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D9" w:rsidRDefault="00A640D9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  <w:bookmarkStart w:id="1" w:name="_GoBack"/>
      <w:bookmarkEnd w:id="1"/>
    </w:p>
    <w:p w:rsidR="00A640D9" w:rsidRDefault="00A640D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Tuần </w:t>
      </w:r>
      <w:r>
        <w:rPr>
          <w:b/>
          <w:lang w:val="en-IE"/>
        </w:rPr>
        <w:t>1</w:t>
      </w:r>
      <w:r>
        <w:rPr>
          <w:b/>
        </w:rPr>
        <w:t>7:  TỪ NGÀY 25/12/2023 ĐẾN NGÀY 29/12/2023</w:t>
      </w:r>
    </w:p>
    <w:p w:rsidR="00A640D9" w:rsidRDefault="00A640D9">
      <w:pPr>
        <w:jc w:val="center"/>
        <w:rPr>
          <w:lang w:val="en-IE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992"/>
        <w:gridCol w:w="851"/>
        <w:gridCol w:w="1134"/>
        <w:gridCol w:w="5670"/>
        <w:gridCol w:w="850"/>
      </w:tblGrid>
      <w:tr w:rsidR="00A640D9">
        <w:trPr>
          <w:trHeight w:val="345"/>
        </w:trPr>
        <w:tc>
          <w:tcPr>
            <w:tcW w:w="993" w:type="dxa"/>
          </w:tcPr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992" w:type="dxa"/>
          </w:tcPr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851" w:type="dxa"/>
          </w:tcPr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Tiết</w:t>
            </w:r>
          </w:p>
        </w:tc>
        <w:tc>
          <w:tcPr>
            <w:tcW w:w="1134" w:type="dxa"/>
          </w:tcPr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Môn</w:t>
            </w:r>
          </w:p>
        </w:tc>
        <w:tc>
          <w:tcPr>
            <w:tcW w:w="5670" w:type="dxa"/>
          </w:tcPr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Tên bài dạy</w:t>
            </w:r>
          </w:p>
        </w:tc>
        <w:tc>
          <w:tcPr>
            <w:tcW w:w="850" w:type="dxa"/>
          </w:tcPr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G. chú</w:t>
            </w:r>
          </w:p>
        </w:tc>
      </w:tr>
      <w:tr w:rsidR="00A640D9">
        <w:trPr>
          <w:trHeight w:val="345"/>
        </w:trPr>
        <w:tc>
          <w:tcPr>
            <w:tcW w:w="993" w:type="dxa"/>
            <w:vMerge w:val="restart"/>
          </w:tcPr>
          <w:p w:rsidR="00A640D9" w:rsidRDefault="00A640D9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A640D9" w:rsidRDefault="00A640D9">
            <w:pPr>
              <w:rPr>
                <w:b/>
              </w:rPr>
            </w:pPr>
          </w:p>
          <w:p w:rsidR="00A640D9" w:rsidRDefault="00A640D9">
            <w:pPr>
              <w:jc w:val="center"/>
              <w:rPr>
                <w:b/>
              </w:rPr>
            </w:pP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25/12</w:t>
            </w:r>
          </w:p>
        </w:tc>
        <w:tc>
          <w:tcPr>
            <w:tcW w:w="992" w:type="dxa"/>
          </w:tcPr>
          <w:p w:rsidR="00A640D9" w:rsidRDefault="00A640D9">
            <w:pPr>
              <w:rPr>
                <w:b/>
              </w:rPr>
            </w:pPr>
          </w:p>
          <w:p w:rsidR="00A640D9" w:rsidRDefault="00A640D9">
            <w:pPr>
              <w:rPr>
                <w:b/>
              </w:rPr>
            </w:pPr>
          </w:p>
          <w:p w:rsidR="00A640D9" w:rsidRDefault="00A640D9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1" w:type="dxa"/>
          </w:tcPr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A640D9" w:rsidRDefault="00A640D9">
            <w:pPr>
              <w:jc w:val="center"/>
            </w:pPr>
            <w:r>
              <w:t>HĐTN</w:t>
            </w:r>
          </w:p>
          <w:p w:rsidR="00A640D9" w:rsidRDefault="00A640D9">
            <w:r>
              <w:t xml:space="preserve">    TV</w:t>
            </w:r>
          </w:p>
          <w:p w:rsidR="00A640D9" w:rsidRDefault="00A640D9">
            <w:pPr>
              <w:jc w:val="center"/>
            </w:pPr>
            <w:r>
              <w:t>TV</w:t>
            </w:r>
          </w:p>
          <w:p w:rsidR="00A640D9" w:rsidRDefault="00A640D9">
            <w:pPr>
              <w:jc w:val="center"/>
            </w:pPr>
            <w:r>
              <w:t>T</w:t>
            </w:r>
          </w:p>
        </w:tc>
        <w:tc>
          <w:tcPr>
            <w:tcW w:w="5670" w:type="dxa"/>
          </w:tcPr>
          <w:p w:rsidR="00A640D9" w:rsidRDefault="00A640D9">
            <w:pPr>
              <w:rPr>
                <w:lang w:val="vi-VN"/>
              </w:rPr>
            </w:pPr>
            <w:r>
              <w:rPr>
                <w:color w:val="000000"/>
              </w:rPr>
              <w:t>Chào cờ</w:t>
            </w:r>
          </w:p>
          <w:p w:rsidR="00A640D9" w:rsidRDefault="00A640D9">
            <w:pPr>
              <w:rPr>
                <w:color w:val="000000"/>
                <w:lang w:eastAsia="vi-VN"/>
              </w:rPr>
            </w:pPr>
            <w:r>
              <w:rPr>
                <w:lang w:val="vi-VN"/>
              </w:rPr>
              <w:t>Bài 76: oan oăn oat oăt</w:t>
            </w:r>
            <w:r>
              <w:rPr>
                <w:color w:val="000000"/>
                <w:lang w:eastAsia="vi-VN"/>
              </w:rPr>
              <w:t xml:space="preserve"> (T1)</w:t>
            </w:r>
          </w:p>
          <w:p w:rsidR="00A640D9" w:rsidRDefault="00A640D9">
            <w:pPr>
              <w:rPr>
                <w:color w:val="000000"/>
                <w:lang w:eastAsia="vi-VN"/>
              </w:rPr>
            </w:pPr>
            <w:r>
              <w:rPr>
                <w:lang w:val="vi-VN"/>
              </w:rPr>
              <w:t>Bài 76: oan oăn oat oăt</w:t>
            </w:r>
            <w:r>
              <w:rPr>
                <w:color w:val="000000"/>
                <w:lang w:eastAsia="vi-VN"/>
              </w:rPr>
              <w:t xml:space="preserve"> (T2)</w:t>
            </w:r>
          </w:p>
          <w:p w:rsidR="00A640D9" w:rsidRDefault="00A640D9">
            <w:r>
              <w:t>Ôn tập các số trong phạm vi 10 (T1)</w:t>
            </w:r>
          </w:p>
        </w:tc>
        <w:tc>
          <w:tcPr>
            <w:tcW w:w="850" w:type="dxa"/>
          </w:tcPr>
          <w:p w:rsidR="00A640D9" w:rsidRDefault="00A640D9">
            <w:pPr>
              <w:autoSpaceDE w:val="0"/>
              <w:autoSpaceDN w:val="0"/>
              <w:adjustRightInd w:val="0"/>
            </w:pPr>
          </w:p>
        </w:tc>
      </w:tr>
      <w:tr w:rsidR="00A640D9">
        <w:trPr>
          <w:trHeight w:val="753"/>
        </w:trPr>
        <w:tc>
          <w:tcPr>
            <w:tcW w:w="993" w:type="dxa"/>
            <w:vMerge/>
            <w:vAlign w:val="center"/>
          </w:tcPr>
          <w:p w:rsidR="00A640D9" w:rsidRDefault="00A640D9">
            <w:pPr>
              <w:rPr>
                <w:b/>
              </w:rPr>
            </w:pPr>
          </w:p>
        </w:tc>
        <w:tc>
          <w:tcPr>
            <w:tcW w:w="992" w:type="dxa"/>
          </w:tcPr>
          <w:p w:rsidR="00A640D9" w:rsidRDefault="00A640D9">
            <w:pPr>
              <w:rPr>
                <w:b/>
              </w:rPr>
            </w:pPr>
          </w:p>
          <w:p w:rsidR="00A640D9" w:rsidRDefault="00A640D9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</w:tcPr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640D9" w:rsidRDefault="00A640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640D9" w:rsidRDefault="00A640D9">
            <w:pPr>
              <w:jc w:val="center"/>
            </w:pPr>
          </w:p>
          <w:p w:rsidR="00A640D9" w:rsidRDefault="00A640D9">
            <w:pPr>
              <w:jc w:val="center"/>
            </w:pPr>
            <w:r>
              <w:t>TV</w:t>
            </w:r>
          </w:p>
          <w:p w:rsidR="00A640D9" w:rsidRDefault="00A640D9">
            <w:pPr>
              <w:jc w:val="center"/>
            </w:pPr>
            <w:r>
              <w:t>NGLL</w:t>
            </w:r>
          </w:p>
          <w:p w:rsidR="00A640D9" w:rsidRDefault="00A640D9">
            <w:pPr>
              <w:jc w:val="center"/>
            </w:pPr>
          </w:p>
        </w:tc>
        <w:tc>
          <w:tcPr>
            <w:tcW w:w="5670" w:type="dxa"/>
          </w:tcPr>
          <w:p w:rsidR="00A640D9" w:rsidRDefault="00A640D9"/>
          <w:p w:rsidR="00A640D9" w:rsidRDefault="00A640D9">
            <w:r>
              <w:t>Ôn tập đọc và viết (T1)</w:t>
            </w:r>
          </w:p>
          <w:p w:rsidR="00A640D9" w:rsidRDefault="00A640D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ĐTV:</w:t>
            </w:r>
            <w:r>
              <w:rPr>
                <w:color w:val="000000"/>
              </w:rPr>
              <w:t>Đọc to nghe chung</w:t>
            </w:r>
          </w:p>
          <w:p w:rsidR="00A640D9" w:rsidRDefault="00A640D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A640D9" w:rsidRDefault="00A640D9">
            <w:pPr>
              <w:autoSpaceDE w:val="0"/>
              <w:autoSpaceDN w:val="0"/>
              <w:adjustRightInd w:val="0"/>
            </w:pPr>
          </w:p>
        </w:tc>
      </w:tr>
      <w:tr w:rsidR="00A640D9">
        <w:trPr>
          <w:trHeight w:val="345"/>
        </w:trPr>
        <w:tc>
          <w:tcPr>
            <w:tcW w:w="993" w:type="dxa"/>
            <w:vMerge w:val="restart"/>
          </w:tcPr>
          <w:p w:rsidR="00A640D9" w:rsidRDefault="00A640D9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A640D9" w:rsidRDefault="00A640D9">
            <w:pPr>
              <w:rPr>
                <w:b/>
              </w:rPr>
            </w:pPr>
          </w:p>
          <w:p w:rsidR="00A640D9" w:rsidRDefault="00A640D9">
            <w:pPr>
              <w:rPr>
                <w:b/>
              </w:rPr>
            </w:pP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26/12</w:t>
            </w:r>
          </w:p>
        </w:tc>
        <w:tc>
          <w:tcPr>
            <w:tcW w:w="992" w:type="dxa"/>
          </w:tcPr>
          <w:p w:rsidR="00A640D9" w:rsidRDefault="00A640D9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A640D9" w:rsidRDefault="00A640D9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1" w:type="dxa"/>
          </w:tcPr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A640D9" w:rsidRDefault="00A640D9">
            <w:pPr>
              <w:jc w:val="center"/>
            </w:pPr>
            <w:r>
              <w:t>TV</w:t>
            </w:r>
          </w:p>
          <w:p w:rsidR="00A640D9" w:rsidRDefault="00A640D9">
            <w:pPr>
              <w:jc w:val="center"/>
            </w:pPr>
            <w:r>
              <w:t>TV</w:t>
            </w:r>
          </w:p>
          <w:p w:rsidR="00A640D9" w:rsidRDefault="00A640D9" w:rsidP="004C6DE1">
            <w:pPr>
              <w:jc w:val="center"/>
            </w:pPr>
            <w:r>
              <w:t>LT</w:t>
            </w:r>
          </w:p>
          <w:p w:rsidR="00A640D9" w:rsidRDefault="00A640D9">
            <w:pPr>
              <w:jc w:val="center"/>
            </w:pPr>
          </w:p>
        </w:tc>
        <w:tc>
          <w:tcPr>
            <w:tcW w:w="5670" w:type="dxa"/>
          </w:tcPr>
          <w:p w:rsidR="00A640D9" w:rsidRDefault="00A640D9">
            <w:pPr>
              <w:rPr>
                <w:color w:val="000000"/>
                <w:lang w:eastAsia="vi-VN"/>
              </w:rPr>
            </w:pPr>
            <w:r>
              <w:rPr>
                <w:lang w:val="vi-VN"/>
              </w:rPr>
              <w:t>Bài 77: oai uê uy</w:t>
            </w:r>
            <w:r>
              <w:rPr>
                <w:color w:val="000000"/>
                <w:lang w:eastAsia="vi-VN"/>
              </w:rPr>
              <w:t xml:space="preserve"> ( tiết 1)</w:t>
            </w:r>
          </w:p>
          <w:p w:rsidR="00A640D9" w:rsidRDefault="00A640D9">
            <w:pPr>
              <w:rPr>
                <w:color w:val="000000"/>
                <w:lang w:eastAsia="vi-VN"/>
              </w:rPr>
            </w:pPr>
            <w:r>
              <w:rPr>
                <w:lang w:val="vi-VN"/>
              </w:rPr>
              <w:t>Bài 77: oai uê uy</w:t>
            </w:r>
            <w:r>
              <w:rPr>
                <w:color w:val="000000"/>
                <w:lang w:eastAsia="vi-VN"/>
              </w:rPr>
              <w:t xml:space="preserve"> ( tiết 2)</w:t>
            </w:r>
          </w:p>
          <w:p w:rsidR="00A640D9" w:rsidRDefault="00A640D9" w:rsidP="004C6DE1">
            <w:pPr>
              <w:autoSpaceDE w:val="0"/>
              <w:autoSpaceDN w:val="0"/>
              <w:adjustRightInd w:val="0"/>
            </w:pPr>
            <w:r>
              <w:t>Luyện tập (T1)</w:t>
            </w:r>
          </w:p>
          <w:p w:rsidR="00A640D9" w:rsidRDefault="00A640D9"/>
        </w:tc>
        <w:tc>
          <w:tcPr>
            <w:tcW w:w="850" w:type="dxa"/>
          </w:tcPr>
          <w:p w:rsidR="00A640D9" w:rsidRDefault="00A640D9"/>
        </w:tc>
      </w:tr>
      <w:tr w:rsidR="00A640D9">
        <w:trPr>
          <w:trHeight w:val="345"/>
        </w:trPr>
        <w:tc>
          <w:tcPr>
            <w:tcW w:w="993" w:type="dxa"/>
            <w:vMerge/>
            <w:vAlign w:val="center"/>
          </w:tcPr>
          <w:p w:rsidR="00A640D9" w:rsidRDefault="00A640D9">
            <w:pPr>
              <w:rPr>
                <w:b/>
              </w:rPr>
            </w:pPr>
          </w:p>
        </w:tc>
        <w:tc>
          <w:tcPr>
            <w:tcW w:w="992" w:type="dxa"/>
          </w:tcPr>
          <w:p w:rsidR="00A640D9" w:rsidRDefault="00A640D9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A640D9" w:rsidRDefault="00A640D9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</w:tcPr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A640D9" w:rsidRDefault="00A640D9">
            <w:pPr>
              <w:jc w:val="center"/>
              <w:rPr>
                <w:i/>
                <w:color w:val="FF0000"/>
              </w:rPr>
            </w:pPr>
          </w:p>
          <w:p w:rsidR="00A640D9" w:rsidRDefault="00A640D9">
            <w:pPr>
              <w:jc w:val="center"/>
            </w:pPr>
          </w:p>
        </w:tc>
        <w:tc>
          <w:tcPr>
            <w:tcW w:w="5670" w:type="dxa"/>
          </w:tcPr>
          <w:p w:rsidR="00A640D9" w:rsidRDefault="00A640D9">
            <w:pPr>
              <w:rPr>
                <w:i/>
              </w:rPr>
            </w:pPr>
          </w:p>
        </w:tc>
        <w:tc>
          <w:tcPr>
            <w:tcW w:w="850" w:type="dxa"/>
          </w:tcPr>
          <w:p w:rsidR="00A640D9" w:rsidRDefault="00A640D9"/>
        </w:tc>
      </w:tr>
      <w:tr w:rsidR="00A640D9" w:rsidRPr="004C6DE1">
        <w:trPr>
          <w:trHeight w:val="1331"/>
        </w:trPr>
        <w:tc>
          <w:tcPr>
            <w:tcW w:w="993" w:type="dxa"/>
          </w:tcPr>
          <w:p w:rsidR="00A640D9" w:rsidRDefault="00A640D9">
            <w:pPr>
              <w:jc w:val="center"/>
              <w:rPr>
                <w:b/>
              </w:rPr>
            </w:pPr>
          </w:p>
          <w:p w:rsidR="00A640D9" w:rsidRDefault="00A640D9">
            <w:pPr>
              <w:jc w:val="center"/>
              <w:rPr>
                <w:b/>
              </w:rPr>
            </w:pP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27/12</w:t>
            </w:r>
          </w:p>
        </w:tc>
        <w:tc>
          <w:tcPr>
            <w:tcW w:w="992" w:type="dxa"/>
          </w:tcPr>
          <w:p w:rsidR="00A640D9" w:rsidRDefault="00A640D9">
            <w:pPr>
              <w:rPr>
                <w:b/>
              </w:rPr>
            </w:pPr>
          </w:p>
          <w:p w:rsidR="00A640D9" w:rsidRDefault="00A640D9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1" w:type="dxa"/>
          </w:tcPr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A640D9" w:rsidRDefault="00A640D9">
            <w:pPr>
              <w:jc w:val="center"/>
            </w:pPr>
            <w:r>
              <w:t>TV</w:t>
            </w:r>
          </w:p>
          <w:p w:rsidR="00A640D9" w:rsidRDefault="00A640D9">
            <w:pPr>
              <w:jc w:val="center"/>
            </w:pPr>
            <w:r>
              <w:t>TV</w:t>
            </w:r>
          </w:p>
          <w:p w:rsidR="00A640D9" w:rsidRDefault="00A640D9">
            <w:pPr>
              <w:jc w:val="center"/>
            </w:pPr>
            <w:r>
              <w:t>T</w:t>
            </w:r>
          </w:p>
          <w:p w:rsidR="00A640D9" w:rsidRDefault="00A640D9">
            <w:pPr>
              <w:jc w:val="center"/>
            </w:pPr>
            <w:r>
              <w:t>HĐTN</w:t>
            </w:r>
          </w:p>
          <w:p w:rsidR="00A640D9" w:rsidRDefault="00A640D9">
            <w:pPr>
              <w:jc w:val="center"/>
              <w:rPr>
                <w:lang w:val="en-IE"/>
              </w:rPr>
            </w:pPr>
          </w:p>
          <w:p w:rsidR="00A640D9" w:rsidRDefault="00A640D9">
            <w:pPr>
              <w:jc w:val="center"/>
            </w:pPr>
          </w:p>
        </w:tc>
        <w:tc>
          <w:tcPr>
            <w:tcW w:w="5670" w:type="dxa"/>
          </w:tcPr>
          <w:p w:rsidR="00A640D9" w:rsidRDefault="00A640D9">
            <w:pPr>
              <w:rPr>
                <w:color w:val="000000"/>
                <w:lang w:eastAsia="vi-VN"/>
              </w:rPr>
            </w:pPr>
            <w:r>
              <w:rPr>
                <w:lang w:val="vi-VN"/>
              </w:rPr>
              <w:t>Bài 78: uân uât</w:t>
            </w:r>
            <w:r>
              <w:rPr>
                <w:color w:val="000000"/>
                <w:lang w:eastAsia="vi-VN"/>
              </w:rPr>
              <w:t xml:space="preserve"> (T1)</w:t>
            </w:r>
          </w:p>
          <w:p w:rsidR="00A640D9" w:rsidRDefault="00A640D9">
            <w:pPr>
              <w:rPr>
                <w:color w:val="000000"/>
                <w:lang w:eastAsia="vi-VN"/>
              </w:rPr>
            </w:pPr>
            <w:r>
              <w:rPr>
                <w:lang w:val="vi-VN"/>
              </w:rPr>
              <w:t xml:space="preserve">Bài 78: uân uât </w:t>
            </w:r>
            <w:r>
              <w:rPr>
                <w:color w:val="000000"/>
                <w:lang w:eastAsia="vi-VN"/>
              </w:rPr>
              <w:t>(T2)</w:t>
            </w:r>
          </w:p>
          <w:p w:rsidR="00A640D9" w:rsidRDefault="00A640D9" w:rsidP="004C6DE1">
            <w:r>
              <w:t>Ôn tập các số trong phạm vi 10 (T1)</w:t>
            </w:r>
          </w:p>
          <w:p w:rsidR="00A640D9" w:rsidRPr="004C6DE1" w:rsidRDefault="00A640D9">
            <w:pPr>
              <w:rPr>
                <w:lang w:val="pt-BR"/>
              </w:rPr>
            </w:pPr>
            <w:r w:rsidRPr="004C6DE1">
              <w:rPr>
                <w:sz w:val="26"/>
                <w:szCs w:val="26"/>
                <w:lang w:val="pt-BR"/>
              </w:rPr>
              <w:t xml:space="preserve">Bài 11: Chân dung của em. </w:t>
            </w:r>
            <w:r w:rsidRPr="004C6DE1">
              <w:rPr>
                <w:lang w:val="pt-BR"/>
              </w:rPr>
              <w:t xml:space="preserve"> </w:t>
            </w:r>
          </w:p>
          <w:p w:rsidR="00A640D9" w:rsidRPr="004C6DE1" w:rsidRDefault="00A640D9">
            <w:pPr>
              <w:rPr>
                <w:lang w:val="pt-BR"/>
              </w:rPr>
            </w:pPr>
          </w:p>
          <w:p w:rsidR="00A640D9" w:rsidRPr="004C6DE1" w:rsidRDefault="00A640D9">
            <w:pPr>
              <w:rPr>
                <w:color w:val="000000"/>
                <w:lang w:val="pt-BR"/>
              </w:rPr>
            </w:pPr>
          </w:p>
        </w:tc>
        <w:tc>
          <w:tcPr>
            <w:tcW w:w="850" w:type="dxa"/>
          </w:tcPr>
          <w:p w:rsidR="00A640D9" w:rsidRPr="004C6DE1" w:rsidRDefault="00A640D9">
            <w:pPr>
              <w:rPr>
                <w:lang w:val="pt-BR"/>
              </w:rPr>
            </w:pPr>
          </w:p>
        </w:tc>
      </w:tr>
      <w:tr w:rsidR="00A640D9">
        <w:trPr>
          <w:trHeight w:val="1281"/>
        </w:trPr>
        <w:tc>
          <w:tcPr>
            <w:tcW w:w="993" w:type="dxa"/>
            <w:vMerge w:val="restart"/>
          </w:tcPr>
          <w:p w:rsidR="00A640D9" w:rsidRPr="004C6DE1" w:rsidRDefault="00A640D9">
            <w:pPr>
              <w:jc w:val="center"/>
              <w:rPr>
                <w:b/>
                <w:lang w:val="pt-BR"/>
              </w:rPr>
            </w:pPr>
          </w:p>
          <w:p w:rsidR="00A640D9" w:rsidRPr="004C6DE1" w:rsidRDefault="00A640D9">
            <w:pPr>
              <w:jc w:val="center"/>
              <w:rPr>
                <w:b/>
                <w:lang w:val="pt-BR"/>
              </w:rPr>
            </w:pPr>
          </w:p>
          <w:p w:rsidR="00A640D9" w:rsidRPr="004C6DE1" w:rsidRDefault="00A640D9">
            <w:pPr>
              <w:jc w:val="center"/>
              <w:rPr>
                <w:b/>
                <w:lang w:val="pt-BR"/>
              </w:rPr>
            </w:pP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28/12</w:t>
            </w:r>
          </w:p>
        </w:tc>
        <w:tc>
          <w:tcPr>
            <w:tcW w:w="992" w:type="dxa"/>
          </w:tcPr>
          <w:p w:rsidR="00A640D9" w:rsidRDefault="00A640D9">
            <w:pPr>
              <w:rPr>
                <w:b/>
              </w:rPr>
            </w:pPr>
          </w:p>
          <w:p w:rsidR="00A640D9" w:rsidRDefault="00A640D9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 w:rsidR="00A640D9" w:rsidRDefault="00A640D9">
            <w:pPr>
              <w:rPr>
                <w:b/>
              </w:rPr>
            </w:pPr>
          </w:p>
        </w:tc>
        <w:tc>
          <w:tcPr>
            <w:tcW w:w="851" w:type="dxa"/>
          </w:tcPr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A640D9" w:rsidRDefault="00A640D9">
            <w:pPr>
              <w:jc w:val="center"/>
            </w:pPr>
          </w:p>
        </w:tc>
        <w:tc>
          <w:tcPr>
            <w:tcW w:w="5670" w:type="dxa"/>
          </w:tcPr>
          <w:p w:rsidR="00A640D9" w:rsidRDefault="00A640D9"/>
        </w:tc>
        <w:tc>
          <w:tcPr>
            <w:tcW w:w="850" w:type="dxa"/>
          </w:tcPr>
          <w:p w:rsidR="00A640D9" w:rsidRDefault="00A640D9"/>
        </w:tc>
      </w:tr>
      <w:tr w:rsidR="00A640D9">
        <w:trPr>
          <w:trHeight w:val="670"/>
        </w:trPr>
        <w:tc>
          <w:tcPr>
            <w:tcW w:w="993" w:type="dxa"/>
            <w:vMerge/>
            <w:vAlign w:val="center"/>
          </w:tcPr>
          <w:p w:rsidR="00A640D9" w:rsidRDefault="00A640D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640D9" w:rsidRDefault="00A640D9">
            <w:pPr>
              <w:rPr>
                <w:b/>
              </w:rPr>
            </w:pPr>
          </w:p>
          <w:p w:rsidR="00A640D9" w:rsidRDefault="00A640D9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</w:tcPr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A640D9" w:rsidRDefault="00A640D9">
            <w:pPr>
              <w:jc w:val="center"/>
            </w:pPr>
            <w:r>
              <w:t>TV</w:t>
            </w:r>
          </w:p>
          <w:p w:rsidR="00A640D9" w:rsidRDefault="00A640D9">
            <w:pPr>
              <w:jc w:val="center"/>
            </w:pPr>
            <w:r>
              <w:t>TV</w:t>
            </w:r>
          </w:p>
          <w:p w:rsidR="00A640D9" w:rsidRDefault="00A640D9">
            <w:pPr>
              <w:jc w:val="center"/>
            </w:pPr>
            <w:r>
              <w:t>LT</w:t>
            </w:r>
          </w:p>
        </w:tc>
        <w:tc>
          <w:tcPr>
            <w:tcW w:w="5670" w:type="dxa"/>
          </w:tcPr>
          <w:p w:rsidR="00A640D9" w:rsidRDefault="00A640D9">
            <w:pPr>
              <w:rPr>
                <w:color w:val="000000"/>
                <w:lang w:eastAsia="vi-VN"/>
              </w:rPr>
            </w:pPr>
            <w:r>
              <w:rPr>
                <w:lang w:val="vi-VN"/>
              </w:rPr>
              <w:t>Bài 79: uyên uyêt</w:t>
            </w:r>
            <w:r>
              <w:rPr>
                <w:color w:val="000000"/>
                <w:lang w:eastAsia="vi-VN"/>
              </w:rPr>
              <w:t xml:space="preserve"> ( tiết 1)</w:t>
            </w:r>
          </w:p>
          <w:p w:rsidR="00A640D9" w:rsidRDefault="00A640D9">
            <w:pPr>
              <w:rPr>
                <w:color w:val="000000"/>
                <w:lang w:eastAsia="vi-VN"/>
              </w:rPr>
            </w:pPr>
            <w:r>
              <w:rPr>
                <w:lang w:val="vi-VN"/>
              </w:rPr>
              <w:t>Bài 79: uyên uyêt</w:t>
            </w:r>
            <w:r>
              <w:rPr>
                <w:color w:val="000000"/>
                <w:lang w:eastAsia="vi-VN"/>
              </w:rPr>
              <w:t xml:space="preserve"> ( tiết 2)</w:t>
            </w:r>
          </w:p>
          <w:p w:rsidR="00A640D9" w:rsidRDefault="00A640D9">
            <w:r>
              <w:rPr>
                <w:color w:val="000000"/>
                <w:lang w:eastAsia="vi-VN"/>
              </w:rPr>
              <w:t>Luyện tập</w:t>
            </w:r>
            <w:r>
              <w:t>(T2)</w:t>
            </w:r>
          </w:p>
        </w:tc>
        <w:tc>
          <w:tcPr>
            <w:tcW w:w="850" w:type="dxa"/>
          </w:tcPr>
          <w:p w:rsidR="00A640D9" w:rsidRDefault="00A640D9">
            <w:pPr>
              <w:jc w:val="center"/>
            </w:pPr>
          </w:p>
        </w:tc>
      </w:tr>
      <w:tr w:rsidR="00A640D9">
        <w:trPr>
          <w:trHeight w:val="670"/>
        </w:trPr>
        <w:tc>
          <w:tcPr>
            <w:tcW w:w="993" w:type="dxa"/>
            <w:vMerge w:val="restart"/>
            <w:vAlign w:val="center"/>
          </w:tcPr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A640D9" w:rsidRDefault="00A640D9">
            <w:pPr>
              <w:rPr>
                <w:b/>
              </w:rPr>
            </w:pPr>
            <w:r>
              <w:rPr>
                <w:b/>
              </w:rPr>
              <w:t>29/12</w:t>
            </w:r>
          </w:p>
        </w:tc>
        <w:tc>
          <w:tcPr>
            <w:tcW w:w="992" w:type="dxa"/>
          </w:tcPr>
          <w:p w:rsidR="00A640D9" w:rsidRDefault="00A640D9">
            <w:pPr>
              <w:rPr>
                <w:b/>
              </w:rPr>
            </w:pPr>
          </w:p>
          <w:p w:rsidR="00A640D9" w:rsidRDefault="00A640D9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 w:rsidR="00A640D9" w:rsidRDefault="00A640D9">
            <w:pPr>
              <w:rPr>
                <w:b/>
              </w:rPr>
            </w:pPr>
          </w:p>
        </w:tc>
        <w:tc>
          <w:tcPr>
            <w:tcW w:w="851" w:type="dxa"/>
          </w:tcPr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A640D9" w:rsidRDefault="00A640D9">
            <w:pPr>
              <w:jc w:val="center"/>
            </w:pPr>
            <w:r>
              <w:t>TV</w:t>
            </w:r>
          </w:p>
          <w:p w:rsidR="00A640D9" w:rsidRDefault="00A640D9">
            <w:pPr>
              <w:jc w:val="center"/>
            </w:pPr>
            <w:r>
              <w:t>TV</w:t>
            </w:r>
          </w:p>
          <w:p w:rsidR="00A640D9" w:rsidRDefault="00A640D9">
            <w:pPr>
              <w:jc w:val="center"/>
            </w:pPr>
            <w:r>
              <w:t>T</w:t>
            </w:r>
          </w:p>
          <w:p w:rsidR="00A640D9" w:rsidRDefault="00A640D9">
            <w:pPr>
              <w:jc w:val="center"/>
            </w:pPr>
            <w:r>
              <w:t>LTV</w:t>
            </w:r>
          </w:p>
        </w:tc>
        <w:tc>
          <w:tcPr>
            <w:tcW w:w="5670" w:type="dxa"/>
          </w:tcPr>
          <w:p w:rsidR="00A640D9" w:rsidRDefault="00A640D9">
            <w:pPr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Bài 80: Ôn tập và kể chuyện ( tiết 1)</w:t>
            </w:r>
          </w:p>
          <w:p w:rsidR="00A640D9" w:rsidRDefault="00A640D9">
            <w:pPr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Bài 80: Ôn tập và kể chuyện ( tiết 2)</w:t>
            </w:r>
          </w:p>
          <w:p w:rsidR="00A640D9" w:rsidRDefault="00A640D9">
            <w:r>
              <w:t>Ôn phép cộng,  phép trừ trong PV 10 (T1)</w:t>
            </w:r>
          </w:p>
          <w:p w:rsidR="00A640D9" w:rsidRDefault="00A640D9">
            <w:pPr>
              <w:rPr>
                <w:lang/>
              </w:rPr>
            </w:pPr>
            <w:r>
              <w:t xml:space="preserve">Luyện tập </w:t>
            </w:r>
          </w:p>
        </w:tc>
        <w:tc>
          <w:tcPr>
            <w:tcW w:w="850" w:type="dxa"/>
          </w:tcPr>
          <w:p w:rsidR="00A640D9" w:rsidRDefault="00A640D9"/>
        </w:tc>
      </w:tr>
      <w:tr w:rsidR="00A640D9">
        <w:trPr>
          <w:trHeight w:val="670"/>
        </w:trPr>
        <w:tc>
          <w:tcPr>
            <w:tcW w:w="993" w:type="dxa"/>
            <w:vMerge/>
            <w:vAlign w:val="center"/>
          </w:tcPr>
          <w:p w:rsidR="00A640D9" w:rsidRDefault="00A640D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640D9" w:rsidRDefault="00A640D9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</w:tcPr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640D9" w:rsidRDefault="00A640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A640D9" w:rsidRDefault="00A640D9">
            <w:pPr>
              <w:jc w:val="center"/>
              <w:rPr>
                <w:i/>
              </w:rPr>
            </w:pPr>
          </w:p>
          <w:p w:rsidR="00A640D9" w:rsidRDefault="00A640D9">
            <w:pPr>
              <w:jc w:val="center"/>
            </w:pPr>
            <w:r>
              <w:t>TV</w:t>
            </w:r>
          </w:p>
          <w:p w:rsidR="00A640D9" w:rsidRDefault="00A640D9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5670" w:type="dxa"/>
          </w:tcPr>
          <w:p w:rsidR="00A640D9" w:rsidRDefault="00A640D9"/>
          <w:p w:rsidR="00A640D9" w:rsidRDefault="00A640D9">
            <w:r>
              <w:t>Ôn tập đọc và viết (T2)</w:t>
            </w:r>
          </w:p>
          <w:p w:rsidR="00A640D9" w:rsidRDefault="00A640D9">
            <w:r>
              <w:t>Sinh hoạt lớp tuần 17</w:t>
            </w:r>
          </w:p>
        </w:tc>
        <w:tc>
          <w:tcPr>
            <w:tcW w:w="850" w:type="dxa"/>
          </w:tcPr>
          <w:p w:rsidR="00A640D9" w:rsidRDefault="00A640D9"/>
        </w:tc>
      </w:tr>
    </w:tbl>
    <w:p w:rsidR="00A640D9" w:rsidRDefault="00A640D9">
      <w:pPr>
        <w:rPr>
          <w:b/>
        </w:rPr>
      </w:pPr>
      <w:bookmarkStart w:id="2" w:name="_Hlk89065619"/>
      <w:bookmarkEnd w:id="0"/>
    </w:p>
    <w:p w:rsidR="00A640D9" w:rsidRDefault="00A640D9">
      <w:pPr>
        <w:rPr>
          <w:b/>
        </w:rPr>
      </w:pPr>
    </w:p>
    <w:p w:rsidR="00A640D9" w:rsidRDefault="00A640D9">
      <w:pPr>
        <w:rPr>
          <w:b/>
        </w:rPr>
      </w:pPr>
    </w:p>
    <w:bookmarkEnd w:id="2"/>
    <w:p w:rsidR="00A640D9" w:rsidRDefault="00A640D9">
      <w:pPr>
        <w:rPr>
          <w:b/>
        </w:rPr>
      </w:pPr>
    </w:p>
    <w:sectPr w:rsidR="00A640D9" w:rsidSect="00157957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61"/>
    <w:rsid w:val="0002795F"/>
    <w:rsid w:val="0006730B"/>
    <w:rsid w:val="00084877"/>
    <w:rsid w:val="000D4BBF"/>
    <w:rsid w:val="00157957"/>
    <w:rsid w:val="001B246C"/>
    <w:rsid w:val="001B4CF5"/>
    <w:rsid w:val="001C3B82"/>
    <w:rsid w:val="0026705E"/>
    <w:rsid w:val="00311A5E"/>
    <w:rsid w:val="003320EF"/>
    <w:rsid w:val="00353E14"/>
    <w:rsid w:val="003548D0"/>
    <w:rsid w:val="00371EAF"/>
    <w:rsid w:val="00381527"/>
    <w:rsid w:val="003B16B4"/>
    <w:rsid w:val="00403C27"/>
    <w:rsid w:val="004C6DE1"/>
    <w:rsid w:val="005162CD"/>
    <w:rsid w:val="00572574"/>
    <w:rsid w:val="005A3B61"/>
    <w:rsid w:val="00630586"/>
    <w:rsid w:val="00646943"/>
    <w:rsid w:val="006B523B"/>
    <w:rsid w:val="006D38F7"/>
    <w:rsid w:val="007177D8"/>
    <w:rsid w:val="00747817"/>
    <w:rsid w:val="007C77DE"/>
    <w:rsid w:val="00833CF3"/>
    <w:rsid w:val="0088343E"/>
    <w:rsid w:val="008B1880"/>
    <w:rsid w:val="00915025"/>
    <w:rsid w:val="009907EA"/>
    <w:rsid w:val="009A73A5"/>
    <w:rsid w:val="00A03D6B"/>
    <w:rsid w:val="00A268C6"/>
    <w:rsid w:val="00A640D9"/>
    <w:rsid w:val="00AC1B8B"/>
    <w:rsid w:val="00B602FD"/>
    <w:rsid w:val="00B74080"/>
    <w:rsid w:val="00BD5D82"/>
    <w:rsid w:val="00BF436B"/>
    <w:rsid w:val="00C34021"/>
    <w:rsid w:val="00CB28BD"/>
    <w:rsid w:val="00CE36C0"/>
    <w:rsid w:val="00E23B9D"/>
    <w:rsid w:val="00EC4589"/>
    <w:rsid w:val="00F42B5D"/>
    <w:rsid w:val="00F810FB"/>
    <w:rsid w:val="00F93551"/>
    <w:rsid w:val="00FA69B6"/>
    <w:rsid w:val="00FB4B00"/>
    <w:rsid w:val="7610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957"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957"/>
    <w:pPr>
      <w:keepNext/>
      <w:keepLines/>
      <w:spacing w:before="240"/>
      <w:contextualSpacing/>
      <w:outlineLvl w:val="0"/>
    </w:pPr>
    <w:rPr>
      <w:b/>
      <w:sz w:val="26"/>
      <w:szCs w:val="32"/>
      <w:lang w:eastAsia="ko-K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7957"/>
    <w:pPr>
      <w:keepNext/>
      <w:keepLines/>
      <w:spacing w:before="120"/>
      <w:contextualSpacing/>
      <w:outlineLvl w:val="1"/>
    </w:pPr>
    <w:rPr>
      <w:b/>
      <w:sz w:val="26"/>
      <w:szCs w:val="26"/>
      <w:lang w:eastAsia="ko-K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7957"/>
    <w:pPr>
      <w:keepNext/>
      <w:keepLines/>
      <w:spacing w:before="120"/>
      <w:contextualSpacing/>
      <w:outlineLvl w:val="2"/>
    </w:pPr>
    <w:rPr>
      <w:b/>
      <w:i/>
      <w:sz w:val="26"/>
      <w:szCs w:val="24"/>
      <w:lang w:eastAsia="ko-K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7957"/>
    <w:pPr>
      <w:keepNext/>
      <w:keepLines/>
      <w:spacing w:before="120"/>
      <w:contextualSpacing/>
      <w:outlineLvl w:val="3"/>
    </w:pPr>
    <w:rPr>
      <w:i/>
      <w:iCs/>
      <w:sz w:val="26"/>
      <w:szCs w:val="20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7957"/>
    <w:rPr>
      <w:rFonts w:ascii="Times New Roman" w:hAnsi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57957"/>
    <w:rPr>
      <w:rFonts w:ascii="Times New Roman" w:hAnsi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7957"/>
    <w:rPr>
      <w:rFonts w:ascii="Times New Roman" w:hAnsi="Times New Roman"/>
      <w:b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57957"/>
    <w:rPr>
      <w:rFonts w:ascii="Times New Roman" w:hAnsi="Times New Roman"/>
      <w:i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157957"/>
    <w:rPr>
      <w:rFonts w:ascii="Tahoma" w:hAnsi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7957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157957"/>
    <w:rPr>
      <w:rFonts w:cs="Times New Roman"/>
      <w:i/>
    </w:rPr>
  </w:style>
  <w:style w:type="paragraph" w:styleId="Footer">
    <w:name w:val="footer"/>
    <w:basedOn w:val="Normal"/>
    <w:link w:val="FooterChar"/>
    <w:uiPriority w:val="99"/>
    <w:rsid w:val="00157957"/>
    <w:pPr>
      <w:tabs>
        <w:tab w:val="center" w:pos="4680"/>
        <w:tab w:val="right" w:pos="9360"/>
      </w:tabs>
    </w:pPr>
    <w:rPr>
      <w:sz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7957"/>
    <w:rPr>
      <w:rFonts w:eastAsia="Times New Roman"/>
      <w:sz w:val="28"/>
    </w:rPr>
  </w:style>
  <w:style w:type="paragraph" w:styleId="Header">
    <w:name w:val="header"/>
    <w:basedOn w:val="Normal"/>
    <w:link w:val="HeaderChar"/>
    <w:uiPriority w:val="99"/>
    <w:rsid w:val="00157957"/>
    <w:pPr>
      <w:tabs>
        <w:tab w:val="center" w:pos="4680"/>
        <w:tab w:val="right" w:pos="9360"/>
      </w:tabs>
    </w:pPr>
    <w:rPr>
      <w:sz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7957"/>
    <w:rPr>
      <w:rFonts w:eastAsia="Times New Roman"/>
      <w:sz w:val="28"/>
    </w:rPr>
  </w:style>
  <w:style w:type="paragraph" w:styleId="NormalWeb">
    <w:name w:val="Normal (Web)"/>
    <w:basedOn w:val="Normal"/>
    <w:uiPriority w:val="99"/>
    <w:rsid w:val="0015795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157957"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147</Words>
  <Characters>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VHL</cp:lastModifiedBy>
  <cp:revision>3</cp:revision>
  <dcterms:created xsi:type="dcterms:W3CDTF">2023-12-17T02:51:00Z</dcterms:created>
  <dcterms:modified xsi:type="dcterms:W3CDTF">2023-12-24T15:19:00Z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