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8E" w:rsidRDefault="004B2F8E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4B2F8E" w:rsidRDefault="004B2F8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Tuần </w:t>
      </w:r>
      <w:r>
        <w:rPr>
          <w:b/>
          <w:lang w:val="en-IE"/>
        </w:rPr>
        <w:t>1</w:t>
      </w:r>
      <w:r>
        <w:rPr>
          <w:b/>
        </w:rPr>
        <w:t>8:  TỪ NGÀY 01/01/2023 ĐẾN NGÀY 05/01/2023</w:t>
      </w:r>
    </w:p>
    <w:p w:rsidR="004B2F8E" w:rsidRDefault="004B2F8E">
      <w:pPr>
        <w:jc w:val="center"/>
        <w:rPr>
          <w:lang w:val="en-I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92"/>
        <w:gridCol w:w="851"/>
        <w:gridCol w:w="1134"/>
        <w:gridCol w:w="5670"/>
        <w:gridCol w:w="850"/>
      </w:tblGrid>
      <w:tr w:rsidR="004B2F8E">
        <w:trPr>
          <w:trHeight w:val="345"/>
        </w:trPr>
        <w:tc>
          <w:tcPr>
            <w:tcW w:w="993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2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851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5670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850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 w:rsidR="004B2F8E">
        <w:trPr>
          <w:trHeight w:val="345"/>
        </w:trPr>
        <w:tc>
          <w:tcPr>
            <w:tcW w:w="993" w:type="dxa"/>
            <w:vMerge w:val="restart"/>
          </w:tcPr>
          <w:p w:rsidR="004B2F8E" w:rsidRDefault="004B2F8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4B2F8E" w:rsidRDefault="004B2F8E">
            <w:pPr>
              <w:rPr>
                <w:b/>
              </w:rPr>
            </w:pPr>
          </w:p>
          <w:p w:rsidR="004B2F8E" w:rsidRDefault="004B2F8E">
            <w:pPr>
              <w:jc w:val="center"/>
              <w:rPr>
                <w:b/>
              </w:rPr>
            </w:pP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01/01</w:t>
            </w:r>
          </w:p>
        </w:tc>
        <w:tc>
          <w:tcPr>
            <w:tcW w:w="992" w:type="dxa"/>
          </w:tcPr>
          <w:p w:rsidR="004B2F8E" w:rsidRDefault="004B2F8E">
            <w:pPr>
              <w:rPr>
                <w:b/>
              </w:rPr>
            </w:pPr>
          </w:p>
          <w:p w:rsidR="004B2F8E" w:rsidRDefault="004B2F8E">
            <w:pPr>
              <w:rPr>
                <w:b/>
              </w:rPr>
            </w:pPr>
          </w:p>
          <w:p w:rsidR="004B2F8E" w:rsidRDefault="004B2F8E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4B2F8E" w:rsidRDefault="004B2F8E">
            <w:pPr>
              <w:jc w:val="center"/>
            </w:pPr>
            <w:r>
              <w:t>HĐTN</w:t>
            </w:r>
          </w:p>
          <w:p w:rsidR="004B2F8E" w:rsidRDefault="004B2F8E">
            <w:r>
              <w:t xml:space="preserve">    TV</w:t>
            </w:r>
          </w:p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>
            <w:pPr>
              <w:jc w:val="center"/>
            </w:pPr>
            <w:r>
              <w:t>T</w:t>
            </w:r>
          </w:p>
        </w:tc>
        <w:tc>
          <w:tcPr>
            <w:tcW w:w="5670" w:type="dxa"/>
          </w:tcPr>
          <w:p w:rsidR="004B2F8E" w:rsidRDefault="004B2F8E">
            <w:pPr>
              <w:rPr>
                <w:lang w:val="vi-VN"/>
              </w:rPr>
            </w:pPr>
            <w:r>
              <w:rPr>
                <w:color w:val="000000"/>
              </w:rPr>
              <w:t>Chào cờ</w:t>
            </w:r>
          </w:p>
          <w:p w:rsidR="004B2F8E" w:rsidRDefault="004B2F8E">
            <w:r>
              <w:t>Bài 81: Ôn tập (T1)</w:t>
            </w:r>
          </w:p>
          <w:p w:rsidR="004B2F8E" w:rsidRDefault="004B2F8E">
            <w:r>
              <w:t>Bài 81: Ôn tập (T2)</w:t>
            </w:r>
          </w:p>
          <w:p w:rsidR="004B2F8E" w:rsidRDefault="004B2F8E">
            <w:r>
              <w:t>Bài 17: Ôn tập các số trong phạm vi 10(T1)</w:t>
            </w:r>
          </w:p>
        </w:tc>
        <w:tc>
          <w:tcPr>
            <w:tcW w:w="850" w:type="dxa"/>
          </w:tcPr>
          <w:p w:rsidR="004B2F8E" w:rsidRDefault="004B2F8E">
            <w:pPr>
              <w:autoSpaceDE w:val="0"/>
              <w:autoSpaceDN w:val="0"/>
              <w:adjustRightInd w:val="0"/>
            </w:pPr>
          </w:p>
        </w:tc>
      </w:tr>
      <w:tr w:rsidR="004B2F8E">
        <w:trPr>
          <w:trHeight w:val="753"/>
        </w:trPr>
        <w:tc>
          <w:tcPr>
            <w:tcW w:w="993" w:type="dxa"/>
            <w:vMerge/>
            <w:vAlign w:val="center"/>
          </w:tcPr>
          <w:p w:rsidR="004B2F8E" w:rsidRDefault="004B2F8E">
            <w:pPr>
              <w:rPr>
                <w:b/>
              </w:rPr>
            </w:pPr>
          </w:p>
        </w:tc>
        <w:tc>
          <w:tcPr>
            <w:tcW w:w="992" w:type="dxa"/>
          </w:tcPr>
          <w:p w:rsidR="004B2F8E" w:rsidRDefault="004B2F8E">
            <w:pPr>
              <w:rPr>
                <w:b/>
              </w:rPr>
            </w:pPr>
          </w:p>
          <w:p w:rsidR="004B2F8E" w:rsidRDefault="004B2F8E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</w:tcPr>
          <w:p w:rsidR="004B2F8E" w:rsidRDefault="004B2F8E">
            <w:pPr>
              <w:jc w:val="center"/>
              <w:rPr>
                <w:b/>
              </w:rPr>
            </w:pP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4B2F8E" w:rsidRDefault="004B2F8E">
            <w:pPr>
              <w:jc w:val="center"/>
            </w:pPr>
          </w:p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>
            <w:pPr>
              <w:jc w:val="center"/>
            </w:pPr>
            <w:r>
              <w:t>NGLL</w:t>
            </w:r>
          </w:p>
        </w:tc>
        <w:tc>
          <w:tcPr>
            <w:tcW w:w="5670" w:type="dxa"/>
          </w:tcPr>
          <w:p w:rsidR="004B2F8E" w:rsidRDefault="004B2F8E"/>
          <w:p w:rsidR="004B2F8E" w:rsidRDefault="004B2F8E">
            <w:r>
              <w:t>Ôn tập đọc và viết (T1)</w:t>
            </w:r>
          </w:p>
          <w:p w:rsidR="004B2F8E" w:rsidRDefault="004B2F8E">
            <w:pPr>
              <w:autoSpaceDE w:val="0"/>
              <w:autoSpaceDN w:val="0"/>
              <w:adjustRightInd w:val="0"/>
            </w:pPr>
            <w:r>
              <w:t xml:space="preserve">CSM: </w:t>
            </w:r>
            <w:r>
              <w:rPr>
                <w:color w:val="000000"/>
              </w:rPr>
              <w:t xml:space="preserve">Bài 3: Phòng tránh bệnh đau mắt đỏ </w:t>
            </w:r>
            <w:r>
              <w:t>(T2)</w:t>
            </w:r>
          </w:p>
        </w:tc>
        <w:tc>
          <w:tcPr>
            <w:tcW w:w="850" w:type="dxa"/>
          </w:tcPr>
          <w:p w:rsidR="004B2F8E" w:rsidRDefault="004B2F8E">
            <w:pPr>
              <w:autoSpaceDE w:val="0"/>
              <w:autoSpaceDN w:val="0"/>
              <w:adjustRightInd w:val="0"/>
            </w:pPr>
          </w:p>
        </w:tc>
      </w:tr>
      <w:tr w:rsidR="004B2F8E">
        <w:trPr>
          <w:trHeight w:val="345"/>
        </w:trPr>
        <w:tc>
          <w:tcPr>
            <w:tcW w:w="993" w:type="dxa"/>
            <w:vMerge w:val="restart"/>
          </w:tcPr>
          <w:p w:rsidR="004B2F8E" w:rsidRDefault="004B2F8E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B2F8E" w:rsidRDefault="004B2F8E">
            <w:pPr>
              <w:rPr>
                <w:b/>
              </w:rPr>
            </w:pPr>
          </w:p>
          <w:p w:rsidR="004B2F8E" w:rsidRDefault="004B2F8E">
            <w:pPr>
              <w:rPr>
                <w:b/>
              </w:rPr>
            </w:pP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02/01</w:t>
            </w:r>
          </w:p>
        </w:tc>
        <w:tc>
          <w:tcPr>
            <w:tcW w:w="992" w:type="dxa"/>
          </w:tcPr>
          <w:p w:rsidR="004B2F8E" w:rsidRDefault="004B2F8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4B2F8E" w:rsidRDefault="004B2F8E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B2F8E" w:rsidRDefault="004B2F8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 w:rsidP="006F2D38">
            <w:pPr>
              <w:jc w:val="center"/>
            </w:pPr>
            <w:r>
              <w:t>LT</w:t>
            </w:r>
          </w:p>
          <w:p w:rsidR="004B2F8E" w:rsidRDefault="004B2F8E">
            <w:pPr>
              <w:jc w:val="center"/>
            </w:pPr>
          </w:p>
          <w:p w:rsidR="004B2F8E" w:rsidRDefault="004B2F8E">
            <w:pPr>
              <w:jc w:val="center"/>
            </w:pPr>
          </w:p>
        </w:tc>
        <w:tc>
          <w:tcPr>
            <w:tcW w:w="5670" w:type="dxa"/>
          </w:tcPr>
          <w:p w:rsidR="004B2F8E" w:rsidRDefault="004B2F8E">
            <w:r>
              <w:t>Bài 81: Ôn tập (T3)</w:t>
            </w:r>
          </w:p>
          <w:p w:rsidR="004B2F8E" w:rsidRDefault="004B2F8E">
            <w:pPr>
              <w:rPr>
                <w:lang w:eastAsia="vi-VN"/>
              </w:rPr>
            </w:pPr>
            <w:r>
              <w:t>Bài 81: Ôn tập (T4)</w:t>
            </w:r>
          </w:p>
          <w:p w:rsidR="004B2F8E" w:rsidRDefault="004B2F8E" w:rsidP="006F2D38"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 w:rsidR="004B2F8E" w:rsidRDefault="004B2F8E"/>
        </w:tc>
        <w:tc>
          <w:tcPr>
            <w:tcW w:w="850" w:type="dxa"/>
          </w:tcPr>
          <w:p w:rsidR="004B2F8E" w:rsidRDefault="004B2F8E"/>
        </w:tc>
      </w:tr>
      <w:tr w:rsidR="004B2F8E">
        <w:trPr>
          <w:trHeight w:val="345"/>
        </w:trPr>
        <w:tc>
          <w:tcPr>
            <w:tcW w:w="993" w:type="dxa"/>
            <w:vMerge/>
            <w:vAlign w:val="center"/>
          </w:tcPr>
          <w:p w:rsidR="004B2F8E" w:rsidRDefault="004B2F8E">
            <w:pPr>
              <w:rPr>
                <w:b/>
              </w:rPr>
            </w:pPr>
          </w:p>
        </w:tc>
        <w:tc>
          <w:tcPr>
            <w:tcW w:w="992" w:type="dxa"/>
          </w:tcPr>
          <w:p w:rsidR="004B2F8E" w:rsidRDefault="004B2F8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4B2F8E" w:rsidRDefault="004B2F8E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4B2F8E" w:rsidRDefault="004B2F8E">
            <w:pPr>
              <w:jc w:val="center"/>
              <w:rPr>
                <w:i/>
                <w:color w:val="FF0000"/>
              </w:rPr>
            </w:pPr>
          </w:p>
          <w:p w:rsidR="004B2F8E" w:rsidRDefault="004B2F8E">
            <w:pPr>
              <w:jc w:val="center"/>
            </w:pPr>
          </w:p>
        </w:tc>
        <w:tc>
          <w:tcPr>
            <w:tcW w:w="5670" w:type="dxa"/>
          </w:tcPr>
          <w:p w:rsidR="004B2F8E" w:rsidRDefault="004B2F8E">
            <w:pPr>
              <w:rPr>
                <w:i/>
              </w:rPr>
            </w:pPr>
          </w:p>
        </w:tc>
        <w:tc>
          <w:tcPr>
            <w:tcW w:w="850" w:type="dxa"/>
          </w:tcPr>
          <w:p w:rsidR="004B2F8E" w:rsidRDefault="004B2F8E"/>
        </w:tc>
      </w:tr>
      <w:tr w:rsidR="004B2F8E" w:rsidRPr="006F2D38">
        <w:trPr>
          <w:trHeight w:val="1331"/>
        </w:trPr>
        <w:tc>
          <w:tcPr>
            <w:tcW w:w="993" w:type="dxa"/>
          </w:tcPr>
          <w:p w:rsidR="004B2F8E" w:rsidRDefault="004B2F8E">
            <w:pPr>
              <w:jc w:val="center"/>
              <w:rPr>
                <w:b/>
              </w:rPr>
            </w:pPr>
          </w:p>
          <w:p w:rsidR="004B2F8E" w:rsidRDefault="004B2F8E">
            <w:pPr>
              <w:jc w:val="center"/>
              <w:rPr>
                <w:b/>
              </w:rPr>
            </w:pP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03/01</w:t>
            </w:r>
          </w:p>
        </w:tc>
        <w:tc>
          <w:tcPr>
            <w:tcW w:w="992" w:type="dxa"/>
          </w:tcPr>
          <w:p w:rsidR="004B2F8E" w:rsidRDefault="004B2F8E">
            <w:pPr>
              <w:rPr>
                <w:b/>
              </w:rPr>
            </w:pPr>
          </w:p>
          <w:p w:rsidR="004B2F8E" w:rsidRDefault="004B2F8E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>
            <w:pPr>
              <w:jc w:val="center"/>
            </w:pPr>
            <w:r>
              <w:t>T</w:t>
            </w:r>
          </w:p>
          <w:p w:rsidR="004B2F8E" w:rsidRDefault="004B2F8E">
            <w:pPr>
              <w:jc w:val="center"/>
              <w:rPr>
                <w:lang w:val="en-IE"/>
              </w:rPr>
            </w:pPr>
            <w:r>
              <w:t>HĐTN</w:t>
            </w:r>
          </w:p>
          <w:p w:rsidR="004B2F8E" w:rsidRDefault="004B2F8E">
            <w:pPr>
              <w:jc w:val="center"/>
            </w:pPr>
          </w:p>
        </w:tc>
        <w:tc>
          <w:tcPr>
            <w:tcW w:w="5670" w:type="dxa"/>
          </w:tcPr>
          <w:p w:rsidR="004B2F8E" w:rsidRDefault="004B2F8E">
            <w:r>
              <w:t>Bài 81: Ôn tập (T5)</w:t>
            </w:r>
          </w:p>
          <w:p w:rsidR="004B2F8E" w:rsidRDefault="004B2F8E">
            <w:r>
              <w:t>Bài 81: Ôn tập (T6)</w:t>
            </w:r>
          </w:p>
          <w:p w:rsidR="004B2F8E" w:rsidRDefault="004B2F8E">
            <w:r>
              <w:t>Bài 17: Ôn tập các số trong phạm vi 10(T2)</w:t>
            </w:r>
          </w:p>
          <w:p w:rsidR="004B2F8E" w:rsidRPr="006F2D38" w:rsidRDefault="004B2F8E">
            <w:pPr>
              <w:rPr>
                <w:lang w:val="pt-BR"/>
              </w:rPr>
            </w:pPr>
            <w:r w:rsidRPr="006F2D38">
              <w:rPr>
                <w:sz w:val="26"/>
                <w:szCs w:val="26"/>
                <w:lang w:val="pt-BR"/>
              </w:rPr>
              <w:t>Bài 11:Chân dung của em</w:t>
            </w:r>
            <w:bookmarkStart w:id="1" w:name="_GoBack"/>
            <w:bookmarkEnd w:id="1"/>
          </w:p>
          <w:p w:rsidR="004B2F8E" w:rsidRPr="006F2D38" w:rsidRDefault="004B2F8E">
            <w:pPr>
              <w:rPr>
                <w:color w:val="000000"/>
                <w:lang w:val="pt-BR"/>
              </w:rPr>
            </w:pPr>
          </w:p>
        </w:tc>
        <w:tc>
          <w:tcPr>
            <w:tcW w:w="850" w:type="dxa"/>
          </w:tcPr>
          <w:p w:rsidR="004B2F8E" w:rsidRPr="006F2D38" w:rsidRDefault="004B2F8E">
            <w:pPr>
              <w:rPr>
                <w:lang w:val="pt-BR"/>
              </w:rPr>
            </w:pPr>
          </w:p>
        </w:tc>
      </w:tr>
      <w:tr w:rsidR="004B2F8E">
        <w:trPr>
          <w:trHeight w:val="1281"/>
        </w:trPr>
        <w:tc>
          <w:tcPr>
            <w:tcW w:w="993" w:type="dxa"/>
            <w:vMerge w:val="restart"/>
          </w:tcPr>
          <w:p w:rsidR="004B2F8E" w:rsidRPr="006F2D38" w:rsidRDefault="004B2F8E">
            <w:pPr>
              <w:jc w:val="center"/>
              <w:rPr>
                <w:b/>
                <w:lang w:val="pt-BR"/>
              </w:rPr>
            </w:pPr>
          </w:p>
          <w:p w:rsidR="004B2F8E" w:rsidRPr="006F2D38" w:rsidRDefault="004B2F8E">
            <w:pPr>
              <w:jc w:val="center"/>
              <w:rPr>
                <w:b/>
                <w:lang w:val="pt-BR"/>
              </w:rPr>
            </w:pPr>
          </w:p>
          <w:p w:rsidR="004B2F8E" w:rsidRPr="006F2D38" w:rsidRDefault="004B2F8E">
            <w:pPr>
              <w:jc w:val="center"/>
              <w:rPr>
                <w:b/>
                <w:lang w:val="pt-BR"/>
              </w:rPr>
            </w:pP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04/01</w:t>
            </w:r>
          </w:p>
        </w:tc>
        <w:tc>
          <w:tcPr>
            <w:tcW w:w="992" w:type="dxa"/>
          </w:tcPr>
          <w:p w:rsidR="004B2F8E" w:rsidRDefault="004B2F8E">
            <w:pPr>
              <w:rPr>
                <w:b/>
              </w:rPr>
            </w:pPr>
          </w:p>
          <w:p w:rsidR="004B2F8E" w:rsidRDefault="004B2F8E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4B2F8E" w:rsidRDefault="004B2F8E">
            <w:pPr>
              <w:rPr>
                <w:b/>
              </w:rPr>
            </w:pPr>
          </w:p>
        </w:tc>
        <w:tc>
          <w:tcPr>
            <w:tcW w:w="851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4B2F8E" w:rsidRDefault="004B2F8E">
            <w:pPr>
              <w:jc w:val="center"/>
            </w:pPr>
          </w:p>
        </w:tc>
        <w:tc>
          <w:tcPr>
            <w:tcW w:w="5670" w:type="dxa"/>
          </w:tcPr>
          <w:p w:rsidR="004B2F8E" w:rsidRDefault="004B2F8E"/>
        </w:tc>
        <w:tc>
          <w:tcPr>
            <w:tcW w:w="850" w:type="dxa"/>
          </w:tcPr>
          <w:p w:rsidR="004B2F8E" w:rsidRDefault="004B2F8E"/>
        </w:tc>
      </w:tr>
      <w:tr w:rsidR="004B2F8E">
        <w:trPr>
          <w:trHeight w:val="670"/>
        </w:trPr>
        <w:tc>
          <w:tcPr>
            <w:tcW w:w="993" w:type="dxa"/>
            <w:vMerge/>
            <w:vAlign w:val="center"/>
          </w:tcPr>
          <w:p w:rsidR="004B2F8E" w:rsidRDefault="004B2F8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B2F8E" w:rsidRDefault="004B2F8E">
            <w:pPr>
              <w:rPr>
                <w:b/>
              </w:rPr>
            </w:pPr>
          </w:p>
          <w:p w:rsidR="004B2F8E" w:rsidRDefault="004B2F8E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>
            <w:pPr>
              <w:jc w:val="center"/>
            </w:pPr>
            <w:r>
              <w:t>LT</w:t>
            </w:r>
          </w:p>
        </w:tc>
        <w:tc>
          <w:tcPr>
            <w:tcW w:w="5670" w:type="dxa"/>
          </w:tcPr>
          <w:p w:rsidR="004B2F8E" w:rsidRDefault="004B2F8E">
            <w:r>
              <w:t>Bài 81: Ôn tập (T7)</w:t>
            </w:r>
          </w:p>
          <w:p w:rsidR="004B2F8E" w:rsidRDefault="004B2F8E">
            <w:pPr>
              <w:rPr>
                <w:color w:val="000000"/>
                <w:lang w:eastAsia="vi-VN"/>
              </w:rPr>
            </w:pPr>
            <w:r>
              <w:t>Bài 81: Ôn tập (T8)</w:t>
            </w:r>
          </w:p>
          <w:p w:rsidR="004B2F8E" w:rsidRDefault="004B2F8E">
            <w:r>
              <w:rPr>
                <w:color w:val="000000"/>
                <w:lang w:eastAsia="vi-VN"/>
              </w:rPr>
              <w:t>Luyện tập</w:t>
            </w:r>
            <w:r>
              <w:t>(T2)</w:t>
            </w:r>
          </w:p>
        </w:tc>
        <w:tc>
          <w:tcPr>
            <w:tcW w:w="850" w:type="dxa"/>
          </w:tcPr>
          <w:p w:rsidR="004B2F8E" w:rsidRDefault="004B2F8E">
            <w:pPr>
              <w:jc w:val="center"/>
            </w:pPr>
          </w:p>
        </w:tc>
      </w:tr>
      <w:tr w:rsidR="004B2F8E">
        <w:trPr>
          <w:trHeight w:val="670"/>
        </w:trPr>
        <w:tc>
          <w:tcPr>
            <w:tcW w:w="993" w:type="dxa"/>
            <w:vMerge w:val="restart"/>
            <w:vAlign w:val="center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B2F8E" w:rsidRDefault="004B2F8E">
            <w:pPr>
              <w:rPr>
                <w:b/>
              </w:rPr>
            </w:pPr>
            <w:r>
              <w:rPr>
                <w:b/>
              </w:rPr>
              <w:t>05/01</w:t>
            </w:r>
          </w:p>
        </w:tc>
        <w:tc>
          <w:tcPr>
            <w:tcW w:w="992" w:type="dxa"/>
          </w:tcPr>
          <w:p w:rsidR="004B2F8E" w:rsidRDefault="004B2F8E">
            <w:pPr>
              <w:rPr>
                <w:b/>
              </w:rPr>
            </w:pPr>
          </w:p>
          <w:p w:rsidR="004B2F8E" w:rsidRDefault="004B2F8E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4B2F8E" w:rsidRDefault="004B2F8E">
            <w:pPr>
              <w:rPr>
                <w:b/>
              </w:rPr>
            </w:pPr>
          </w:p>
        </w:tc>
        <w:tc>
          <w:tcPr>
            <w:tcW w:w="851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>
            <w:pPr>
              <w:jc w:val="center"/>
            </w:pPr>
            <w:r>
              <w:t>T</w:t>
            </w:r>
          </w:p>
          <w:p w:rsidR="004B2F8E" w:rsidRDefault="004B2F8E">
            <w:pPr>
              <w:jc w:val="center"/>
            </w:pPr>
            <w:r>
              <w:t>LTV</w:t>
            </w:r>
          </w:p>
        </w:tc>
        <w:tc>
          <w:tcPr>
            <w:tcW w:w="5670" w:type="dxa"/>
          </w:tcPr>
          <w:p w:rsidR="004B2F8E" w:rsidRDefault="004B2F8E">
            <w:r>
              <w:t>Bài 81: Ôn tập (T9)</w:t>
            </w:r>
          </w:p>
          <w:p w:rsidR="004B2F8E" w:rsidRDefault="004B2F8E">
            <w:r>
              <w:t>Bài 81: Ôn tập (T10)</w:t>
            </w:r>
          </w:p>
          <w:p w:rsidR="004B2F8E" w:rsidRDefault="004B2F8E">
            <w:r>
              <w:t>Bài 18: Ôn tập phép cộng, … phạm vi 10 (t1)</w:t>
            </w:r>
          </w:p>
          <w:p w:rsidR="004B2F8E" w:rsidRDefault="004B2F8E">
            <w:pPr>
              <w:rPr>
                <w:lang/>
              </w:rPr>
            </w:pPr>
            <w:r>
              <w:t xml:space="preserve">Luyện tập </w:t>
            </w:r>
          </w:p>
        </w:tc>
        <w:tc>
          <w:tcPr>
            <w:tcW w:w="850" w:type="dxa"/>
          </w:tcPr>
          <w:p w:rsidR="004B2F8E" w:rsidRDefault="004B2F8E"/>
        </w:tc>
      </w:tr>
      <w:tr w:rsidR="004B2F8E">
        <w:trPr>
          <w:trHeight w:val="670"/>
        </w:trPr>
        <w:tc>
          <w:tcPr>
            <w:tcW w:w="993" w:type="dxa"/>
            <w:vMerge/>
            <w:vAlign w:val="center"/>
          </w:tcPr>
          <w:p w:rsidR="004B2F8E" w:rsidRDefault="004B2F8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B2F8E" w:rsidRDefault="004B2F8E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</w:tcPr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4B2F8E" w:rsidRDefault="004B2F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4B2F8E" w:rsidRDefault="004B2F8E">
            <w:pPr>
              <w:jc w:val="center"/>
              <w:rPr>
                <w:i/>
              </w:rPr>
            </w:pPr>
          </w:p>
          <w:p w:rsidR="004B2F8E" w:rsidRDefault="004B2F8E">
            <w:pPr>
              <w:jc w:val="center"/>
            </w:pPr>
            <w:r>
              <w:t>TV</w:t>
            </w:r>
          </w:p>
          <w:p w:rsidR="004B2F8E" w:rsidRDefault="004B2F8E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670" w:type="dxa"/>
          </w:tcPr>
          <w:p w:rsidR="004B2F8E" w:rsidRDefault="004B2F8E"/>
          <w:p w:rsidR="004B2F8E" w:rsidRDefault="004B2F8E">
            <w:r>
              <w:t>Ôn tập đọc và viết (T2)</w:t>
            </w:r>
          </w:p>
          <w:p w:rsidR="004B2F8E" w:rsidRDefault="004B2F8E">
            <w:r>
              <w:t>Sinh hoạt lớp tuần 18</w:t>
            </w:r>
          </w:p>
        </w:tc>
        <w:tc>
          <w:tcPr>
            <w:tcW w:w="850" w:type="dxa"/>
          </w:tcPr>
          <w:p w:rsidR="004B2F8E" w:rsidRDefault="004B2F8E"/>
        </w:tc>
      </w:tr>
    </w:tbl>
    <w:p w:rsidR="004B2F8E" w:rsidRDefault="004B2F8E">
      <w:pPr>
        <w:rPr>
          <w:b/>
        </w:rPr>
      </w:pPr>
      <w:bookmarkStart w:id="2" w:name="_Hlk89065619"/>
      <w:bookmarkEnd w:id="0"/>
    </w:p>
    <w:p w:rsidR="004B2F8E" w:rsidRDefault="004B2F8E">
      <w:pPr>
        <w:rPr>
          <w:b/>
        </w:rPr>
      </w:pPr>
    </w:p>
    <w:p w:rsidR="004B2F8E" w:rsidRDefault="004B2F8E">
      <w:pPr>
        <w:rPr>
          <w:b/>
        </w:rPr>
      </w:pPr>
    </w:p>
    <w:bookmarkEnd w:id="2"/>
    <w:p w:rsidR="004B2F8E" w:rsidRDefault="004B2F8E">
      <w:pPr>
        <w:rPr>
          <w:b/>
        </w:rPr>
      </w:pPr>
    </w:p>
    <w:sectPr w:rsidR="004B2F8E" w:rsidSect="00EC289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61"/>
    <w:rsid w:val="0002795F"/>
    <w:rsid w:val="0006730B"/>
    <w:rsid w:val="000C7DFA"/>
    <w:rsid w:val="000D4BBF"/>
    <w:rsid w:val="001B246C"/>
    <w:rsid w:val="001B4CF5"/>
    <w:rsid w:val="001C3B82"/>
    <w:rsid w:val="0026705E"/>
    <w:rsid w:val="00311A5E"/>
    <w:rsid w:val="003320EF"/>
    <w:rsid w:val="00353E14"/>
    <w:rsid w:val="003548D0"/>
    <w:rsid w:val="00371EAF"/>
    <w:rsid w:val="00381527"/>
    <w:rsid w:val="003B16B4"/>
    <w:rsid w:val="00403C27"/>
    <w:rsid w:val="004B2F8E"/>
    <w:rsid w:val="005162CD"/>
    <w:rsid w:val="00572574"/>
    <w:rsid w:val="005A3B61"/>
    <w:rsid w:val="00630586"/>
    <w:rsid w:val="00646943"/>
    <w:rsid w:val="006B523B"/>
    <w:rsid w:val="006D38F7"/>
    <w:rsid w:val="006D79F4"/>
    <w:rsid w:val="006F2D38"/>
    <w:rsid w:val="007177D8"/>
    <w:rsid w:val="00747817"/>
    <w:rsid w:val="007C77DE"/>
    <w:rsid w:val="007E181B"/>
    <w:rsid w:val="00833CF3"/>
    <w:rsid w:val="0088343E"/>
    <w:rsid w:val="008B1880"/>
    <w:rsid w:val="00915025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D03133"/>
    <w:rsid w:val="00E23B9D"/>
    <w:rsid w:val="00EC2896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C2896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2896"/>
    <w:pPr>
      <w:keepNext/>
      <w:keepLines/>
      <w:spacing w:before="240"/>
      <w:contextualSpacing/>
      <w:outlineLvl w:val="0"/>
    </w:pPr>
    <w:rPr>
      <w:b/>
      <w:sz w:val="26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2896"/>
    <w:pPr>
      <w:keepNext/>
      <w:keepLines/>
      <w:spacing w:before="120"/>
      <w:contextualSpacing/>
      <w:outlineLvl w:val="1"/>
    </w:pPr>
    <w:rPr>
      <w:b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2896"/>
    <w:pPr>
      <w:keepNext/>
      <w:keepLines/>
      <w:spacing w:before="120"/>
      <w:contextualSpacing/>
      <w:outlineLvl w:val="2"/>
    </w:pPr>
    <w:rPr>
      <w:b/>
      <w:i/>
      <w:sz w:val="26"/>
      <w:szCs w:val="24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2896"/>
    <w:pPr>
      <w:keepNext/>
      <w:keepLines/>
      <w:spacing w:before="120"/>
      <w:contextualSpacing/>
      <w:outlineLvl w:val="3"/>
    </w:pPr>
    <w:rPr>
      <w:i/>
      <w:iCs/>
      <w:sz w:val="26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2896"/>
    <w:rPr>
      <w:rFonts w:ascii="Times New Roman" w:hAnsi="Times New Roman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2896"/>
    <w:rPr>
      <w:rFonts w:ascii="Times New Roman" w:hAnsi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C2896"/>
    <w:rPr>
      <w:rFonts w:ascii="Times New Roman" w:hAnsi="Times New Roman"/>
      <w:b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2896"/>
    <w:rPr>
      <w:rFonts w:ascii="Times New Roman" w:hAnsi="Times New Roman"/>
      <w:i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C2896"/>
    <w:rPr>
      <w:rFonts w:ascii="Tahoma" w:hAnsi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2896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EC2896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EC2896"/>
    <w:pPr>
      <w:tabs>
        <w:tab w:val="center" w:pos="4680"/>
        <w:tab w:val="right" w:pos="9360"/>
      </w:tabs>
    </w:pPr>
    <w:rPr>
      <w:sz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2896"/>
    <w:rPr>
      <w:rFonts w:eastAsia="Times New Roman"/>
      <w:sz w:val="28"/>
    </w:rPr>
  </w:style>
  <w:style w:type="paragraph" w:styleId="Header">
    <w:name w:val="header"/>
    <w:basedOn w:val="Normal"/>
    <w:link w:val="HeaderChar"/>
    <w:uiPriority w:val="99"/>
    <w:rsid w:val="00EC2896"/>
    <w:pPr>
      <w:tabs>
        <w:tab w:val="center" w:pos="4680"/>
        <w:tab w:val="right" w:pos="9360"/>
      </w:tabs>
    </w:pPr>
    <w:rPr>
      <w:sz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C2896"/>
    <w:rPr>
      <w:rFonts w:eastAsia="Times New Roman"/>
      <w:sz w:val="28"/>
    </w:rPr>
  </w:style>
  <w:style w:type="paragraph" w:styleId="NormalWeb">
    <w:name w:val="Normal (Web)"/>
    <w:basedOn w:val="Normal"/>
    <w:uiPriority w:val="99"/>
    <w:rsid w:val="00EC289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C2896"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139</Words>
  <Characters>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VHL</cp:lastModifiedBy>
  <cp:revision>7</cp:revision>
  <dcterms:created xsi:type="dcterms:W3CDTF">2023-12-17T02:51:00Z</dcterms:created>
  <dcterms:modified xsi:type="dcterms:W3CDTF">2024-01-02T16:38:00Z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