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EDE9A" w14:textId="60143C92" w:rsidR="001D52BA" w:rsidRPr="00A61273" w:rsidRDefault="003778C2" w:rsidP="00877DC8">
      <w:pPr>
        <w:spacing w:after="0" w:line="288" w:lineRule="auto"/>
        <w:ind w:firstLine="360"/>
        <w:rPr>
          <w:rFonts w:ascii="Times New Roman" w:hAnsi="Times New Roman" w:cs="Times New Roman"/>
          <w:b/>
          <w:sz w:val="28"/>
          <w:szCs w:val="28"/>
        </w:rPr>
      </w:pPr>
      <w:r w:rsidRPr="00A61273">
        <w:rPr>
          <w:rFonts w:ascii="Times New Roman" w:eastAsia="Calibri" w:hAnsi="Times New Roman" w:cs="Times New Roman"/>
          <w:b/>
          <w:sz w:val="28"/>
          <w:szCs w:val="28"/>
        </w:rPr>
        <w:t>TUẦN 31:</w:t>
      </w:r>
      <w:r w:rsidRPr="00A61273">
        <w:rPr>
          <w:rFonts w:ascii="Times New Roman" w:eastAsia="Calibri" w:hAnsi="Times New Roman" w:cs="Times New Roman"/>
          <w:sz w:val="28"/>
          <w:szCs w:val="28"/>
        </w:rPr>
        <w:t xml:space="preserve">    </w:t>
      </w:r>
      <w:r w:rsidRPr="00A61273">
        <w:rPr>
          <w:rFonts w:ascii="Times New Roman" w:eastAsia="Calibri" w:hAnsi="Times New Roman" w:cs="Times New Roman"/>
          <w:sz w:val="28"/>
          <w:szCs w:val="28"/>
        </w:rPr>
        <w:tab/>
      </w:r>
      <w:r w:rsidR="00EB70FE" w:rsidRPr="00A61273">
        <w:rPr>
          <w:rFonts w:ascii="Times New Roman" w:eastAsia="Calibri" w:hAnsi="Times New Roman" w:cs="Times New Roman"/>
          <w:sz w:val="28"/>
          <w:szCs w:val="28"/>
        </w:rPr>
        <w:t>C</w:t>
      </w:r>
      <w:r w:rsidR="001D52BA" w:rsidRPr="00A61273">
        <w:rPr>
          <w:rFonts w:ascii="Times New Roman" w:hAnsi="Times New Roman" w:cs="Times New Roman"/>
          <w:b/>
          <w:sz w:val="28"/>
          <w:szCs w:val="28"/>
        </w:rPr>
        <w:t xml:space="preserve">HỦ ĐỀ 10: </w:t>
      </w:r>
      <w:r w:rsidR="00EB70FE" w:rsidRPr="00A61273">
        <w:rPr>
          <w:rFonts w:ascii="Times New Roman" w:hAnsi="Times New Roman" w:cs="Times New Roman"/>
          <w:b/>
          <w:sz w:val="28"/>
          <w:szCs w:val="28"/>
        </w:rPr>
        <w:t>QUÊ HƯƠNG TRONG TÔI</w:t>
      </w:r>
    </w:p>
    <w:p w14:paraId="2F1EA52B" w14:textId="77777777" w:rsidR="001D52BA" w:rsidRPr="00A61273" w:rsidRDefault="001D52BA" w:rsidP="00877DC8">
      <w:pPr>
        <w:spacing w:after="0" w:line="288" w:lineRule="auto"/>
        <w:jc w:val="center"/>
        <w:rPr>
          <w:rFonts w:ascii="Times New Roman" w:hAnsi="Times New Roman" w:cs="Times New Roman"/>
          <w:b/>
          <w:sz w:val="28"/>
          <w:szCs w:val="28"/>
        </w:rPr>
      </w:pPr>
      <w:r w:rsidRPr="00A61273">
        <w:rPr>
          <w:rFonts w:ascii="Times New Roman" w:hAnsi="Times New Roman" w:cs="Times New Roman"/>
          <w:b/>
          <w:sz w:val="28"/>
          <w:szCs w:val="28"/>
        </w:rPr>
        <w:t>Bài 23: ĐƯỜNG ĐI SA PA (3 tiết)</w:t>
      </w:r>
    </w:p>
    <w:p w14:paraId="07B8F154" w14:textId="77777777" w:rsidR="001D52BA" w:rsidRPr="00A61273" w:rsidRDefault="001D52BA" w:rsidP="00877DC8">
      <w:pPr>
        <w:spacing w:after="0" w:line="288" w:lineRule="auto"/>
        <w:ind w:firstLine="360"/>
        <w:jc w:val="both"/>
        <w:rPr>
          <w:rFonts w:ascii="Times New Roman" w:hAnsi="Times New Roman" w:cs="Times New Roman"/>
          <w:b/>
          <w:sz w:val="28"/>
          <w:szCs w:val="28"/>
        </w:rPr>
      </w:pPr>
      <w:r w:rsidRPr="00A61273">
        <w:rPr>
          <w:rFonts w:ascii="Times New Roman" w:hAnsi="Times New Roman" w:cs="Times New Roman"/>
          <w:b/>
          <w:sz w:val="28"/>
          <w:szCs w:val="28"/>
        </w:rPr>
        <w:t>I. YÊU CẦU CẦN ĐẠT.</w:t>
      </w:r>
    </w:p>
    <w:p w14:paraId="5D0ED591" w14:textId="34DCC4D8" w:rsidR="001D52BA" w:rsidRDefault="00D60676" w:rsidP="00877DC8">
      <w:pPr>
        <w:spacing w:after="0" w:line="288" w:lineRule="auto"/>
        <w:ind w:firstLine="360"/>
        <w:jc w:val="both"/>
        <w:rPr>
          <w:rFonts w:ascii="Times New Roman" w:hAnsi="Times New Roman" w:cs="Times New Roman"/>
          <w:b/>
          <w:i/>
          <w:sz w:val="28"/>
          <w:szCs w:val="28"/>
        </w:rPr>
      </w:pPr>
      <w:r>
        <w:rPr>
          <w:rFonts w:ascii="Times New Roman" w:hAnsi="Times New Roman" w:cs="Times New Roman"/>
          <w:b/>
          <w:i/>
          <w:sz w:val="28"/>
          <w:szCs w:val="28"/>
        </w:rPr>
        <w:t>1. Kiến thức kĩ năng</w:t>
      </w:r>
      <w:r w:rsidR="001D52BA" w:rsidRPr="00A61273">
        <w:rPr>
          <w:rFonts w:ascii="Times New Roman" w:hAnsi="Times New Roman" w:cs="Times New Roman"/>
          <w:b/>
          <w:i/>
          <w:sz w:val="28"/>
          <w:szCs w:val="28"/>
        </w:rPr>
        <w:t>:</w:t>
      </w:r>
    </w:p>
    <w:p w14:paraId="147867F7" w14:textId="666B93D7" w:rsidR="00D60676" w:rsidRPr="00D60676" w:rsidRDefault="00D60676" w:rsidP="00877DC8">
      <w:pPr>
        <w:spacing w:after="0" w:line="288" w:lineRule="auto"/>
        <w:ind w:firstLine="360"/>
        <w:jc w:val="both"/>
        <w:rPr>
          <w:rFonts w:ascii="Times New Roman" w:hAnsi="Times New Roman" w:cs="Times New Roman"/>
          <w:sz w:val="28"/>
          <w:szCs w:val="28"/>
        </w:rPr>
      </w:pPr>
      <w:r w:rsidRPr="00D60676">
        <w:rPr>
          <w:rFonts w:ascii="Times New Roman" w:hAnsi="Times New Roman" w:cs="Times New Roman"/>
          <w:sz w:val="28"/>
          <w:szCs w:val="28"/>
        </w:rPr>
        <w:t>1.1. Đọc</w:t>
      </w:r>
    </w:p>
    <w:p w14:paraId="1D240268" w14:textId="73D1A703" w:rsidR="001D52BA" w:rsidRPr="00A61273" w:rsidRDefault="001D52BA" w:rsidP="00877DC8">
      <w:pPr>
        <w:spacing w:after="0" w:line="288" w:lineRule="auto"/>
        <w:ind w:firstLine="360"/>
        <w:jc w:val="both"/>
        <w:rPr>
          <w:rFonts w:ascii="Times New Roman" w:hAnsi="Times New Roman" w:cs="Times New Roman"/>
          <w:sz w:val="28"/>
          <w:szCs w:val="28"/>
        </w:rPr>
      </w:pPr>
      <w:r w:rsidRPr="00A61273">
        <w:rPr>
          <w:rFonts w:ascii="Times New Roman" w:hAnsi="Times New Roman" w:cs="Times New Roman"/>
          <w:sz w:val="28"/>
          <w:szCs w:val="28"/>
        </w:rPr>
        <w:t>- Đọc đúng từ ngữ, câu, đoạn và toàn bộ bài đọc Đường đi Sa Pa.</w:t>
      </w:r>
      <w:r w:rsidR="00461D3C" w:rsidRPr="00A61273">
        <w:rPr>
          <w:rFonts w:ascii="Times New Roman" w:hAnsi="Times New Roman" w:cs="Times New Roman"/>
          <w:sz w:val="28"/>
          <w:szCs w:val="28"/>
        </w:rPr>
        <w:t xml:space="preserve"> </w:t>
      </w:r>
      <w:r w:rsidRPr="00A61273">
        <w:rPr>
          <w:rFonts w:ascii="Times New Roman" w:hAnsi="Times New Roman" w:cs="Times New Roman"/>
          <w:sz w:val="28"/>
          <w:szCs w:val="28"/>
        </w:rPr>
        <w:t xml:space="preserve">Biết đọc diễn cảm phù hợp lời kể, tả giàu hình ảnh, cảm xúc trong bài. </w:t>
      </w:r>
    </w:p>
    <w:p w14:paraId="1C35FA11" w14:textId="68EFDF0B"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55448D" w:rsidRPr="00A61273">
        <w:rPr>
          <w:rFonts w:ascii="Times New Roman" w:eastAsia="Calibri" w:hAnsi="Times New Roman" w:cs="Times New Roman"/>
          <w:sz w:val="28"/>
          <w:szCs w:val="28"/>
        </w:rPr>
        <w:t>Hiểu nghĩa</w:t>
      </w:r>
      <w:r w:rsidR="00D967E6" w:rsidRPr="00A61273">
        <w:rPr>
          <w:rFonts w:ascii="Times New Roman" w:eastAsia="Calibri" w:hAnsi="Times New Roman" w:cs="Times New Roman"/>
          <w:sz w:val="28"/>
          <w:szCs w:val="28"/>
        </w:rPr>
        <w:t xml:space="preserve"> của từ ngữ, hình ảnh miêu tả vẻ đẹp của Sa Pa qua lời</w:t>
      </w:r>
      <w:r w:rsidR="0074730E" w:rsidRPr="00A61273">
        <w:rPr>
          <w:rFonts w:ascii="Times New Roman" w:eastAsia="Calibri" w:hAnsi="Times New Roman" w:cs="Times New Roman"/>
          <w:sz w:val="28"/>
          <w:szCs w:val="28"/>
        </w:rPr>
        <w:t xml:space="preserve"> văn</w:t>
      </w:r>
      <w:r w:rsidR="00D967E6" w:rsidRPr="00A61273">
        <w:rPr>
          <w:rFonts w:ascii="Times New Roman" w:eastAsia="Calibri" w:hAnsi="Times New Roman" w:cs="Times New Roman"/>
          <w:sz w:val="28"/>
          <w:szCs w:val="28"/>
        </w:rPr>
        <w:t xml:space="preserve"> miêu tả</w:t>
      </w:r>
      <w:r w:rsidR="0074730E" w:rsidRPr="00A61273">
        <w:rPr>
          <w:rFonts w:ascii="Times New Roman" w:eastAsia="Calibri" w:hAnsi="Times New Roman" w:cs="Times New Roman"/>
          <w:sz w:val="28"/>
          <w:szCs w:val="28"/>
        </w:rPr>
        <w:t>, biểu cảm của tác giả</w:t>
      </w:r>
      <w:r w:rsidR="0033638D" w:rsidRPr="00A61273">
        <w:rPr>
          <w:rFonts w:ascii="Times New Roman" w:eastAsia="Calibri" w:hAnsi="Times New Roman" w:cs="Times New Roman"/>
          <w:sz w:val="28"/>
          <w:szCs w:val="28"/>
        </w:rPr>
        <w:t>.</w:t>
      </w:r>
    </w:p>
    <w:p w14:paraId="5DC72309" w14:textId="4420D8AB"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Hiểu điều tác giả muốn nói có bài </w:t>
      </w:r>
      <w:r w:rsidR="0033638D" w:rsidRPr="00A61273">
        <w:rPr>
          <w:rFonts w:ascii="Times New Roman" w:eastAsia="Calibri" w:hAnsi="Times New Roman" w:cs="Times New Roman"/>
          <w:sz w:val="28"/>
          <w:szCs w:val="28"/>
        </w:rPr>
        <w:t>đọc</w:t>
      </w:r>
      <w:r w:rsidRPr="00A61273">
        <w:rPr>
          <w:rFonts w:ascii="Times New Roman" w:eastAsia="Calibri" w:hAnsi="Times New Roman" w:cs="Times New Roman"/>
          <w:sz w:val="28"/>
          <w:szCs w:val="28"/>
        </w:rPr>
        <w:t xml:space="preserve">: </w:t>
      </w:r>
      <w:r w:rsidR="00B523EE" w:rsidRPr="00A61273">
        <w:rPr>
          <w:rFonts w:ascii="Times New Roman" w:eastAsia="Calibri" w:hAnsi="Times New Roman" w:cs="Times New Roman"/>
          <w:sz w:val="28"/>
          <w:szCs w:val="28"/>
        </w:rPr>
        <w:t>Vẻ đẹp của thiên nhiên đất nước v</w:t>
      </w:r>
      <w:r w:rsidR="003B6FAC" w:rsidRPr="00A61273">
        <w:rPr>
          <w:rFonts w:ascii="Times New Roman" w:eastAsia="Calibri" w:hAnsi="Times New Roman" w:cs="Times New Roman"/>
          <w:sz w:val="28"/>
          <w:szCs w:val="28"/>
        </w:rPr>
        <w:t>à</w:t>
      </w:r>
      <w:r w:rsidR="00B523EE" w:rsidRPr="00A61273">
        <w:rPr>
          <w:rFonts w:ascii="Times New Roman" w:eastAsia="Calibri" w:hAnsi="Times New Roman" w:cs="Times New Roman"/>
          <w:sz w:val="28"/>
          <w:szCs w:val="28"/>
        </w:rPr>
        <w:t xml:space="preserve"> tình yêu</w:t>
      </w:r>
      <w:r w:rsidR="006F3725" w:rsidRPr="00A61273">
        <w:rPr>
          <w:rFonts w:ascii="Times New Roman" w:eastAsia="Calibri" w:hAnsi="Times New Roman" w:cs="Times New Roman"/>
          <w:sz w:val="28"/>
          <w:szCs w:val="28"/>
        </w:rPr>
        <w:t xml:space="preserve"> của tác giả dành cho đất nước.</w:t>
      </w:r>
    </w:p>
    <w:p w14:paraId="3B97E756" w14:textId="76FC277E"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Biết khám phá và </w:t>
      </w:r>
      <w:r w:rsidR="000107C8" w:rsidRPr="00A61273">
        <w:rPr>
          <w:rFonts w:ascii="Times New Roman" w:eastAsia="Calibri" w:hAnsi="Times New Roman" w:cs="Times New Roman"/>
          <w:sz w:val="28"/>
          <w:szCs w:val="28"/>
        </w:rPr>
        <w:t>cảnh đẹp của quê hương đất nước,</w:t>
      </w:r>
      <w:r w:rsidR="009F33C9" w:rsidRPr="00A61273">
        <w:rPr>
          <w:rFonts w:ascii="Times New Roman" w:eastAsia="Calibri" w:hAnsi="Times New Roman" w:cs="Times New Roman"/>
          <w:sz w:val="28"/>
          <w:szCs w:val="28"/>
        </w:rPr>
        <w:t xml:space="preserve"> yêu thiên nhiên</w:t>
      </w:r>
      <w:r w:rsidRPr="00A61273">
        <w:rPr>
          <w:rFonts w:ascii="Times New Roman" w:eastAsia="Calibri" w:hAnsi="Times New Roman" w:cs="Times New Roman"/>
          <w:sz w:val="28"/>
          <w:szCs w:val="28"/>
        </w:rPr>
        <w:t xml:space="preserve"> có khả năng nhận biết và bày tỏ tình cảm, cảm xúc</w:t>
      </w:r>
      <w:r w:rsidR="00724FD2" w:rsidRPr="00A61273">
        <w:rPr>
          <w:rFonts w:ascii="Times New Roman" w:eastAsia="Calibri" w:hAnsi="Times New Roman" w:cs="Times New Roman"/>
          <w:sz w:val="28"/>
          <w:szCs w:val="28"/>
        </w:rPr>
        <w:t xml:space="preserve"> của mình trước những cảnh đẹp.</w:t>
      </w:r>
    </w:p>
    <w:p w14:paraId="0EA8BAE8" w14:textId="283F9376" w:rsidR="003778C2"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Biết vận dụng bài học vào thực tiễn cuộc sống: Trân trọng, bày tỏ tình cảm của mình </w:t>
      </w:r>
      <w:r w:rsidR="00686F5E" w:rsidRPr="00A61273">
        <w:rPr>
          <w:rFonts w:ascii="Times New Roman" w:eastAsia="Calibri" w:hAnsi="Times New Roman" w:cs="Times New Roman"/>
          <w:sz w:val="28"/>
          <w:szCs w:val="28"/>
        </w:rPr>
        <w:t xml:space="preserve">trước những </w:t>
      </w:r>
      <w:r w:rsidR="000408AE" w:rsidRPr="00A61273">
        <w:rPr>
          <w:rFonts w:ascii="Times New Roman" w:eastAsia="Calibri" w:hAnsi="Times New Roman" w:cs="Times New Roman"/>
          <w:sz w:val="28"/>
          <w:szCs w:val="28"/>
        </w:rPr>
        <w:t>cảnh đẹp của quê hương đất nước.</w:t>
      </w:r>
    </w:p>
    <w:p w14:paraId="2A08ECDC" w14:textId="4A7C0AF4" w:rsidR="00D60676" w:rsidRDefault="00D60676" w:rsidP="00877DC8">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1.2. Luyện từ và câu</w:t>
      </w:r>
    </w:p>
    <w:p w14:paraId="4857141D" w14:textId="77777777" w:rsidR="00D60676" w:rsidRPr="00A61273" w:rsidRDefault="00D60676" w:rsidP="00D60676">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Ôn lại quy tắc viết hoa tên cơ quan, tổ chức.</w:t>
      </w:r>
    </w:p>
    <w:p w14:paraId="028F7408" w14:textId="77777777" w:rsidR="00D60676" w:rsidRPr="00A61273" w:rsidRDefault="00D60676" w:rsidP="00D60676">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bài học vào thực tiễn cuộc sống.</w:t>
      </w:r>
    </w:p>
    <w:p w14:paraId="13BD21EA" w14:textId="36228E19" w:rsidR="00D60676" w:rsidRDefault="00D60676" w:rsidP="00D6067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 Viết</w:t>
      </w:r>
    </w:p>
    <w:p w14:paraId="0BA36CDE" w14:textId="77777777" w:rsidR="00D60676" w:rsidRPr="00A61273" w:rsidRDefault="00D60676" w:rsidP="00D60676">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viết bài văn miêu tả cây cối</w:t>
      </w:r>
    </w:p>
    <w:p w14:paraId="66B216A4" w14:textId="076F0783" w:rsidR="00D60676" w:rsidRPr="00A61273" w:rsidRDefault="00D60676" w:rsidP="00D60676">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Biết thể hiện tình cảm, cảm xúc trước những cảnh đẹp của quê hương, đất nước.</w:t>
      </w:r>
    </w:p>
    <w:p w14:paraId="7A1716A4" w14:textId="6A816812" w:rsidR="003778C2" w:rsidRPr="00A61273" w:rsidRDefault="003778C2" w:rsidP="00877DC8">
      <w:pPr>
        <w:spacing w:after="0" w:line="288" w:lineRule="auto"/>
        <w:ind w:firstLine="360"/>
        <w:jc w:val="both"/>
        <w:rPr>
          <w:rFonts w:ascii="Times New Roman" w:eastAsia="Calibri" w:hAnsi="Times New Roman" w:cs="Times New Roman"/>
          <w:b/>
          <w:i/>
          <w:sz w:val="28"/>
          <w:szCs w:val="28"/>
        </w:rPr>
      </w:pPr>
      <w:r w:rsidRPr="00A61273">
        <w:rPr>
          <w:rFonts w:ascii="Times New Roman" w:eastAsia="Calibri" w:hAnsi="Times New Roman" w:cs="Times New Roman"/>
          <w:b/>
          <w:i/>
          <w:sz w:val="28"/>
          <w:szCs w:val="28"/>
        </w:rPr>
        <w:t>2. Năng lự</w:t>
      </w:r>
      <w:r w:rsidR="006204D3">
        <w:rPr>
          <w:rFonts w:ascii="Times New Roman" w:eastAsia="Calibri" w:hAnsi="Times New Roman" w:cs="Times New Roman"/>
          <w:b/>
          <w:i/>
          <w:sz w:val="28"/>
          <w:szCs w:val="28"/>
        </w:rPr>
        <w:t xml:space="preserve">c </w:t>
      </w:r>
      <w:r w:rsidRPr="00A61273">
        <w:rPr>
          <w:rFonts w:ascii="Times New Roman" w:eastAsia="Calibri" w:hAnsi="Times New Roman" w:cs="Times New Roman"/>
          <w:b/>
          <w:i/>
          <w:sz w:val="28"/>
          <w:szCs w:val="28"/>
        </w:rPr>
        <w:t>.</w:t>
      </w:r>
    </w:p>
    <w:p w14:paraId="62CC92E7"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tự chủ, tự học: Tích cực tập đọc, cố gắng luyện đọc đúng, luyện đọc diễn cảm tốt.</w:t>
      </w:r>
    </w:p>
    <w:p w14:paraId="5D2C9589"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giải quyết vấn đề và sáng tạo: Nâng cao kĩ năng tìm hiểu ý nghĩa nội dung bài đọc và vận dụng vào thực tiễn.</w:t>
      </w:r>
    </w:p>
    <w:p w14:paraId="12719F02"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giao tiếp và hợp tác: Phát triển năng lực giao tiếp trong trả lời các câu hỏi và hoạt động nhóm.</w:t>
      </w:r>
    </w:p>
    <w:p w14:paraId="2BEDDB55" w14:textId="77777777" w:rsidR="003778C2" w:rsidRPr="00A61273" w:rsidRDefault="003778C2" w:rsidP="00877DC8">
      <w:pPr>
        <w:spacing w:after="0" w:line="288" w:lineRule="auto"/>
        <w:ind w:firstLine="360"/>
        <w:jc w:val="both"/>
        <w:rPr>
          <w:rFonts w:ascii="Times New Roman" w:eastAsia="Calibri" w:hAnsi="Times New Roman" w:cs="Times New Roman"/>
          <w:b/>
          <w:i/>
          <w:sz w:val="28"/>
          <w:szCs w:val="28"/>
        </w:rPr>
      </w:pPr>
      <w:r w:rsidRPr="00A61273">
        <w:rPr>
          <w:rFonts w:ascii="Times New Roman" w:eastAsia="Calibri" w:hAnsi="Times New Roman" w:cs="Times New Roman"/>
          <w:b/>
          <w:i/>
          <w:sz w:val="28"/>
          <w:szCs w:val="28"/>
        </w:rPr>
        <w:t>3. Phẩm chất.</w:t>
      </w:r>
    </w:p>
    <w:p w14:paraId="5F0409EB" w14:textId="443279C6"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Phẩm chất nhân ái: Thông qua bài </w:t>
      </w:r>
      <w:r w:rsidR="00971689" w:rsidRPr="00A61273">
        <w:rPr>
          <w:rFonts w:ascii="Times New Roman" w:eastAsia="Calibri" w:hAnsi="Times New Roman" w:cs="Times New Roman"/>
          <w:sz w:val="28"/>
          <w:szCs w:val="28"/>
        </w:rPr>
        <w:t>đọc</w:t>
      </w:r>
      <w:r w:rsidRPr="00A61273">
        <w:rPr>
          <w:rFonts w:ascii="Times New Roman" w:eastAsia="Calibri" w:hAnsi="Times New Roman" w:cs="Times New Roman"/>
          <w:sz w:val="28"/>
          <w:szCs w:val="28"/>
        </w:rPr>
        <w:t xml:space="preserve">, biết yêu </w:t>
      </w:r>
      <w:r w:rsidR="00971689" w:rsidRPr="00A61273">
        <w:rPr>
          <w:rFonts w:ascii="Times New Roman" w:eastAsia="Calibri" w:hAnsi="Times New Roman" w:cs="Times New Roman"/>
          <w:sz w:val="28"/>
          <w:szCs w:val="28"/>
        </w:rPr>
        <w:t>thiên nhiên, quê hương đất nước.</w:t>
      </w:r>
    </w:p>
    <w:p w14:paraId="38FD657F"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Phẩm chất chăm chỉ: Có ý thức tự giác tập đọc, trả lời các câu hỏi.</w:t>
      </w:r>
    </w:p>
    <w:p w14:paraId="6C2B8CE7"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Phẩm chất trách nhiệm: Biết giữ trật tự, lắng nghe và học tập nghiêm túc.</w:t>
      </w:r>
    </w:p>
    <w:p w14:paraId="5DC97CF7" w14:textId="77777777" w:rsidR="003778C2" w:rsidRPr="00A61273" w:rsidRDefault="003778C2" w:rsidP="00877DC8">
      <w:pPr>
        <w:spacing w:after="0" w:line="288" w:lineRule="auto"/>
        <w:ind w:firstLine="360"/>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II. ĐỒ DÙNG DẠY HỌC.</w:t>
      </w:r>
    </w:p>
    <w:p w14:paraId="15CC0419"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Kế hoạch bài dạy, bài giảng Power point.</w:t>
      </w:r>
    </w:p>
    <w:p w14:paraId="4EC5E9EE" w14:textId="77777777" w:rsidR="003778C2" w:rsidRPr="00A61273" w:rsidRDefault="003778C2" w:rsidP="00877DC8">
      <w:pPr>
        <w:spacing w:after="0" w:line="288" w:lineRule="auto"/>
        <w:ind w:firstLine="360"/>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SGK và các thiết bị, học liệu phụ vụ cho tiết dạy.</w:t>
      </w:r>
    </w:p>
    <w:p w14:paraId="19AC27CE" w14:textId="785A1565" w:rsidR="003778C2"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III. HOẠT ĐỘNG DẠY HỌC.</w:t>
      </w:r>
    </w:p>
    <w:p w14:paraId="32F3C3F8" w14:textId="7E0EF598" w:rsidR="00D60676" w:rsidRPr="00D60676" w:rsidRDefault="00D60676" w:rsidP="00D60676">
      <w:pPr>
        <w:spacing w:after="0" w:line="288" w:lineRule="auto"/>
        <w:jc w:val="center"/>
        <w:rPr>
          <w:rFonts w:ascii="Times New Roman" w:eastAsia="Calibri" w:hAnsi="Times New Roman" w:cs="Times New Roman"/>
          <w:b/>
          <w:color w:val="FF0000"/>
          <w:sz w:val="28"/>
          <w:szCs w:val="28"/>
        </w:rPr>
      </w:pPr>
      <w:r w:rsidRPr="00D60676">
        <w:rPr>
          <w:rFonts w:ascii="Times New Roman" w:eastAsia="Calibri" w:hAnsi="Times New Roman" w:cs="Times New Roman"/>
          <w:b/>
          <w:color w:val="FF0000"/>
          <w:sz w:val="28"/>
          <w:szCs w:val="28"/>
        </w:rPr>
        <w:lastRenderedPageBreak/>
        <w:t>TIẾ</w:t>
      </w:r>
      <w:r w:rsidR="003C74EE">
        <w:rPr>
          <w:rFonts w:ascii="Times New Roman" w:eastAsia="Calibri" w:hAnsi="Times New Roman" w:cs="Times New Roman"/>
          <w:b/>
          <w:color w:val="FF0000"/>
          <w:sz w:val="28"/>
          <w:szCs w:val="28"/>
        </w:rPr>
        <w:t>T 1</w:t>
      </w:r>
      <w:bookmarkStart w:id="0" w:name="_GoBack"/>
      <w:bookmarkEnd w:id="0"/>
      <w:r w:rsidRPr="00D60676">
        <w:rPr>
          <w:rFonts w:ascii="Times New Roman" w:eastAsia="Calibri" w:hAnsi="Times New Roman" w:cs="Times New Roman"/>
          <w:b/>
          <w:color w:val="FF0000"/>
          <w:sz w:val="28"/>
          <w:szCs w:val="28"/>
        </w:rPr>
        <w:t>: ĐỌC : ĐƯỜNG ĐI SA PA</w:t>
      </w:r>
    </w:p>
    <w:p w14:paraId="74180E4D" w14:textId="703BA771" w:rsidR="00D60676" w:rsidRPr="00D60676" w:rsidRDefault="00D60676" w:rsidP="00D60676">
      <w:pPr>
        <w:spacing w:after="0" w:line="288" w:lineRule="auto"/>
        <w:jc w:val="center"/>
        <w:rPr>
          <w:rFonts w:ascii="Times New Roman" w:eastAsia="Calibri" w:hAnsi="Times New Roman" w:cs="Times New Roman"/>
          <w:b/>
          <w:color w:val="FF0000"/>
          <w:sz w:val="28"/>
          <w:szCs w:val="28"/>
        </w:rPr>
      </w:pPr>
      <w:r w:rsidRPr="00D60676">
        <w:rPr>
          <w:rFonts w:ascii="Times New Roman" w:eastAsia="Calibri" w:hAnsi="Times New Roman" w:cs="Times New Roman"/>
          <w:b/>
          <w:color w:val="FF0000"/>
          <w:sz w:val="28"/>
          <w:szCs w:val="28"/>
        </w:rPr>
        <w:t>Ngày dạy: 15/4/2024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89"/>
        <w:gridCol w:w="4625"/>
      </w:tblGrid>
      <w:tr w:rsidR="00A61273" w:rsidRPr="00A61273" w14:paraId="3B4EEE20" w14:textId="77777777" w:rsidTr="00BB504D">
        <w:tc>
          <w:tcPr>
            <w:tcW w:w="2617" w:type="pct"/>
            <w:tcBorders>
              <w:bottom w:val="dashed" w:sz="4" w:space="0" w:color="auto"/>
            </w:tcBorders>
          </w:tcPr>
          <w:p w14:paraId="7C7FC33A"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383" w:type="pct"/>
            <w:gridSpan w:val="2"/>
            <w:tcBorders>
              <w:bottom w:val="dashed" w:sz="4" w:space="0" w:color="auto"/>
            </w:tcBorders>
          </w:tcPr>
          <w:p w14:paraId="4C718D84"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5F38D1B3" w14:textId="77777777" w:rsidTr="00BB504D">
        <w:tc>
          <w:tcPr>
            <w:tcW w:w="5000" w:type="pct"/>
            <w:gridSpan w:val="3"/>
            <w:tcBorders>
              <w:bottom w:val="single" w:sz="4" w:space="0" w:color="auto"/>
            </w:tcBorders>
          </w:tcPr>
          <w:p w14:paraId="5E120E0D" w14:textId="38863AC3"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D60676">
              <w:rPr>
                <w:rFonts w:ascii="Times New Roman" w:eastAsia="Calibri" w:hAnsi="Times New Roman" w:cs="Times New Roman"/>
                <w:b/>
                <w:sz w:val="28"/>
                <w:szCs w:val="28"/>
              </w:rPr>
              <w:t>2p</w:t>
            </w:r>
          </w:p>
          <w:p w14:paraId="75B1ED0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45DFEDE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3AB5A8C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6618C48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7ADE9720" w14:textId="77777777" w:rsidTr="00BB504D">
        <w:tc>
          <w:tcPr>
            <w:tcW w:w="2617" w:type="pct"/>
            <w:tcBorders>
              <w:bottom w:val="dashed" w:sz="4" w:space="0" w:color="auto"/>
            </w:tcBorders>
          </w:tcPr>
          <w:p w14:paraId="21D1ABA0" w14:textId="157BEBF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tổ chức </w:t>
            </w:r>
            <w:r w:rsidR="00A86345" w:rsidRPr="00A61273">
              <w:rPr>
                <w:rFonts w:ascii="Times New Roman" w:eastAsia="Calibri" w:hAnsi="Times New Roman" w:cs="Times New Roman"/>
                <w:sz w:val="28"/>
                <w:szCs w:val="28"/>
              </w:rPr>
              <w:t xml:space="preserve">cho </w:t>
            </w:r>
            <w:r w:rsidR="00FC6127" w:rsidRPr="00A61273">
              <w:rPr>
                <w:rFonts w:ascii="Times New Roman" w:eastAsia="Calibri" w:hAnsi="Times New Roman" w:cs="Times New Roman"/>
                <w:sz w:val="28"/>
                <w:szCs w:val="28"/>
              </w:rPr>
              <w:t xml:space="preserve">HS </w:t>
            </w:r>
            <w:r w:rsidR="00BB4046" w:rsidRPr="00A61273">
              <w:rPr>
                <w:rFonts w:ascii="Times New Roman" w:eastAsia="Calibri" w:hAnsi="Times New Roman" w:cs="Times New Roman"/>
                <w:sz w:val="28"/>
                <w:szCs w:val="28"/>
              </w:rPr>
              <w:t>chơi trò chơi</w:t>
            </w:r>
            <w:r w:rsidR="006963CB" w:rsidRPr="00A61273">
              <w:rPr>
                <w:rFonts w:ascii="Times New Roman" w:eastAsia="Calibri" w:hAnsi="Times New Roman" w:cs="Times New Roman"/>
                <w:sz w:val="28"/>
                <w:szCs w:val="28"/>
              </w:rPr>
              <w:t xml:space="preserve">” Em yêu quê hương” </w:t>
            </w:r>
            <w:r w:rsidR="00221DDA" w:rsidRPr="00A61273">
              <w:rPr>
                <w:rFonts w:ascii="Times New Roman" w:eastAsia="Calibri" w:hAnsi="Times New Roman" w:cs="Times New Roman"/>
                <w:sz w:val="28"/>
                <w:szCs w:val="28"/>
              </w:rPr>
              <w:t>Nhóm nào tìm được nhiều bài thưo, ca dao nói về cảnh đẹp quê hương nhất nhóm đó thắng cuộc</w:t>
            </w:r>
          </w:p>
          <w:p w14:paraId="34B7143F" w14:textId="1B48DBFC" w:rsidR="003E07CB" w:rsidRPr="00A61273" w:rsidRDefault="003E07C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BB4046" w:rsidRPr="00A61273">
              <w:rPr>
                <w:rFonts w:ascii="Times New Roman" w:eastAsia="Calibri" w:hAnsi="Times New Roman" w:cs="Times New Roman"/>
                <w:sz w:val="28"/>
                <w:szCs w:val="28"/>
              </w:rPr>
              <w:t>Đ</w:t>
            </w:r>
            <w:r w:rsidRPr="00A61273">
              <w:rPr>
                <w:rFonts w:ascii="Times New Roman" w:eastAsia="Calibri" w:hAnsi="Times New Roman" w:cs="Times New Roman"/>
                <w:sz w:val="28"/>
                <w:szCs w:val="28"/>
              </w:rPr>
              <w:t>ọc một số câu thơ bài ca dao nói vể cảnh đẹp</w:t>
            </w:r>
            <w:r w:rsidR="0072097B" w:rsidRPr="00A61273">
              <w:rPr>
                <w:rFonts w:ascii="Times New Roman" w:eastAsia="Calibri" w:hAnsi="Times New Roman" w:cs="Times New Roman"/>
                <w:sz w:val="28"/>
                <w:szCs w:val="28"/>
              </w:rPr>
              <w:t xml:space="preserve"> của quê hương đất nước</w:t>
            </w:r>
            <w:r w:rsidR="00BB4046" w:rsidRPr="00A61273">
              <w:rPr>
                <w:rFonts w:ascii="Times New Roman" w:eastAsia="Calibri" w:hAnsi="Times New Roman" w:cs="Times New Roman"/>
                <w:sz w:val="28"/>
                <w:szCs w:val="28"/>
              </w:rPr>
              <w:t xml:space="preserve">. </w:t>
            </w:r>
          </w:p>
          <w:p w14:paraId="03B1ECAD" w14:textId="3914B5D2" w:rsidR="003778C2" w:rsidRPr="00A61273" w:rsidRDefault="00221DD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  Đại diện nhóm trình bày</w:t>
            </w:r>
          </w:p>
          <w:p w14:paraId="5BD14A4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1832167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w:t>
            </w:r>
            <w:r w:rsidR="00536A5F" w:rsidRPr="00A61273">
              <w:rPr>
                <w:rFonts w:ascii="Times New Roman" w:eastAsia="Calibri" w:hAnsi="Times New Roman" w:cs="Times New Roman"/>
                <w:sz w:val="28"/>
                <w:szCs w:val="28"/>
              </w:rPr>
              <w:t>chiếu một số video về cảnh đẹp của đất nước</w:t>
            </w:r>
            <w:r w:rsidR="00736849" w:rsidRPr="00A61273">
              <w:rPr>
                <w:rFonts w:ascii="Times New Roman" w:eastAsia="Calibri" w:hAnsi="Times New Roman" w:cs="Times New Roman"/>
                <w:sz w:val="28"/>
                <w:szCs w:val="28"/>
              </w:rPr>
              <w:t xml:space="preserve">. </w:t>
            </w:r>
          </w:p>
          <w:p w14:paraId="0B3EDEA2" w14:textId="77777777" w:rsidR="00736849" w:rsidRPr="00A61273" w:rsidRDefault="008D371D"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HS nhận xét về các cảnh đẹp đó</w:t>
            </w:r>
          </w:p>
          <w:p w14:paraId="071AECFF" w14:textId="551CBACD" w:rsidR="008D371D" w:rsidRPr="00A61273" w:rsidRDefault="0096654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GV dẫn dắt bài mới: Đất nước Việt Nam</w:t>
            </w:r>
            <w:r w:rsidR="00677EBD" w:rsidRPr="00A61273">
              <w:rPr>
                <w:rFonts w:ascii="Times New Roman" w:eastAsia="Calibri" w:hAnsi="Times New Roman" w:cs="Times New Roman"/>
                <w:sz w:val="28"/>
                <w:szCs w:val="28"/>
              </w:rPr>
              <w:t xml:space="preserve"> của chúng ta được thiên nhiên ban tặng cho rất nhiều cảnh sắc hùng vĩ, rộng lớn</w:t>
            </w:r>
            <w:r w:rsidR="002D6422" w:rsidRPr="00A61273">
              <w:rPr>
                <w:rFonts w:ascii="Times New Roman" w:eastAsia="Calibri" w:hAnsi="Times New Roman" w:cs="Times New Roman"/>
                <w:sz w:val="28"/>
                <w:szCs w:val="28"/>
              </w:rPr>
              <w:t xml:space="preserve">, đâu đâu cũng sở hữu những </w:t>
            </w:r>
            <w:r w:rsidR="00AD3C39" w:rsidRPr="00A61273">
              <w:rPr>
                <w:rFonts w:ascii="Times New Roman" w:eastAsia="Calibri" w:hAnsi="Times New Roman" w:cs="Times New Roman"/>
                <w:sz w:val="28"/>
                <w:szCs w:val="28"/>
              </w:rPr>
              <w:t>danh lam thắng cảnh tuyệt đẹp.</w:t>
            </w:r>
            <w:r w:rsidR="00631B33" w:rsidRPr="00A61273">
              <w:rPr>
                <w:rFonts w:ascii="Times New Roman" w:eastAsia="Calibri" w:hAnsi="Times New Roman" w:cs="Times New Roman"/>
                <w:sz w:val="28"/>
                <w:szCs w:val="28"/>
              </w:rPr>
              <w:t xml:space="preserve"> Từ đối núi hoang sơ đ</w:t>
            </w:r>
            <w:r w:rsidR="00791D29" w:rsidRPr="00A61273">
              <w:rPr>
                <w:rFonts w:ascii="Times New Roman" w:eastAsia="Calibri" w:hAnsi="Times New Roman" w:cs="Times New Roman"/>
                <w:sz w:val="28"/>
                <w:szCs w:val="28"/>
              </w:rPr>
              <w:t>ế</w:t>
            </w:r>
            <w:r w:rsidR="00631B33" w:rsidRPr="00A61273">
              <w:rPr>
                <w:rFonts w:ascii="Times New Roman" w:eastAsia="Calibri" w:hAnsi="Times New Roman" w:cs="Times New Roman"/>
                <w:sz w:val="28"/>
                <w:szCs w:val="28"/>
              </w:rPr>
              <w:t>n nh</w:t>
            </w:r>
            <w:r w:rsidR="00791D29" w:rsidRPr="00A61273">
              <w:rPr>
                <w:rFonts w:ascii="Times New Roman" w:eastAsia="Calibri" w:hAnsi="Times New Roman" w:cs="Times New Roman"/>
                <w:sz w:val="28"/>
                <w:szCs w:val="28"/>
              </w:rPr>
              <w:t>ững</w:t>
            </w:r>
            <w:r w:rsidR="000E0AB9" w:rsidRPr="00A61273">
              <w:rPr>
                <w:rFonts w:ascii="Times New Roman" w:eastAsia="Calibri" w:hAnsi="Times New Roman" w:cs="Times New Roman"/>
                <w:sz w:val="28"/>
                <w:szCs w:val="28"/>
              </w:rPr>
              <w:t xml:space="preserve"> </w:t>
            </w:r>
            <w:r w:rsidR="00631B33" w:rsidRPr="00A61273">
              <w:rPr>
                <w:rFonts w:ascii="Times New Roman" w:eastAsia="Calibri" w:hAnsi="Times New Roman" w:cs="Times New Roman"/>
                <w:sz w:val="28"/>
                <w:szCs w:val="28"/>
              </w:rPr>
              <w:t>bãi cát v</w:t>
            </w:r>
            <w:r w:rsidR="00791D29" w:rsidRPr="00A61273">
              <w:rPr>
                <w:rFonts w:ascii="Times New Roman" w:eastAsia="Calibri" w:hAnsi="Times New Roman" w:cs="Times New Roman"/>
                <w:sz w:val="28"/>
                <w:szCs w:val="28"/>
              </w:rPr>
              <w:t>àng</w:t>
            </w:r>
            <w:r w:rsidR="000E0AB9" w:rsidRPr="00A61273">
              <w:rPr>
                <w:rFonts w:ascii="Times New Roman" w:eastAsia="Calibri" w:hAnsi="Times New Roman" w:cs="Times New Roman"/>
                <w:sz w:val="28"/>
                <w:szCs w:val="28"/>
              </w:rPr>
              <w:t xml:space="preserve">. Tất cả </w:t>
            </w:r>
            <w:r w:rsidR="00B96562" w:rsidRPr="00A61273">
              <w:rPr>
                <w:rFonts w:ascii="Times New Roman" w:eastAsia="Calibri" w:hAnsi="Times New Roman" w:cs="Times New Roman"/>
                <w:sz w:val="28"/>
                <w:szCs w:val="28"/>
              </w:rPr>
              <w:t>đã góp phần tạo nên bức tranh thiên nhiên Việt Nam đa dạng</w:t>
            </w:r>
            <w:r w:rsidR="00DA7914" w:rsidRPr="00A61273">
              <w:rPr>
                <w:rFonts w:ascii="Times New Roman" w:eastAsia="Calibri" w:hAnsi="Times New Roman" w:cs="Times New Roman"/>
                <w:sz w:val="28"/>
                <w:szCs w:val="28"/>
              </w:rPr>
              <w:t xml:space="preserve">, thu hút được nhiều khách du lịch trong nước và quốc tế. Trong bài </w:t>
            </w:r>
            <w:r w:rsidR="00BC3517" w:rsidRPr="00A61273">
              <w:rPr>
                <w:rFonts w:ascii="Times New Roman" w:eastAsia="Calibri" w:hAnsi="Times New Roman" w:cs="Times New Roman"/>
                <w:sz w:val="28"/>
                <w:szCs w:val="28"/>
              </w:rPr>
              <w:t xml:space="preserve">đọc Đường đi Sa Pa của nhà văn Nguyễn </w:t>
            </w:r>
            <w:r w:rsidR="005B13FD" w:rsidRPr="00A61273">
              <w:rPr>
                <w:rFonts w:ascii="Times New Roman" w:eastAsia="Calibri" w:hAnsi="Times New Roman" w:cs="Times New Roman"/>
                <w:sz w:val="28"/>
                <w:szCs w:val="28"/>
              </w:rPr>
              <w:t>Phan Hách, chúng ta sẽ có cơ hội được du lịch</w:t>
            </w:r>
            <w:r w:rsidR="001C497D" w:rsidRPr="00A61273">
              <w:rPr>
                <w:rFonts w:ascii="Times New Roman" w:eastAsia="Calibri" w:hAnsi="Times New Roman" w:cs="Times New Roman"/>
                <w:sz w:val="28"/>
                <w:szCs w:val="28"/>
              </w:rPr>
              <w:t>, khám phá phong cảnh của miền núi cao.</w:t>
            </w:r>
          </w:p>
        </w:tc>
        <w:tc>
          <w:tcPr>
            <w:tcW w:w="2383" w:type="pct"/>
            <w:gridSpan w:val="2"/>
            <w:tcBorders>
              <w:bottom w:val="dashed" w:sz="4" w:space="0" w:color="auto"/>
            </w:tcBorders>
          </w:tcPr>
          <w:p w14:paraId="2F02A16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trò chơi</w:t>
            </w:r>
          </w:p>
          <w:p w14:paraId="423B19F5" w14:textId="77777777" w:rsidR="00250662" w:rsidRPr="00A61273" w:rsidRDefault="00250662" w:rsidP="00877DC8">
            <w:pPr>
              <w:spacing w:after="0" w:line="288" w:lineRule="auto"/>
              <w:jc w:val="both"/>
              <w:rPr>
                <w:rFonts w:ascii="Times New Roman" w:eastAsia="Calibri" w:hAnsi="Times New Roman" w:cs="Times New Roman"/>
                <w:sz w:val="28"/>
                <w:szCs w:val="28"/>
              </w:rPr>
            </w:pPr>
          </w:p>
          <w:p w14:paraId="2146E1DA" w14:textId="77777777" w:rsidR="00250662" w:rsidRPr="00A61273" w:rsidRDefault="00250662" w:rsidP="00877DC8">
            <w:pPr>
              <w:spacing w:after="0" w:line="288" w:lineRule="auto"/>
              <w:jc w:val="both"/>
              <w:rPr>
                <w:rFonts w:ascii="Times New Roman" w:eastAsia="Calibri" w:hAnsi="Times New Roman" w:cs="Times New Roman"/>
                <w:sz w:val="28"/>
                <w:szCs w:val="28"/>
              </w:rPr>
            </w:pPr>
          </w:p>
          <w:p w14:paraId="0E5E78DC" w14:textId="77777777" w:rsidR="00250662" w:rsidRPr="00A61273" w:rsidRDefault="00250662" w:rsidP="00877DC8">
            <w:pPr>
              <w:spacing w:after="0" w:line="288" w:lineRule="auto"/>
              <w:jc w:val="both"/>
              <w:rPr>
                <w:rFonts w:ascii="Times New Roman" w:eastAsia="Calibri" w:hAnsi="Times New Roman" w:cs="Times New Roman"/>
                <w:sz w:val="28"/>
                <w:szCs w:val="28"/>
              </w:rPr>
            </w:pPr>
          </w:p>
          <w:p w14:paraId="12F6605C" w14:textId="3753367F"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7D2FBF" w:rsidRPr="00A61273">
              <w:rPr>
                <w:rFonts w:ascii="Times New Roman" w:eastAsia="Calibri" w:hAnsi="Times New Roman" w:cs="Times New Roman"/>
                <w:sz w:val="28"/>
                <w:szCs w:val="28"/>
              </w:rPr>
              <w:t>Chia sẻ với bạn nội dung nh</w:t>
            </w:r>
            <w:r w:rsidR="004F5225" w:rsidRPr="00A61273">
              <w:rPr>
                <w:rFonts w:ascii="Times New Roman" w:eastAsia="Calibri" w:hAnsi="Times New Roman" w:cs="Times New Roman"/>
                <w:sz w:val="28"/>
                <w:szCs w:val="28"/>
              </w:rPr>
              <w:t>ữ</w:t>
            </w:r>
            <w:r w:rsidR="007D2FBF" w:rsidRPr="00A61273">
              <w:rPr>
                <w:rFonts w:ascii="Times New Roman" w:eastAsia="Calibri" w:hAnsi="Times New Roman" w:cs="Times New Roman"/>
                <w:sz w:val="28"/>
                <w:szCs w:val="28"/>
              </w:rPr>
              <w:t xml:space="preserve">ng câu </w:t>
            </w:r>
            <w:r w:rsidR="004F5225" w:rsidRPr="00A61273">
              <w:rPr>
                <w:rFonts w:ascii="Times New Roman" w:eastAsia="Calibri" w:hAnsi="Times New Roman" w:cs="Times New Roman"/>
                <w:sz w:val="28"/>
                <w:szCs w:val="28"/>
              </w:rPr>
              <w:t>ca dao, bài thơ đó.</w:t>
            </w:r>
          </w:p>
          <w:p w14:paraId="10DB5389" w14:textId="56E1D28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250662" w:rsidRPr="00A61273">
              <w:rPr>
                <w:rFonts w:ascii="Times New Roman" w:eastAsia="Calibri" w:hAnsi="Times New Roman" w:cs="Times New Roman"/>
                <w:sz w:val="28"/>
                <w:szCs w:val="28"/>
              </w:rPr>
              <w:t>Đại diện nhóm trình bày</w:t>
            </w:r>
            <w:r w:rsidRPr="00A61273">
              <w:rPr>
                <w:rFonts w:ascii="Times New Roman" w:eastAsia="Calibri" w:hAnsi="Times New Roman" w:cs="Times New Roman"/>
                <w:sz w:val="28"/>
                <w:szCs w:val="28"/>
              </w:rPr>
              <w:t>.</w:t>
            </w:r>
          </w:p>
          <w:p w14:paraId="25C480C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Học sinh thực hiện.</w:t>
            </w:r>
          </w:p>
          <w:p w14:paraId="2B24FB74" w14:textId="77777777" w:rsidR="001C497D" w:rsidRPr="00A61273" w:rsidRDefault="001C497D" w:rsidP="00877DC8">
            <w:pPr>
              <w:spacing w:after="0" w:line="288" w:lineRule="auto"/>
              <w:rPr>
                <w:rFonts w:ascii="Times New Roman" w:eastAsia="Calibri" w:hAnsi="Times New Roman" w:cs="Times New Roman"/>
                <w:sz w:val="28"/>
                <w:szCs w:val="28"/>
              </w:rPr>
            </w:pPr>
          </w:p>
          <w:p w14:paraId="5FF262C6" w14:textId="0AD71F2B" w:rsidR="001C497D" w:rsidRPr="00A61273" w:rsidRDefault="00A56511"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nhận xét</w:t>
            </w:r>
          </w:p>
          <w:p w14:paraId="319E7C3C" w14:textId="77777777" w:rsidR="001C497D" w:rsidRPr="00A61273" w:rsidRDefault="001C497D" w:rsidP="00877DC8">
            <w:pPr>
              <w:spacing w:after="0" w:line="288" w:lineRule="auto"/>
              <w:rPr>
                <w:rFonts w:ascii="Times New Roman" w:eastAsia="Calibri" w:hAnsi="Times New Roman" w:cs="Times New Roman"/>
                <w:sz w:val="28"/>
                <w:szCs w:val="28"/>
              </w:rPr>
            </w:pPr>
          </w:p>
          <w:p w14:paraId="49206564" w14:textId="6F805A28" w:rsidR="001C497D" w:rsidRPr="00A61273" w:rsidRDefault="001C497D"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tc>
      </w:tr>
      <w:tr w:rsidR="00A61273" w:rsidRPr="00A61273" w14:paraId="6D5C914A" w14:textId="77777777" w:rsidTr="00BB504D">
        <w:tc>
          <w:tcPr>
            <w:tcW w:w="5000" w:type="pct"/>
            <w:gridSpan w:val="3"/>
            <w:tcBorders>
              <w:top w:val="dashed" w:sz="4" w:space="0" w:color="auto"/>
              <w:bottom w:val="dashed" w:sz="4" w:space="0" w:color="auto"/>
            </w:tcBorders>
          </w:tcPr>
          <w:p w14:paraId="485892BF" w14:textId="2E83C8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2. Khám phá.</w:t>
            </w:r>
            <w:r w:rsidR="00D60676">
              <w:rPr>
                <w:rFonts w:ascii="Times New Roman" w:eastAsia="Calibri" w:hAnsi="Times New Roman" w:cs="Times New Roman"/>
                <w:b/>
                <w:sz w:val="28"/>
                <w:szCs w:val="28"/>
              </w:rPr>
              <w:t>30p</w:t>
            </w:r>
          </w:p>
          <w:p w14:paraId="3505D518" w14:textId="77777777" w:rsidR="00E039B8"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0902876D" w14:textId="544744C3" w:rsidR="003778C2" w:rsidRPr="00A61273" w:rsidRDefault="00BB504D" w:rsidP="00877DC8">
            <w:pPr>
              <w:spacing w:after="0" w:line="288" w:lineRule="auto"/>
              <w:jc w:val="both"/>
              <w:rPr>
                <w:rFonts w:ascii="Times New Roman" w:eastAsia="Calibri" w:hAnsi="Times New Roman" w:cs="Times New Roman"/>
                <w:sz w:val="28"/>
                <w:szCs w:val="28"/>
              </w:rPr>
            </w:pPr>
            <w:r w:rsidRPr="00A61273">
              <w:rPr>
                <w:rFonts w:ascii="Times New Roman" w:hAnsi="Times New Roman" w:cs="Times New Roman"/>
                <w:sz w:val="28"/>
                <w:szCs w:val="28"/>
              </w:rPr>
              <w:t>+</w:t>
            </w:r>
            <w:r w:rsidR="00461D3C" w:rsidRPr="00A61273">
              <w:rPr>
                <w:rFonts w:ascii="Times New Roman" w:hAnsi="Times New Roman" w:cs="Times New Roman"/>
                <w:sz w:val="28"/>
                <w:szCs w:val="28"/>
              </w:rPr>
              <w:t xml:space="preserve"> Đọc đúng từ ngữ, câu, đoạn và toàn bộ bài đọc. Biết đọc diễn cảm phù hợp lời kể, tả giàu hình ảnh, cảm xúc trong bài. </w:t>
            </w:r>
          </w:p>
          <w:p w14:paraId="4112128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704A9450" w14:textId="77777777" w:rsidTr="00BB504D">
        <w:tc>
          <w:tcPr>
            <w:tcW w:w="2662" w:type="pct"/>
            <w:gridSpan w:val="2"/>
            <w:tcBorders>
              <w:top w:val="dashed" w:sz="4" w:space="0" w:color="auto"/>
              <w:bottom w:val="dashed" w:sz="4" w:space="0" w:color="auto"/>
            </w:tcBorders>
          </w:tcPr>
          <w:p w14:paraId="133EA717" w14:textId="77777777" w:rsidR="003778C2" w:rsidRPr="00A61273" w:rsidRDefault="003778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lastRenderedPageBreak/>
              <w:t>2.1. Hoạt động 1: Đọc đúng.</w:t>
            </w:r>
          </w:p>
          <w:p w14:paraId="659CE3B6" w14:textId="4EEDB07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đọc mẫu lần 1: Đọc diễn cảm cả bài, nhấn giọng ở những từ ngữ giàu sức gợi tả, gợi cảm</w:t>
            </w:r>
            <w:r w:rsidR="008E0774" w:rsidRPr="00A61273">
              <w:rPr>
                <w:rFonts w:ascii="Times New Roman" w:eastAsia="Calibri" w:hAnsi="Times New Roman" w:cs="Times New Roman"/>
                <w:sz w:val="28"/>
                <w:szCs w:val="28"/>
              </w:rPr>
              <w:t>: chênh vênh, bồng bềnh huyền ảo, trắng xóa tựa như mây trời</w:t>
            </w:r>
            <w:r w:rsidR="007D5E3D" w:rsidRPr="00A61273">
              <w:rPr>
                <w:rFonts w:ascii="Times New Roman" w:eastAsia="Calibri" w:hAnsi="Times New Roman" w:cs="Times New Roman"/>
                <w:sz w:val="28"/>
                <w:szCs w:val="28"/>
              </w:rPr>
              <w:t>, đen huyền, trắng tuyết,…</w:t>
            </w:r>
          </w:p>
          <w:p w14:paraId="1ED3B044" w14:textId="385736D2" w:rsidR="00D16E00"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HD đọc: Đọc trôi chảy toàn bài, ngắt nghỉ câu đúng, chú ý câu dài. Đọc diễn cảm các lời thoại với ngữ điệu phù hợp</w:t>
            </w:r>
            <w:r w:rsidR="00E3746C" w:rsidRPr="00A61273">
              <w:rPr>
                <w:rFonts w:ascii="Times New Roman" w:eastAsia="Calibri" w:hAnsi="Times New Roman" w:cs="Times New Roman"/>
                <w:sz w:val="28"/>
                <w:szCs w:val="28"/>
              </w:rPr>
              <w:t>.</w:t>
            </w:r>
          </w:p>
          <w:p w14:paraId="695D018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Gọi 1 HS đọc toàn bài.</w:t>
            </w:r>
          </w:p>
          <w:p w14:paraId="3011AADC" w14:textId="720BD7F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chia đoạn: </w:t>
            </w:r>
            <w:r w:rsidR="002842F1" w:rsidRPr="00A61273">
              <w:rPr>
                <w:rFonts w:ascii="Times New Roman" w:eastAsia="Calibri" w:hAnsi="Times New Roman" w:cs="Times New Roman"/>
                <w:sz w:val="28"/>
                <w:szCs w:val="28"/>
              </w:rPr>
              <w:t>3</w:t>
            </w:r>
            <w:r w:rsidRPr="00A61273">
              <w:rPr>
                <w:rFonts w:ascii="Times New Roman" w:eastAsia="Calibri" w:hAnsi="Times New Roman" w:cs="Times New Roman"/>
                <w:sz w:val="28"/>
                <w:szCs w:val="28"/>
              </w:rPr>
              <w:t xml:space="preserve"> </w:t>
            </w:r>
            <w:r w:rsidR="002842F1" w:rsidRPr="00A61273">
              <w:rPr>
                <w:rFonts w:ascii="Times New Roman" w:eastAsia="Calibri" w:hAnsi="Times New Roman" w:cs="Times New Roman"/>
                <w:sz w:val="28"/>
                <w:szCs w:val="28"/>
              </w:rPr>
              <w:t>đoạn</w:t>
            </w:r>
          </w:p>
          <w:p w14:paraId="4C02D08A" w14:textId="513DA5BA" w:rsidR="00347AD7" w:rsidRPr="00A61273" w:rsidRDefault="00347AD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1: từ đầu đến </w:t>
            </w:r>
            <w:r w:rsidRPr="00A61273">
              <w:rPr>
                <w:rFonts w:ascii="Times New Roman" w:eastAsia="Calibri" w:hAnsi="Times New Roman" w:cs="Times New Roman"/>
                <w:i/>
                <w:iCs/>
                <w:sz w:val="28"/>
                <w:szCs w:val="28"/>
              </w:rPr>
              <w:t>liểu rủ.</w:t>
            </w:r>
          </w:p>
          <w:p w14:paraId="6A2DFFFB" w14:textId="2EB5293D" w:rsidR="00347AD7" w:rsidRPr="00A61273" w:rsidRDefault="00347AD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2: </w:t>
            </w:r>
            <w:r w:rsidR="00E01FF4" w:rsidRPr="00A61273">
              <w:rPr>
                <w:rFonts w:ascii="Times New Roman" w:eastAsia="Calibri" w:hAnsi="Times New Roman" w:cs="Times New Roman"/>
                <w:sz w:val="28"/>
                <w:szCs w:val="28"/>
              </w:rPr>
              <w:t xml:space="preserve">tiếp theo đến </w:t>
            </w:r>
            <w:r w:rsidR="00E01FF4" w:rsidRPr="00A61273">
              <w:rPr>
                <w:rFonts w:ascii="Times New Roman" w:eastAsia="Calibri" w:hAnsi="Times New Roman" w:cs="Times New Roman"/>
                <w:i/>
                <w:iCs/>
                <w:sz w:val="28"/>
                <w:szCs w:val="28"/>
              </w:rPr>
              <w:t>tím nhạt</w:t>
            </w:r>
          </w:p>
          <w:p w14:paraId="37EFCC4B" w14:textId="082063F4" w:rsidR="00E01FF4" w:rsidRPr="00A61273" w:rsidRDefault="00E01FF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Đoạn 3: còn lại</w:t>
            </w:r>
          </w:p>
          <w:p w14:paraId="30D48095" w14:textId="72B6698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gọi </w:t>
            </w:r>
            <w:r w:rsidR="00E01FF4" w:rsidRPr="00A61273">
              <w:rPr>
                <w:rFonts w:ascii="Times New Roman" w:eastAsia="Calibri" w:hAnsi="Times New Roman" w:cs="Times New Roman"/>
                <w:sz w:val="28"/>
                <w:szCs w:val="28"/>
              </w:rPr>
              <w:t>3</w:t>
            </w:r>
            <w:r w:rsidRPr="00A61273">
              <w:rPr>
                <w:rFonts w:ascii="Times New Roman" w:eastAsia="Calibri" w:hAnsi="Times New Roman" w:cs="Times New Roman"/>
                <w:sz w:val="28"/>
                <w:szCs w:val="28"/>
              </w:rPr>
              <w:t>HS đọc nối tiếp theo khổ thơ.</w:t>
            </w:r>
          </w:p>
          <w:p w14:paraId="6355929E" w14:textId="5A2530A9"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hướng dẫn luyện đọc từ khó: </w:t>
            </w:r>
            <w:r w:rsidR="00E01FF4" w:rsidRPr="00A61273">
              <w:rPr>
                <w:rFonts w:ascii="Times New Roman" w:eastAsia="Calibri" w:hAnsi="Times New Roman" w:cs="Times New Roman"/>
                <w:i/>
                <w:sz w:val="28"/>
                <w:szCs w:val="28"/>
              </w:rPr>
              <w:t>chênh vênh,</w:t>
            </w:r>
            <w:r w:rsidR="00BA6151" w:rsidRPr="00A61273">
              <w:rPr>
                <w:rFonts w:ascii="Times New Roman" w:eastAsia="Calibri" w:hAnsi="Times New Roman" w:cs="Times New Roman"/>
                <w:i/>
                <w:sz w:val="28"/>
                <w:szCs w:val="28"/>
              </w:rPr>
              <w:t xml:space="preserve"> lướt thướt liễu rủ, Tu Dí, Phù Lá, </w:t>
            </w:r>
            <w:r w:rsidR="00EA3D2C" w:rsidRPr="00A61273">
              <w:rPr>
                <w:rFonts w:ascii="Times New Roman" w:eastAsia="Calibri" w:hAnsi="Times New Roman" w:cs="Times New Roman"/>
                <w:i/>
                <w:sz w:val="28"/>
                <w:szCs w:val="28"/>
              </w:rPr>
              <w:t>người ngựa dập dìu</w:t>
            </w:r>
            <w:r w:rsidRPr="00A61273">
              <w:rPr>
                <w:rFonts w:ascii="Times New Roman" w:eastAsia="Calibri" w:hAnsi="Times New Roman" w:cs="Times New Roman"/>
                <w:i/>
                <w:sz w:val="28"/>
                <w:szCs w:val="28"/>
              </w:rPr>
              <w:t>,…</w:t>
            </w:r>
          </w:p>
          <w:p w14:paraId="64E6A3F8" w14:textId="24B6E36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hướng dẫn luyện đọc câu</w:t>
            </w:r>
            <w:r w:rsidR="00EA3D2C" w:rsidRPr="00A61273">
              <w:rPr>
                <w:rFonts w:ascii="Times New Roman" w:eastAsia="Calibri" w:hAnsi="Times New Roman" w:cs="Times New Roman"/>
                <w:sz w:val="28"/>
                <w:szCs w:val="28"/>
              </w:rPr>
              <w:t xml:space="preserve"> dài</w:t>
            </w:r>
          </w:p>
          <w:p w14:paraId="1B87C0F1" w14:textId="77777777" w:rsidR="003778C2" w:rsidRPr="00A61273" w:rsidRDefault="0085745B" w:rsidP="00877DC8">
            <w:pPr>
              <w:spacing w:after="0" w:line="288" w:lineRule="auto"/>
              <w:jc w:val="both"/>
              <w:rPr>
                <w:rFonts w:ascii="Times New Roman" w:eastAsia="Calibri" w:hAnsi="Times New Roman" w:cs="Times New Roman"/>
                <w:i/>
                <w:iCs/>
                <w:sz w:val="28"/>
                <w:szCs w:val="28"/>
              </w:rPr>
            </w:pPr>
            <w:r w:rsidRPr="00A61273">
              <w:rPr>
                <w:rFonts w:ascii="Times New Roman" w:eastAsia="Calibri" w:hAnsi="Times New Roman" w:cs="Times New Roman"/>
                <w:i/>
                <w:iCs/>
                <w:sz w:val="28"/>
                <w:szCs w:val="28"/>
              </w:rPr>
              <w:t>Những em bé Mông</w:t>
            </w:r>
            <w:r w:rsidR="00596EAF" w:rsidRPr="00A61273">
              <w:rPr>
                <w:rFonts w:ascii="Times New Roman" w:eastAsia="Calibri" w:hAnsi="Times New Roman" w:cs="Times New Roman"/>
                <w:i/>
                <w:iCs/>
                <w:sz w:val="28"/>
                <w:szCs w:val="28"/>
              </w:rPr>
              <w:t>,/ những em bé Tu Dí,/ Phù Lá</w:t>
            </w:r>
            <w:r w:rsidR="00D64DBB" w:rsidRPr="00A61273">
              <w:rPr>
                <w:rFonts w:ascii="Times New Roman" w:eastAsia="Calibri" w:hAnsi="Times New Roman" w:cs="Times New Roman"/>
                <w:i/>
                <w:iCs/>
                <w:sz w:val="28"/>
                <w:szCs w:val="28"/>
              </w:rPr>
              <w:t>/ quần áo sặc sỡ/ đang chươi đùa trước cửa hàng</w:t>
            </w:r>
            <w:r w:rsidR="00C63747" w:rsidRPr="00A61273">
              <w:rPr>
                <w:rFonts w:ascii="Times New Roman" w:eastAsia="Calibri" w:hAnsi="Times New Roman" w:cs="Times New Roman"/>
                <w:i/>
                <w:iCs/>
                <w:sz w:val="28"/>
                <w:szCs w:val="28"/>
              </w:rPr>
              <w:t>.//</w:t>
            </w:r>
          </w:p>
          <w:p w14:paraId="3C359E9E" w14:textId="6A724C2E" w:rsidR="00C63747" w:rsidRPr="00A61273" w:rsidRDefault="00C63747" w:rsidP="00877DC8">
            <w:pPr>
              <w:spacing w:after="0" w:line="288" w:lineRule="auto"/>
              <w:jc w:val="both"/>
              <w:rPr>
                <w:rFonts w:ascii="Times New Roman" w:eastAsia="Calibri" w:hAnsi="Times New Roman" w:cs="Times New Roman"/>
                <w:i/>
                <w:iCs/>
                <w:sz w:val="28"/>
                <w:szCs w:val="28"/>
              </w:rPr>
            </w:pPr>
            <w:r w:rsidRPr="00A61273">
              <w:rPr>
                <w:rFonts w:ascii="Times New Roman" w:eastAsia="Calibri" w:hAnsi="Times New Roman" w:cs="Times New Roman"/>
                <w:i/>
                <w:iCs/>
                <w:sz w:val="28"/>
                <w:szCs w:val="28"/>
              </w:rPr>
              <w:t>Hoàng hôn,/ áp phiên của phiên chợ thị trấn,/</w:t>
            </w:r>
            <w:r w:rsidR="001E6F89" w:rsidRPr="00A61273">
              <w:rPr>
                <w:rFonts w:ascii="Times New Roman" w:eastAsia="Calibri" w:hAnsi="Times New Roman" w:cs="Times New Roman"/>
                <w:i/>
                <w:iCs/>
                <w:sz w:val="28"/>
                <w:szCs w:val="28"/>
              </w:rPr>
              <w:t xml:space="preserve"> người ngựa dập  dìu/ chìm trong sương</w:t>
            </w:r>
            <w:r w:rsidR="002979C2" w:rsidRPr="00A61273">
              <w:rPr>
                <w:rFonts w:ascii="Times New Roman" w:eastAsia="Calibri" w:hAnsi="Times New Roman" w:cs="Times New Roman"/>
                <w:i/>
                <w:iCs/>
                <w:sz w:val="28"/>
                <w:szCs w:val="28"/>
              </w:rPr>
              <w:t xml:space="preserve"> núi tím nhạt.//</w:t>
            </w:r>
          </w:p>
        </w:tc>
        <w:tc>
          <w:tcPr>
            <w:tcW w:w="2338" w:type="pct"/>
            <w:tcBorders>
              <w:top w:val="dashed" w:sz="4" w:space="0" w:color="auto"/>
              <w:bottom w:val="dashed" w:sz="4" w:space="0" w:color="auto"/>
            </w:tcBorders>
          </w:tcPr>
          <w:p w14:paraId="7012F6F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299BE0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cách đọc.</w:t>
            </w:r>
          </w:p>
          <w:p w14:paraId="7F1BA08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1EB402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908E69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giáo viên hướng dẫn cách đọc.</w:t>
            </w:r>
          </w:p>
          <w:p w14:paraId="05841C0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8352B1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toàn bài.</w:t>
            </w:r>
          </w:p>
          <w:p w14:paraId="6AC1E6D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quan sát</w:t>
            </w:r>
          </w:p>
          <w:p w14:paraId="2BC0D03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- 5 HS đọc nối tiếp theo khổ thơ.</w:t>
            </w:r>
          </w:p>
          <w:p w14:paraId="1F01BF1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đọc từ khó.</w:t>
            </w:r>
          </w:p>
          <w:p w14:paraId="210C32F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C0BF94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- 2-3 HS đọc câu.</w:t>
            </w:r>
          </w:p>
          <w:p w14:paraId="2266366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642477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7BC7A9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4B7F54F" w14:textId="77777777" w:rsidR="003778C2" w:rsidRPr="00A61273" w:rsidRDefault="003778C2" w:rsidP="00877DC8">
            <w:pPr>
              <w:spacing w:after="0" w:line="288" w:lineRule="auto"/>
              <w:jc w:val="both"/>
              <w:rPr>
                <w:rFonts w:ascii="Times New Roman" w:eastAsia="Calibri" w:hAnsi="Times New Roman" w:cs="Times New Roman"/>
                <w:sz w:val="28"/>
                <w:szCs w:val="28"/>
              </w:rPr>
            </w:pPr>
          </w:p>
        </w:tc>
      </w:tr>
      <w:tr w:rsidR="00A61273" w:rsidRPr="00A61273" w14:paraId="70CA8ED7" w14:textId="77777777" w:rsidTr="00BB504D">
        <w:tc>
          <w:tcPr>
            <w:tcW w:w="2662" w:type="pct"/>
            <w:gridSpan w:val="2"/>
            <w:tcBorders>
              <w:top w:val="dashed" w:sz="4" w:space="0" w:color="auto"/>
              <w:bottom w:val="dashed" w:sz="4" w:space="0" w:color="auto"/>
            </w:tcBorders>
          </w:tcPr>
          <w:p w14:paraId="7828BF3D" w14:textId="77777777" w:rsidR="003778C2" w:rsidRPr="00A61273" w:rsidRDefault="003778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2.2. Hoạt động 2: Đọc diễn cảm.</w:t>
            </w:r>
          </w:p>
          <w:p w14:paraId="4E3D82DE" w14:textId="425DCE4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đọc mẫu lần 2: Đọc diễn cảm ngắt, nghỉ </w:t>
            </w:r>
            <w:r w:rsidR="00C03CAF" w:rsidRPr="00A61273">
              <w:rPr>
                <w:rFonts w:ascii="Times New Roman" w:eastAsia="Calibri" w:hAnsi="Times New Roman" w:cs="Times New Roman"/>
                <w:bCs/>
                <w:sz w:val="28"/>
                <w:szCs w:val="28"/>
              </w:rPr>
              <w:t>nhấn giọng ở những từ ngữ mi</w:t>
            </w:r>
            <w:r w:rsidR="00D77D4E" w:rsidRPr="00A61273">
              <w:rPr>
                <w:rFonts w:ascii="Times New Roman" w:eastAsia="Calibri" w:hAnsi="Times New Roman" w:cs="Times New Roman"/>
                <w:bCs/>
                <w:sz w:val="28"/>
                <w:szCs w:val="28"/>
              </w:rPr>
              <w:t xml:space="preserve">êu tả cảnh vật, những từ ngữ thể hiện tâm trạng cảm xúc của tác giả, </w:t>
            </w:r>
            <w:r w:rsidR="00556E58" w:rsidRPr="00A61273">
              <w:rPr>
                <w:rFonts w:ascii="Times New Roman" w:eastAsia="Calibri" w:hAnsi="Times New Roman" w:cs="Times New Roman"/>
                <w:bCs/>
                <w:sz w:val="28"/>
                <w:szCs w:val="28"/>
              </w:rPr>
              <w:t>thể hiện sự ngỡ ngàng của những câu miêu tả</w:t>
            </w:r>
          </w:p>
          <w:p w14:paraId="28D2544B" w14:textId="7EA2BCA4"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Mời </w:t>
            </w:r>
            <w:r w:rsidR="002979C2" w:rsidRPr="00A61273">
              <w:rPr>
                <w:rFonts w:ascii="Times New Roman" w:eastAsia="Calibri" w:hAnsi="Times New Roman" w:cs="Times New Roman"/>
                <w:bCs/>
                <w:sz w:val="28"/>
                <w:szCs w:val="28"/>
              </w:rPr>
              <w:t>3</w:t>
            </w:r>
            <w:r w:rsidRPr="00A61273">
              <w:rPr>
                <w:rFonts w:ascii="Times New Roman" w:eastAsia="Calibri" w:hAnsi="Times New Roman" w:cs="Times New Roman"/>
                <w:bCs/>
                <w:sz w:val="28"/>
                <w:szCs w:val="28"/>
              </w:rPr>
              <w:t xml:space="preserve"> HS đọc nối tiếp các </w:t>
            </w:r>
            <w:r w:rsidR="002440E3" w:rsidRPr="00A61273">
              <w:rPr>
                <w:rFonts w:ascii="Times New Roman" w:eastAsia="Calibri" w:hAnsi="Times New Roman" w:cs="Times New Roman"/>
                <w:bCs/>
                <w:sz w:val="28"/>
                <w:szCs w:val="28"/>
              </w:rPr>
              <w:t>đoạn</w:t>
            </w:r>
            <w:r w:rsidRPr="00A61273">
              <w:rPr>
                <w:rFonts w:ascii="Times New Roman" w:eastAsia="Calibri" w:hAnsi="Times New Roman" w:cs="Times New Roman"/>
                <w:bCs/>
                <w:sz w:val="28"/>
                <w:szCs w:val="28"/>
              </w:rPr>
              <w:t>.</w:t>
            </w:r>
          </w:p>
          <w:p w14:paraId="27F88C53" w14:textId="3D276F73"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cho HS luyện đọc theo nhóm bàn (mỗi học sinh đọc 1 </w:t>
            </w:r>
            <w:r w:rsidR="00FE6066" w:rsidRPr="00A61273">
              <w:rPr>
                <w:rFonts w:ascii="Times New Roman" w:eastAsia="Calibri" w:hAnsi="Times New Roman" w:cs="Times New Roman"/>
                <w:bCs/>
                <w:sz w:val="28"/>
                <w:szCs w:val="28"/>
              </w:rPr>
              <w:t>đoạn</w:t>
            </w:r>
            <w:r w:rsidRPr="00A61273">
              <w:rPr>
                <w:rFonts w:ascii="Times New Roman" w:eastAsia="Calibri" w:hAnsi="Times New Roman" w:cs="Times New Roman"/>
                <w:bCs/>
                <w:sz w:val="28"/>
                <w:szCs w:val="28"/>
              </w:rPr>
              <w:t xml:space="preserve"> và nối tiếp nhau cho đến hết).</w:t>
            </w:r>
          </w:p>
          <w:p w14:paraId="052C2625"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theo dõi sửa sai.</w:t>
            </w:r>
          </w:p>
          <w:p w14:paraId="09C012B1"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Thi đọc diễn cảm trước lớp:</w:t>
            </w:r>
          </w:p>
          <w:p w14:paraId="2899BB16"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lastRenderedPageBreak/>
              <w:t>+ GV tổ chức cho mỗi tổ cử đại diện tham gia thi đọc diễn cảm trước lớp.</w:t>
            </w:r>
          </w:p>
          <w:p w14:paraId="2CAB09F8"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nhận xét tuyên dương</w:t>
            </w:r>
          </w:p>
        </w:tc>
        <w:tc>
          <w:tcPr>
            <w:tcW w:w="2338" w:type="pct"/>
            <w:tcBorders>
              <w:top w:val="dashed" w:sz="4" w:space="0" w:color="auto"/>
              <w:bottom w:val="dashed" w:sz="4" w:space="0" w:color="auto"/>
            </w:tcBorders>
          </w:tcPr>
          <w:p w14:paraId="38AA33C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4922EF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cách đọc diễn cảm.</w:t>
            </w:r>
          </w:p>
          <w:p w14:paraId="27209E5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968072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6E7A4A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605D4E5" w14:textId="77777777" w:rsidR="00FE6066" w:rsidRPr="00A61273" w:rsidRDefault="00FE6066" w:rsidP="00877DC8">
            <w:pPr>
              <w:spacing w:after="0" w:line="288" w:lineRule="auto"/>
              <w:jc w:val="both"/>
              <w:rPr>
                <w:rFonts w:ascii="Times New Roman" w:eastAsia="Calibri" w:hAnsi="Times New Roman" w:cs="Times New Roman"/>
                <w:sz w:val="28"/>
                <w:szCs w:val="28"/>
                <w:lang w:val="nl-NL"/>
              </w:rPr>
            </w:pPr>
          </w:p>
          <w:p w14:paraId="4FA3B48A" w14:textId="32695E56"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sz w:val="28"/>
                <w:szCs w:val="28"/>
                <w:lang w:val="nl-NL"/>
              </w:rPr>
              <w:t xml:space="preserve">- </w:t>
            </w:r>
            <w:r w:rsidR="00FE6066" w:rsidRPr="00A61273">
              <w:rPr>
                <w:rFonts w:ascii="Times New Roman" w:eastAsia="Calibri" w:hAnsi="Times New Roman" w:cs="Times New Roman"/>
                <w:sz w:val="28"/>
                <w:szCs w:val="28"/>
                <w:lang w:val="nl-NL"/>
              </w:rPr>
              <w:t>3</w:t>
            </w:r>
            <w:r w:rsidRPr="00A61273">
              <w:rPr>
                <w:rFonts w:ascii="Times New Roman" w:eastAsia="Calibri" w:hAnsi="Times New Roman" w:cs="Times New Roman"/>
                <w:sz w:val="28"/>
                <w:szCs w:val="28"/>
                <w:lang w:val="nl-NL"/>
              </w:rPr>
              <w:t xml:space="preserve"> </w:t>
            </w:r>
            <w:r w:rsidRPr="00A61273">
              <w:rPr>
                <w:rFonts w:ascii="Times New Roman" w:eastAsia="Calibri" w:hAnsi="Times New Roman" w:cs="Times New Roman"/>
                <w:bCs/>
                <w:sz w:val="28"/>
                <w:szCs w:val="28"/>
              </w:rPr>
              <w:t>HS đọc nối tiếp các khổ thơ.</w:t>
            </w:r>
          </w:p>
          <w:p w14:paraId="5651FC3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luyện đọc diễn cảm theo nhóm bàn.</w:t>
            </w:r>
          </w:p>
          <w:p w14:paraId="2246451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CD46AA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rút kinh nghiệm.</w:t>
            </w:r>
          </w:p>
          <w:p w14:paraId="7C0C5B7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11DB322"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lastRenderedPageBreak/>
              <w:t>+ Mỗi tổ cử đại diện tham gia thi đọc diễn cảm trước lớp.</w:t>
            </w:r>
          </w:p>
          <w:p w14:paraId="6B6DDD2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bCs/>
                <w:sz w:val="28"/>
                <w:szCs w:val="28"/>
              </w:rPr>
              <w:t>+ HS lắng nghe, học tập lẫn nhau.</w:t>
            </w:r>
          </w:p>
        </w:tc>
      </w:tr>
      <w:tr w:rsidR="00A61273" w:rsidRPr="00A61273" w14:paraId="769A3325" w14:textId="77777777" w:rsidTr="00BB504D">
        <w:tc>
          <w:tcPr>
            <w:tcW w:w="5000" w:type="pct"/>
            <w:gridSpan w:val="3"/>
            <w:tcBorders>
              <w:top w:val="dashed" w:sz="4" w:space="0" w:color="auto"/>
              <w:bottom w:val="dashed" w:sz="4" w:space="0" w:color="auto"/>
            </w:tcBorders>
          </w:tcPr>
          <w:p w14:paraId="25D6B9C8"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 Luyện tập.</w:t>
            </w:r>
          </w:p>
          <w:p w14:paraId="39A1E1E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3ED84596" w14:textId="77777777" w:rsidR="0013269B" w:rsidRPr="00A61273" w:rsidRDefault="0013269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Hiểu nghĩa của từ ngữ, hình ảnh miêu tả vẻ đẹp của Sa Pa qua lời văn miêu tả, biểu cảm của tác giả.</w:t>
            </w:r>
          </w:p>
          <w:p w14:paraId="09F26256" w14:textId="481A70BE" w:rsidR="0013269B" w:rsidRPr="00A61273" w:rsidRDefault="0013269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Hiểu điều tác giả muốn nói có bài đọc: Vẻ đẹp của thiên nhiên đất nước v</w:t>
            </w:r>
            <w:r w:rsidR="003B6FAC" w:rsidRPr="00A61273">
              <w:rPr>
                <w:rFonts w:ascii="Times New Roman" w:eastAsia="Calibri" w:hAnsi="Times New Roman" w:cs="Times New Roman"/>
                <w:sz w:val="28"/>
                <w:szCs w:val="28"/>
              </w:rPr>
              <w:t>à</w:t>
            </w:r>
            <w:r w:rsidRPr="00A61273">
              <w:rPr>
                <w:rFonts w:ascii="Times New Roman" w:eastAsia="Calibri" w:hAnsi="Times New Roman" w:cs="Times New Roman"/>
                <w:sz w:val="28"/>
                <w:szCs w:val="28"/>
              </w:rPr>
              <w:t xml:space="preserve"> tình yêu của tác giả dành cho đất nước.</w:t>
            </w:r>
          </w:p>
          <w:p w14:paraId="363A534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Cách tiến hành:</w:t>
            </w:r>
          </w:p>
        </w:tc>
      </w:tr>
      <w:tr w:rsidR="00A61273" w:rsidRPr="00A61273" w14:paraId="7F478779" w14:textId="77777777" w:rsidTr="00BB504D">
        <w:tc>
          <w:tcPr>
            <w:tcW w:w="2662" w:type="pct"/>
            <w:gridSpan w:val="2"/>
            <w:tcBorders>
              <w:top w:val="dashed" w:sz="4" w:space="0" w:color="auto"/>
              <w:bottom w:val="dashed" w:sz="4" w:space="0" w:color="auto"/>
            </w:tcBorders>
          </w:tcPr>
          <w:p w14:paraId="14A8F68C"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3.1. Tìm hiểu bài.</w:t>
            </w:r>
          </w:p>
          <w:p w14:paraId="3107261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14:paraId="7A4DE46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hỗ trợ HS gặp khó khăn, lưu ý rèn cách trả lời đầy đủ câu.</w:t>
            </w:r>
          </w:p>
          <w:p w14:paraId="194104CA" w14:textId="6BBA487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1: </w:t>
            </w:r>
            <w:r w:rsidR="00BE0524" w:rsidRPr="00A61273">
              <w:rPr>
                <w:rFonts w:ascii="Times New Roman" w:eastAsia="Calibri" w:hAnsi="Times New Roman" w:cs="Times New Roman"/>
                <w:sz w:val="28"/>
                <w:szCs w:val="28"/>
              </w:rPr>
              <w:t>Cảnh vật trên đường đi Sa Pa có gì đẹp?</w:t>
            </w:r>
          </w:p>
          <w:p w14:paraId="234BFD15" w14:textId="77777777" w:rsidR="009F39C7" w:rsidRPr="00A61273" w:rsidRDefault="009F39C7" w:rsidP="00877DC8">
            <w:pPr>
              <w:spacing w:after="0" w:line="288" w:lineRule="auto"/>
              <w:jc w:val="both"/>
              <w:rPr>
                <w:rFonts w:ascii="Times New Roman" w:eastAsia="Calibri" w:hAnsi="Times New Roman" w:cs="Times New Roman"/>
                <w:sz w:val="28"/>
                <w:szCs w:val="28"/>
              </w:rPr>
            </w:pPr>
          </w:p>
          <w:p w14:paraId="621BA232" w14:textId="77777777" w:rsidR="009F39C7" w:rsidRPr="00A61273" w:rsidRDefault="009F39C7" w:rsidP="00877DC8">
            <w:pPr>
              <w:spacing w:after="0" w:line="288" w:lineRule="auto"/>
              <w:jc w:val="both"/>
              <w:rPr>
                <w:rFonts w:ascii="Times New Roman" w:eastAsia="Calibri" w:hAnsi="Times New Roman" w:cs="Times New Roman"/>
                <w:sz w:val="28"/>
                <w:szCs w:val="28"/>
              </w:rPr>
            </w:pPr>
          </w:p>
          <w:p w14:paraId="6E616F1B"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AF041B7" w14:textId="1F90963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2: </w:t>
            </w:r>
            <w:r w:rsidR="007D1F60" w:rsidRPr="00A61273">
              <w:rPr>
                <w:rFonts w:ascii="Times New Roman" w:eastAsia="Calibri" w:hAnsi="Times New Roman" w:cs="Times New Roman"/>
                <w:sz w:val="28"/>
                <w:szCs w:val="28"/>
              </w:rPr>
              <w:t>Cảnh buổi chiều ở thị trấn nhỏ trên Sa Pa được miêu tả như thế nào?</w:t>
            </w:r>
          </w:p>
          <w:p w14:paraId="5E15DA54"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765A1FC"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60C169E" w14:textId="77777777" w:rsidR="001E0711" w:rsidRPr="00A61273" w:rsidRDefault="001E0711" w:rsidP="00877DC8">
            <w:pPr>
              <w:spacing w:after="0" w:line="288" w:lineRule="auto"/>
              <w:jc w:val="both"/>
              <w:rPr>
                <w:rFonts w:ascii="Times New Roman" w:eastAsia="Calibri" w:hAnsi="Times New Roman" w:cs="Times New Roman"/>
                <w:sz w:val="28"/>
                <w:szCs w:val="28"/>
              </w:rPr>
            </w:pPr>
          </w:p>
          <w:p w14:paraId="6103EF60" w14:textId="2D5E650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3: </w:t>
            </w:r>
            <w:r w:rsidR="003A1335" w:rsidRPr="00A61273">
              <w:rPr>
                <w:rFonts w:ascii="Times New Roman" w:eastAsia="Calibri" w:hAnsi="Times New Roman" w:cs="Times New Roman"/>
                <w:sz w:val="28"/>
                <w:szCs w:val="28"/>
              </w:rPr>
              <w:t>Cụm từ “thoắt cái</w:t>
            </w:r>
            <w:r w:rsidR="00217C0E" w:rsidRPr="00A61273">
              <w:rPr>
                <w:rFonts w:ascii="Times New Roman" w:eastAsia="Calibri" w:hAnsi="Times New Roman" w:cs="Times New Roman"/>
                <w:sz w:val="28"/>
                <w:szCs w:val="28"/>
              </w:rPr>
              <w:t>” lặp lại nhiều lần trong đoạn miêu tả cảnh thiên nhiên ở Sa Pa muốn nhấn mạnh điều gì</w:t>
            </w:r>
            <w:r w:rsidR="00112A39" w:rsidRPr="00A61273">
              <w:rPr>
                <w:rFonts w:ascii="Times New Roman" w:eastAsia="Calibri" w:hAnsi="Times New Roman" w:cs="Times New Roman"/>
                <w:sz w:val="28"/>
                <w:szCs w:val="28"/>
              </w:rPr>
              <w:t>? Tìm câu trả lời đúng.</w:t>
            </w:r>
          </w:p>
          <w:p w14:paraId="25CD0C62" w14:textId="1F67E2BB" w:rsidR="00112A39" w:rsidRPr="00A61273" w:rsidRDefault="00112A3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A. Bốn mùa xuân hạ, thu</w:t>
            </w:r>
            <w:r w:rsidR="002E719D" w:rsidRPr="00A61273">
              <w:rPr>
                <w:rFonts w:ascii="Times New Roman" w:eastAsia="Calibri" w:hAnsi="Times New Roman" w:cs="Times New Roman"/>
                <w:sz w:val="28"/>
                <w:szCs w:val="28"/>
              </w:rPr>
              <w:t>, đông nối tiếp nhau trôi đi rất nhanh.</w:t>
            </w:r>
          </w:p>
          <w:p w14:paraId="00576BD3" w14:textId="4486CF2F" w:rsidR="002E719D" w:rsidRPr="00A61273" w:rsidRDefault="002E719D"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B. </w:t>
            </w:r>
            <w:r w:rsidR="000E6440" w:rsidRPr="00A61273">
              <w:rPr>
                <w:rFonts w:ascii="Times New Roman" w:eastAsia="Calibri" w:hAnsi="Times New Roman" w:cs="Times New Roman"/>
                <w:sz w:val="28"/>
                <w:szCs w:val="28"/>
              </w:rPr>
              <w:t xml:space="preserve">Cảnh </w:t>
            </w:r>
            <w:r w:rsidR="00C7249F" w:rsidRPr="00A61273">
              <w:rPr>
                <w:rFonts w:ascii="Times New Roman" w:eastAsia="Calibri" w:hAnsi="Times New Roman" w:cs="Times New Roman"/>
                <w:sz w:val="28"/>
                <w:szCs w:val="28"/>
              </w:rPr>
              <w:t>vật th</w:t>
            </w:r>
            <w:r w:rsidR="007540A3" w:rsidRPr="00A61273">
              <w:rPr>
                <w:rFonts w:ascii="Times New Roman" w:eastAsia="Calibri" w:hAnsi="Times New Roman" w:cs="Times New Roman"/>
                <w:sz w:val="28"/>
                <w:szCs w:val="28"/>
              </w:rPr>
              <w:t>iên nhiên và thời tiết ở Sa Pa thay đổi từng ngỳ.</w:t>
            </w:r>
          </w:p>
          <w:p w14:paraId="2C65CCBD" w14:textId="4C53CB4E" w:rsidR="007540A3" w:rsidRPr="00A61273" w:rsidRDefault="007540A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C. Một ngày ở Sa Pa</w:t>
            </w:r>
            <w:r w:rsidR="004B5016" w:rsidRPr="00A61273">
              <w:rPr>
                <w:rFonts w:ascii="Times New Roman" w:eastAsia="Calibri" w:hAnsi="Times New Roman" w:cs="Times New Roman"/>
                <w:sz w:val="28"/>
                <w:szCs w:val="28"/>
              </w:rPr>
              <w:t xml:space="preserve"> như trải qua nhiều mùa, tạo cảm giác bất ngờ, thú vị.</w:t>
            </w:r>
          </w:p>
          <w:p w14:paraId="648BA896" w14:textId="3DE48990" w:rsidR="003778C2" w:rsidRPr="00A61273" w:rsidRDefault="004B501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D. Một ngày ở Sa Pa rất dài</w:t>
            </w:r>
            <w:r w:rsidR="005C7006" w:rsidRPr="00A61273">
              <w:rPr>
                <w:rFonts w:ascii="Times New Roman" w:eastAsia="Calibri" w:hAnsi="Times New Roman" w:cs="Times New Roman"/>
                <w:sz w:val="28"/>
                <w:szCs w:val="28"/>
              </w:rPr>
              <w:t>, có đủ cả bốn mùa.</w:t>
            </w:r>
          </w:p>
          <w:p w14:paraId="2F54C28B" w14:textId="627373CF" w:rsidR="00E3651F" w:rsidRPr="00A61273" w:rsidRDefault="00E3651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giải thích thêm</w:t>
            </w:r>
            <w:r w:rsidR="00217ECD" w:rsidRPr="00A61273">
              <w:rPr>
                <w:rFonts w:ascii="Times New Roman" w:eastAsia="Calibri" w:hAnsi="Times New Roman" w:cs="Times New Roman"/>
                <w:sz w:val="28"/>
                <w:szCs w:val="28"/>
              </w:rPr>
              <w:t>: Cụm từ “thoắt cái” gợi tả cảm xúc đột ngột, ngỡ ngàng</w:t>
            </w:r>
            <w:r w:rsidR="004622AD" w:rsidRPr="00A61273">
              <w:rPr>
                <w:rFonts w:ascii="Times New Roman" w:eastAsia="Calibri" w:hAnsi="Times New Roman" w:cs="Times New Roman"/>
                <w:sz w:val="28"/>
                <w:szCs w:val="28"/>
              </w:rPr>
              <w:t>, nhấn mạnh sự thay đổi nhanh chóng của thời gian đến mức bất ngờ</w:t>
            </w:r>
            <w:r w:rsidR="00334C72" w:rsidRPr="00A61273">
              <w:rPr>
                <w:rFonts w:ascii="Times New Roman" w:eastAsia="Calibri" w:hAnsi="Times New Roman" w:cs="Times New Roman"/>
                <w:sz w:val="28"/>
                <w:szCs w:val="28"/>
              </w:rPr>
              <w:t>, làm nổi bật vẻ đẹp nên thơ của sự biến đổi về cảnh sắc thiên nhiên ở Sa Pa.</w:t>
            </w:r>
          </w:p>
          <w:p w14:paraId="07CC9F3E" w14:textId="290564FC" w:rsidR="00E3651F"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4: </w:t>
            </w:r>
            <w:r w:rsidR="00334C72" w:rsidRPr="00A61273">
              <w:rPr>
                <w:rFonts w:ascii="Times New Roman" w:eastAsia="Calibri" w:hAnsi="Times New Roman" w:cs="Times New Roman"/>
                <w:sz w:val="28"/>
                <w:szCs w:val="28"/>
              </w:rPr>
              <w:t xml:space="preserve">Vì sao tác giả khẳng định: “Sa Pa là món </w:t>
            </w:r>
            <w:r w:rsidR="008F68DF" w:rsidRPr="00A61273">
              <w:rPr>
                <w:rFonts w:ascii="Times New Roman" w:eastAsia="Calibri" w:hAnsi="Times New Roman" w:cs="Times New Roman"/>
                <w:sz w:val="28"/>
                <w:szCs w:val="28"/>
              </w:rPr>
              <w:t xml:space="preserve">quà tặng kì diệu mà thiên nhiên </w:t>
            </w:r>
            <w:r w:rsidR="00AC315F" w:rsidRPr="00A61273">
              <w:rPr>
                <w:rFonts w:ascii="Times New Roman" w:eastAsia="Calibri" w:hAnsi="Times New Roman" w:cs="Times New Roman"/>
                <w:sz w:val="28"/>
                <w:szCs w:val="28"/>
              </w:rPr>
              <w:t>dành cho đất nước ta?</w:t>
            </w:r>
          </w:p>
          <w:p w14:paraId="72E0B7A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giải thích thêm ý nghĩa vì sao lại thống nhất? tập thể thống nhất mang lại lợi ích gì?</w:t>
            </w:r>
          </w:p>
          <w:p w14:paraId="7B0DCFB2" w14:textId="77777777" w:rsidR="0081078E" w:rsidRPr="00A61273" w:rsidRDefault="0081078E" w:rsidP="00877DC8">
            <w:pPr>
              <w:spacing w:after="0" w:line="288" w:lineRule="auto"/>
              <w:jc w:val="both"/>
              <w:rPr>
                <w:rFonts w:ascii="Times New Roman" w:eastAsia="Calibri" w:hAnsi="Times New Roman" w:cs="Times New Roman"/>
                <w:sz w:val="28"/>
                <w:szCs w:val="28"/>
              </w:rPr>
            </w:pPr>
          </w:p>
          <w:p w14:paraId="31F25EA8" w14:textId="5ECD0A3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5: </w:t>
            </w:r>
            <w:r w:rsidR="00C17CEC" w:rsidRPr="00A61273">
              <w:rPr>
                <w:rFonts w:ascii="Times New Roman" w:eastAsia="Calibri" w:hAnsi="Times New Roman" w:cs="Times New Roman"/>
                <w:sz w:val="28"/>
                <w:szCs w:val="28"/>
              </w:rPr>
              <w:t>Em thích hình ảnh nào trong bài  đọc?</w:t>
            </w:r>
            <w:r w:rsidRPr="00A61273">
              <w:rPr>
                <w:rFonts w:ascii="Times New Roman" w:eastAsia="Calibri" w:hAnsi="Times New Roman" w:cs="Times New Roman"/>
                <w:sz w:val="28"/>
                <w:szCs w:val="28"/>
              </w:rPr>
              <w:t xml:space="preserve"> </w:t>
            </w:r>
          </w:p>
          <w:p w14:paraId="3A26168B"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D2B619E"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44CA4EA"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9C792AE" w14:textId="77777777" w:rsidR="00AB6893" w:rsidRPr="00A61273" w:rsidRDefault="00AB6893" w:rsidP="00877DC8">
            <w:pPr>
              <w:spacing w:after="0" w:line="288" w:lineRule="auto"/>
              <w:jc w:val="both"/>
              <w:rPr>
                <w:rFonts w:ascii="Times New Roman" w:eastAsia="Calibri" w:hAnsi="Times New Roman" w:cs="Times New Roman"/>
                <w:sz w:val="28"/>
                <w:szCs w:val="28"/>
              </w:rPr>
            </w:pPr>
          </w:p>
          <w:p w14:paraId="7485C0BE" w14:textId="77777777" w:rsidR="00AB6893" w:rsidRPr="00A61273" w:rsidRDefault="00AB6893" w:rsidP="00877DC8">
            <w:pPr>
              <w:spacing w:after="0" w:line="288" w:lineRule="auto"/>
              <w:jc w:val="both"/>
              <w:rPr>
                <w:rFonts w:ascii="Times New Roman" w:eastAsia="Calibri" w:hAnsi="Times New Roman" w:cs="Times New Roman"/>
                <w:sz w:val="28"/>
                <w:szCs w:val="28"/>
              </w:rPr>
            </w:pPr>
          </w:p>
          <w:p w14:paraId="3B5F9FE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5E85C37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nêu nội dung bài.</w:t>
            </w:r>
          </w:p>
          <w:p w14:paraId="4CA8C40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8597793" w14:textId="77777777" w:rsidR="008421A3" w:rsidRPr="00A61273" w:rsidRDefault="008421A3" w:rsidP="00877DC8">
            <w:pPr>
              <w:spacing w:after="0" w:line="288" w:lineRule="auto"/>
              <w:jc w:val="both"/>
              <w:rPr>
                <w:rFonts w:ascii="Times New Roman" w:eastAsia="Calibri" w:hAnsi="Times New Roman" w:cs="Times New Roman"/>
                <w:sz w:val="28"/>
                <w:szCs w:val="28"/>
              </w:rPr>
            </w:pPr>
          </w:p>
          <w:p w14:paraId="461081C5" w14:textId="77777777" w:rsidR="008421A3" w:rsidRPr="00A61273" w:rsidRDefault="008421A3" w:rsidP="00877DC8">
            <w:pPr>
              <w:spacing w:after="0" w:line="288" w:lineRule="auto"/>
              <w:jc w:val="both"/>
              <w:rPr>
                <w:rFonts w:ascii="Times New Roman" w:eastAsia="Calibri" w:hAnsi="Times New Roman" w:cs="Times New Roman"/>
                <w:sz w:val="28"/>
                <w:szCs w:val="28"/>
              </w:rPr>
            </w:pPr>
          </w:p>
          <w:p w14:paraId="35516D81" w14:textId="77777777" w:rsidR="008421A3" w:rsidRPr="00A61273" w:rsidRDefault="008421A3" w:rsidP="00877DC8">
            <w:pPr>
              <w:spacing w:after="0" w:line="288" w:lineRule="auto"/>
              <w:jc w:val="both"/>
              <w:rPr>
                <w:rFonts w:ascii="Times New Roman" w:eastAsia="Calibri" w:hAnsi="Times New Roman" w:cs="Times New Roman"/>
                <w:sz w:val="28"/>
                <w:szCs w:val="28"/>
              </w:rPr>
            </w:pPr>
          </w:p>
          <w:p w14:paraId="01756743" w14:textId="0171B5FF"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xml:space="preserve">- GV nhận xét và chốt: </w:t>
            </w:r>
            <w:r w:rsidR="003B6FAC" w:rsidRPr="00A61273">
              <w:rPr>
                <w:rFonts w:ascii="Times New Roman" w:eastAsia="Calibri" w:hAnsi="Times New Roman" w:cs="Times New Roman"/>
                <w:b/>
                <w:bCs/>
                <w:i/>
                <w:iCs/>
                <w:sz w:val="28"/>
                <w:szCs w:val="28"/>
              </w:rPr>
              <w:t>Vẻ đẹp của thiên nhiên đất nước và tình yêu của tác giả dành cho đất nước.</w:t>
            </w:r>
          </w:p>
        </w:tc>
        <w:tc>
          <w:tcPr>
            <w:tcW w:w="2338" w:type="pct"/>
            <w:tcBorders>
              <w:top w:val="dashed" w:sz="4" w:space="0" w:color="auto"/>
              <w:bottom w:val="dashed" w:sz="4" w:space="0" w:color="auto"/>
            </w:tcBorders>
          </w:tcPr>
          <w:p w14:paraId="10072E9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E9301A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trả lời lần lượt các câu hỏi:</w:t>
            </w:r>
          </w:p>
          <w:p w14:paraId="68B2CB0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E24AB7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FD36DE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D2BA65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E99EBC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1F7929A" w14:textId="244415E4"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Đó là những </w:t>
            </w:r>
            <w:r w:rsidR="00845C68" w:rsidRPr="00A61273">
              <w:rPr>
                <w:rFonts w:ascii="Times New Roman" w:eastAsia="Calibri" w:hAnsi="Times New Roman" w:cs="Times New Roman"/>
                <w:sz w:val="28"/>
                <w:szCs w:val="28"/>
                <w:lang w:val="nl-NL"/>
              </w:rPr>
              <w:t>đám mây</w:t>
            </w:r>
            <w:r w:rsidR="00DF6063" w:rsidRPr="00A61273">
              <w:rPr>
                <w:rFonts w:ascii="Times New Roman" w:eastAsia="Calibri" w:hAnsi="Times New Roman" w:cs="Times New Roman"/>
                <w:sz w:val="28"/>
                <w:szCs w:val="28"/>
                <w:lang w:val="nl-NL"/>
              </w:rPr>
              <w:t xml:space="preserve"> bồng bềnh huyền ảo</w:t>
            </w:r>
            <w:r w:rsidR="00F64B14" w:rsidRPr="00A61273">
              <w:rPr>
                <w:rFonts w:ascii="Times New Roman" w:eastAsia="Calibri" w:hAnsi="Times New Roman" w:cs="Times New Roman"/>
                <w:sz w:val="28"/>
                <w:szCs w:val="28"/>
                <w:lang w:val="nl-NL"/>
              </w:rPr>
              <w:t>;</w:t>
            </w:r>
            <w:r w:rsidR="00DF6063" w:rsidRPr="00A61273">
              <w:rPr>
                <w:rFonts w:ascii="Times New Roman" w:eastAsia="Calibri" w:hAnsi="Times New Roman" w:cs="Times New Roman"/>
                <w:sz w:val="28"/>
                <w:szCs w:val="28"/>
                <w:lang w:val="nl-NL"/>
              </w:rPr>
              <w:t xml:space="preserve"> thác nước trắng</w:t>
            </w:r>
            <w:r w:rsidR="00AC154D" w:rsidRPr="00A61273">
              <w:rPr>
                <w:rFonts w:ascii="Times New Roman" w:eastAsia="Calibri" w:hAnsi="Times New Roman" w:cs="Times New Roman"/>
                <w:sz w:val="28"/>
                <w:szCs w:val="28"/>
                <w:lang w:val="nl-NL"/>
              </w:rPr>
              <w:t xml:space="preserve"> xóa tựa mây trời</w:t>
            </w:r>
            <w:r w:rsidR="00F64B14" w:rsidRPr="00A61273">
              <w:rPr>
                <w:rFonts w:ascii="Times New Roman" w:eastAsia="Calibri" w:hAnsi="Times New Roman" w:cs="Times New Roman"/>
                <w:sz w:val="28"/>
                <w:szCs w:val="28"/>
                <w:lang w:val="nl-NL"/>
              </w:rPr>
              <w:t xml:space="preserve">; </w:t>
            </w:r>
            <w:r w:rsidR="00AC154D" w:rsidRPr="00A61273">
              <w:rPr>
                <w:rFonts w:ascii="Times New Roman" w:eastAsia="Calibri" w:hAnsi="Times New Roman" w:cs="Times New Roman"/>
                <w:sz w:val="28"/>
                <w:szCs w:val="28"/>
                <w:lang w:val="nl-NL"/>
              </w:rPr>
              <w:t>rừng cây âm u</w:t>
            </w:r>
            <w:r w:rsidR="00F64B14" w:rsidRPr="00A61273">
              <w:rPr>
                <w:rFonts w:ascii="Times New Roman" w:eastAsia="Calibri" w:hAnsi="Times New Roman" w:cs="Times New Roman"/>
                <w:sz w:val="28"/>
                <w:szCs w:val="28"/>
                <w:lang w:val="nl-NL"/>
              </w:rPr>
              <w:t>;</w:t>
            </w:r>
            <w:r w:rsidR="003B3F2A" w:rsidRPr="00A61273">
              <w:rPr>
                <w:rFonts w:ascii="Times New Roman" w:eastAsia="Calibri" w:hAnsi="Times New Roman" w:cs="Times New Roman"/>
                <w:sz w:val="28"/>
                <w:szCs w:val="28"/>
                <w:lang w:val="nl-NL"/>
              </w:rPr>
              <w:t xml:space="preserve"> hoa chuối rực như ngọn lử</w:t>
            </w:r>
            <w:r w:rsidR="00F64B14" w:rsidRPr="00A61273">
              <w:rPr>
                <w:rFonts w:ascii="Times New Roman" w:eastAsia="Calibri" w:hAnsi="Times New Roman" w:cs="Times New Roman"/>
                <w:sz w:val="28"/>
                <w:szCs w:val="28"/>
                <w:lang w:val="nl-NL"/>
              </w:rPr>
              <w:t xml:space="preserve">; </w:t>
            </w:r>
            <w:r w:rsidR="003B3F2A" w:rsidRPr="00A61273">
              <w:rPr>
                <w:rFonts w:ascii="Times New Roman" w:eastAsia="Calibri" w:hAnsi="Times New Roman" w:cs="Times New Roman"/>
                <w:sz w:val="28"/>
                <w:szCs w:val="28"/>
                <w:lang w:val="nl-NL"/>
              </w:rPr>
              <w:t>mấy con ngựa</w:t>
            </w:r>
            <w:r w:rsidR="00CA3C68" w:rsidRPr="00A61273">
              <w:rPr>
                <w:rFonts w:ascii="Times New Roman" w:eastAsia="Calibri" w:hAnsi="Times New Roman" w:cs="Times New Roman"/>
                <w:sz w:val="28"/>
                <w:szCs w:val="28"/>
                <w:lang w:val="nl-NL"/>
              </w:rPr>
              <w:t xml:space="preserve"> lông đen huyền, tắng tuyết, đỏ son</w:t>
            </w:r>
            <w:r w:rsidR="009F39C7" w:rsidRPr="00A61273">
              <w:rPr>
                <w:rFonts w:ascii="Times New Roman" w:eastAsia="Calibri" w:hAnsi="Times New Roman" w:cs="Times New Roman"/>
                <w:sz w:val="28"/>
                <w:szCs w:val="28"/>
                <w:lang w:val="nl-NL"/>
              </w:rPr>
              <w:t>, chân dịu dàng,...</w:t>
            </w:r>
          </w:p>
          <w:p w14:paraId="51BFFF34" w14:textId="5E498338"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5F1167" w:rsidRPr="00A61273">
              <w:rPr>
                <w:rFonts w:ascii="Times New Roman" w:eastAsia="Calibri" w:hAnsi="Times New Roman" w:cs="Times New Roman"/>
                <w:sz w:val="28"/>
                <w:szCs w:val="28"/>
              </w:rPr>
              <w:t>Cảnh buổi chiều ở thị trấn nhỏ: nắng vàng hoe</w:t>
            </w:r>
            <w:r w:rsidR="00A10396" w:rsidRPr="00A61273">
              <w:rPr>
                <w:rFonts w:ascii="Times New Roman" w:eastAsia="Calibri" w:hAnsi="Times New Roman" w:cs="Times New Roman"/>
                <w:sz w:val="28"/>
                <w:szCs w:val="28"/>
              </w:rPr>
              <w:t>; các bạn thiêu nhi dân tộc thiểu số quần áo sặc sỡ</w:t>
            </w:r>
            <w:r w:rsidR="00F64B14" w:rsidRPr="00A61273">
              <w:rPr>
                <w:rFonts w:ascii="Times New Roman" w:eastAsia="Calibri" w:hAnsi="Times New Roman" w:cs="Times New Roman"/>
                <w:sz w:val="28"/>
                <w:szCs w:val="28"/>
              </w:rPr>
              <w:t xml:space="preserve"> đang nô đùa trước cửa hàng; </w:t>
            </w:r>
            <w:r w:rsidR="004338A8" w:rsidRPr="00A61273">
              <w:rPr>
                <w:rFonts w:ascii="Times New Roman" w:eastAsia="Calibri" w:hAnsi="Times New Roman" w:cs="Times New Roman"/>
                <w:sz w:val="28"/>
                <w:szCs w:val="28"/>
              </w:rPr>
              <w:t>hoàng hôn, áp phiên chợ, người và ngựa dập dìu</w:t>
            </w:r>
            <w:r w:rsidR="001E0711" w:rsidRPr="00A61273">
              <w:rPr>
                <w:rFonts w:ascii="Times New Roman" w:eastAsia="Calibri" w:hAnsi="Times New Roman" w:cs="Times New Roman"/>
                <w:sz w:val="28"/>
                <w:szCs w:val="28"/>
              </w:rPr>
              <w:t xml:space="preserve"> trong sương núi tím nhạt.</w:t>
            </w:r>
          </w:p>
          <w:p w14:paraId="55654FDB"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779135EF"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570B154B"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3A9C7111"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0D0FA86B" w14:textId="75DF83F6" w:rsidR="005C7006"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lang w:val="nl-NL"/>
              </w:rPr>
              <w:t xml:space="preserve">+ </w:t>
            </w:r>
            <w:r w:rsidR="005C7006" w:rsidRPr="00A61273">
              <w:rPr>
                <w:rFonts w:ascii="Times New Roman" w:eastAsia="Calibri" w:hAnsi="Times New Roman" w:cs="Times New Roman"/>
                <w:sz w:val="28"/>
                <w:szCs w:val="28"/>
                <w:lang w:val="nl-NL"/>
              </w:rPr>
              <w:t xml:space="preserve">Đáp án:  </w:t>
            </w:r>
            <w:r w:rsidR="005C7006" w:rsidRPr="00A61273">
              <w:rPr>
                <w:rFonts w:ascii="Times New Roman" w:eastAsia="Calibri" w:hAnsi="Times New Roman" w:cs="Times New Roman"/>
                <w:sz w:val="28"/>
                <w:szCs w:val="28"/>
              </w:rPr>
              <w:t>C. Một ngày ở Sa Pa như trải qua nhiều mùa, tạo cảm giác bất ngờ, thú vị.</w:t>
            </w:r>
          </w:p>
          <w:p w14:paraId="4DAE3EE3" w14:textId="2CBCBC68"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FA79DC5"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0FF31165"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41CBD297"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12D8CB48"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423A3785"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54B70153"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1699026D" w14:textId="77777777" w:rsidR="00E31399" w:rsidRPr="00A61273" w:rsidRDefault="00E31399" w:rsidP="00877DC8">
            <w:pPr>
              <w:spacing w:after="0" w:line="288" w:lineRule="auto"/>
              <w:jc w:val="both"/>
              <w:rPr>
                <w:rFonts w:ascii="Times New Roman" w:eastAsia="Calibri" w:hAnsi="Times New Roman" w:cs="Times New Roman"/>
                <w:sz w:val="28"/>
                <w:szCs w:val="28"/>
                <w:lang w:val="nl-NL"/>
              </w:rPr>
            </w:pPr>
          </w:p>
          <w:p w14:paraId="1B1E044C" w14:textId="77777777" w:rsidR="005C7006" w:rsidRPr="00A61273" w:rsidRDefault="005C7006" w:rsidP="00877DC8">
            <w:pPr>
              <w:spacing w:after="0" w:line="288" w:lineRule="auto"/>
              <w:jc w:val="both"/>
              <w:rPr>
                <w:rFonts w:ascii="Times New Roman" w:eastAsia="Calibri" w:hAnsi="Times New Roman" w:cs="Times New Roman"/>
                <w:sz w:val="28"/>
                <w:szCs w:val="28"/>
                <w:lang w:val="nl-NL"/>
              </w:rPr>
            </w:pPr>
          </w:p>
          <w:p w14:paraId="12B12E87" w14:textId="253DC464" w:rsidR="00191B0E"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855DC1" w:rsidRPr="00A61273">
              <w:rPr>
                <w:rFonts w:ascii="Times New Roman" w:eastAsia="Calibri" w:hAnsi="Times New Roman" w:cs="Times New Roman"/>
                <w:sz w:val="28"/>
                <w:szCs w:val="28"/>
                <w:lang w:val="nl-NL"/>
              </w:rPr>
              <w:t xml:space="preserve">Vì </w:t>
            </w:r>
            <w:r w:rsidR="00142D2E" w:rsidRPr="00A61273">
              <w:rPr>
                <w:rFonts w:ascii="Times New Roman" w:eastAsia="Calibri" w:hAnsi="Times New Roman" w:cs="Times New Roman"/>
                <w:sz w:val="28"/>
                <w:szCs w:val="28"/>
                <w:lang w:val="nl-NL"/>
              </w:rPr>
              <w:t>phong cảnh ở Sa Pa</w:t>
            </w:r>
            <w:r w:rsidR="000C549A" w:rsidRPr="00A61273">
              <w:rPr>
                <w:rFonts w:ascii="Times New Roman" w:eastAsia="Calibri" w:hAnsi="Times New Roman" w:cs="Times New Roman"/>
                <w:sz w:val="28"/>
                <w:szCs w:val="28"/>
                <w:lang w:val="nl-NL"/>
              </w:rPr>
              <w:t>, hiếm có. Mới chỉ là con đường đi lên Sa Pa</w:t>
            </w:r>
            <w:r w:rsidR="008D3A95" w:rsidRPr="00A61273">
              <w:rPr>
                <w:rFonts w:ascii="Times New Roman" w:eastAsia="Calibri" w:hAnsi="Times New Roman" w:cs="Times New Roman"/>
                <w:sz w:val="28"/>
                <w:szCs w:val="28"/>
                <w:lang w:val="nl-NL"/>
              </w:rPr>
              <w:t xml:space="preserve"> mà đã chình phục được lòng người bởi những dốc cao</w:t>
            </w:r>
            <w:r w:rsidR="00463718" w:rsidRPr="00A61273">
              <w:rPr>
                <w:rFonts w:ascii="Times New Roman" w:eastAsia="Calibri" w:hAnsi="Times New Roman" w:cs="Times New Roman"/>
                <w:sz w:val="28"/>
                <w:szCs w:val="28"/>
                <w:lang w:val="nl-NL"/>
              </w:rPr>
              <w:t xml:space="preserve"> chênh vênh, thác nước tung bọt trắng xóa, hay cảnh</w:t>
            </w:r>
            <w:r w:rsidR="00C17CEC" w:rsidRPr="00A61273">
              <w:rPr>
                <w:rFonts w:ascii="Times New Roman" w:eastAsia="Calibri" w:hAnsi="Times New Roman" w:cs="Times New Roman"/>
                <w:sz w:val="28"/>
                <w:szCs w:val="28"/>
                <w:lang w:val="nl-NL"/>
              </w:rPr>
              <w:t xml:space="preserve"> rừng cây đại ngàn đầy hoang sơ,...</w:t>
            </w:r>
          </w:p>
          <w:p w14:paraId="2818B174" w14:textId="01BA1404" w:rsidR="00191B0E" w:rsidRPr="00A61273" w:rsidRDefault="00191B0E"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nêu</w:t>
            </w:r>
          </w:p>
          <w:p w14:paraId="2E976EC5" w14:textId="34A3B619" w:rsidR="0081078E" w:rsidRPr="00A61273" w:rsidRDefault="00191B0E"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VD: </w:t>
            </w:r>
            <w:r w:rsidR="003B6FAC" w:rsidRPr="00A61273">
              <w:rPr>
                <w:rFonts w:ascii="Times New Roman" w:eastAsia="Calibri" w:hAnsi="Times New Roman" w:cs="Times New Roman"/>
                <w:sz w:val="28"/>
                <w:szCs w:val="28"/>
                <w:lang w:val="nl-NL"/>
              </w:rPr>
              <w:t xml:space="preserve">em </w:t>
            </w:r>
            <w:r w:rsidRPr="00A61273">
              <w:rPr>
                <w:rFonts w:ascii="Times New Roman" w:eastAsia="Calibri" w:hAnsi="Times New Roman" w:cs="Times New Roman"/>
                <w:sz w:val="28"/>
                <w:szCs w:val="28"/>
                <w:lang w:val="nl-NL"/>
              </w:rPr>
              <w:t xml:space="preserve">thích </w:t>
            </w:r>
            <w:r w:rsidR="006E2365" w:rsidRPr="00A61273">
              <w:rPr>
                <w:rFonts w:ascii="Times New Roman" w:eastAsia="Calibri" w:hAnsi="Times New Roman" w:cs="Times New Roman"/>
                <w:sz w:val="28"/>
                <w:szCs w:val="28"/>
                <w:lang w:val="nl-NL"/>
              </w:rPr>
              <w:t xml:space="preserve">chi tiết miêu tả đàn ngựa gặm cỏ bên đường; </w:t>
            </w:r>
            <w:r w:rsidR="003B6FAC" w:rsidRPr="00A61273">
              <w:rPr>
                <w:rFonts w:ascii="Times New Roman" w:eastAsia="Calibri" w:hAnsi="Times New Roman" w:cs="Times New Roman"/>
                <w:sz w:val="28"/>
                <w:szCs w:val="28"/>
                <w:lang w:val="nl-NL"/>
              </w:rPr>
              <w:t>e thích chỉ tiết miêu tả thời tiết, cảnh vật ở Sa Pa,...</w:t>
            </w:r>
          </w:p>
          <w:p w14:paraId="2F5CBCE3" w14:textId="7793BB43"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13C722E4" w14:textId="7F851DFC"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59554C" w:rsidRPr="00A61273">
              <w:rPr>
                <w:rFonts w:ascii="Times New Roman" w:eastAsia="Calibri" w:hAnsi="Times New Roman" w:cs="Times New Roman"/>
                <w:sz w:val="28"/>
                <w:szCs w:val="28"/>
                <w:lang w:val="nl-NL"/>
              </w:rPr>
              <w:t>Trên đất nước chúng ta có rất nhiều cảnh đẹp trải dài</w:t>
            </w:r>
            <w:r w:rsidR="00E030AE" w:rsidRPr="00A61273">
              <w:rPr>
                <w:rFonts w:ascii="Times New Roman" w:eastAsia="Calibri" w:hAnsi="Times New Roman" w:cs="Times New Roman"/>
                <w:sz w:val="28"/>
                <w:szCs w:val="28"/>
                <w:lang w:val="nl-NL"/>
              </w:rPr>
              <w:t xml:space="preserve"> từ Bắc </w:t>
            </w:r>
            <w:r w:rsidR="00F20983" w:rsidRPr="00A61273">
              <w:rPr>
                <w:rFonts w:ascii="Times New Roman" w:eastAsia="Calibri" w:hAnsi="Times New Roman" w:cs="Times New Roman"/>
                <w:sz w:val="28"/>
                <w:szCs w:val="28"/>
                <w:lang w:val="nl-NL"/>
              </w:rPr>
              <w:t>-Trung -</w:t>
            </w:r>
            <w:r w:rsidR="00E030AE" w:rsidRPr="00A61273">
              <w:rPr>
                <w:rFonts w:ascii="Times New Roman" w:eastAsia="Calibri" w:hAnsi="Times New Roman" w:cs="Times New Roman"/>
                <w:sz w:val="28"/>
                <w:szCs w:val="28"/>
                <w:lang w:val="nl-NL"/>
              </w:rPr>
              <w:t>Nam, từ v</w:t>
            </w:r>
            <w:r w:rsidR="00F20983" w:rsidRPr="00A61273">
              <w:rPr>
                <w:rFonts w:ascii="Times New Roman" w:eastAsia="Calibri" w:hAnsi="Times New Roman" w:cs="Times New Roman"/>
                <w:sz w:val="28"/>
                <w:szCs w:val="28"/>
                <w:lang w:val="nl-NL"/>
              </w:rPr>
              <w:t>ù</w:t>
            </w:r>
            <w:r w:rsidR="00E030AE" w:rsidRPr="00A61273">
              <w:rPr>
                <w:rFonts w:ascii="Times New Roman" w:eastAsia="Calibri" w:hAnsi="Times New Roman" w:cs="Times New Roman"/>
                <w:sz w:val="28"/>
                <w:szCs w:val="28"/>
                <w:lang w:val="nl-NL"/>
              </w:rPr>
              <w:t>ng núi hoang sơ đến vùng</w:t>
            </w:r>
            <w:r w:rsidR="006E02A2" w:rsidRPr="00A61273">
              <w:rPr>
                <w:rFonts w:ascii="Times New Roman" w:eastAsia="Calibri" w:hAnsi="Times New Roman" w:cs="Times New Roman"/>
                <w:sz w:val="28"/>
                <w:szCs w:val="28"/>
                <w:lang w:val="nl-NL"/>
              </w:rPr>
              <w:t xml:space="preserve"> biển</w:t>
            </w:r>
            <w:r w:rsidR="00535DC6" w:rsidRPr="00A61273">
              <w:rPr>
                <w:rFonts w:ascii="Times New Roman" w:eastAsia="Calibri" w:hAnsi="Times New Roman" w:cs="Times New Roman"/>
                <w:sz w:val="28"/>
                <w:szCs w:val="28"/>
                <w:lang w:val="nl-NL"/>
              </w:rPr>
              <w:t xml:space="preserve"> cả mênh mông</w:t>
            </w:r>
            <w:r w:rsidR="00F20983" w:rsidRPr="00A61273">
              <w:rPr>
                <w:rFonts w:ascii="Times New Roman" w:eastAsia="Calibri" w:hAnsi="Times New Roman" w:cs="Times New Roman"/>
                <w:sz w:val="28"/>
                <w:szCs w:val="28"/>
                <w:lang w:val="nl-NL"/>
              </w:rPr>
              <w:t xml:space="preserve">. </w:t>
            </w:r>
            <w:r w:rsidR="002E64C4" w:rsidRPr="00A61273">
              <w:rPr>
                <w:rFonts w:ascii="Times New Roman" w:eastAsia="Calibri" w:hAnsi="Times New Roman" w:cs="Times New Roman"/>
                <w:sz w:val="28"/>
                <w:szCs w:val="28"/>
                <w:lang w:val="nl-NL"/>
              </w:rPr>
              <w:t xml:space="preserve">Mỗi </w:t>
            </w:r>
            <w:r w:rsidR="00B5468D" w:rsidRPr="00A61273">
              <w:rPr>
                <w:rFonts w:ascii="Times New Roman" w:eastAsia="Calibri" w:hAnsi="Times New Roman" w:cs="Times New Roman"/>
                <w:sz w:val="28"/>
                <w:szCs w:val="28"/>
                <w:lang w:val="nl-NL"/>
              </w:rPr>
              <w:t>nơi có một vẻ đẹp khác nhau</w:t>
            </w:r>
            <w:r w:rsidR="008421A3" w:rsidRPr="00A61273">
              <w:rPr>
                <w:rFonts w:ascii="Times New Roman" w:eastAsia="Calibri" w:hAnsi="Times New Roman" w:cs="Times New Roman"/>
                <w:sz w:val="28"/>
                <w:szCs w:val="28"/>
                <w:lang w:val="nl-NL"/>
              </w:rPr>
              <w:t>.</w:t>
            </w:r>
            <w:r w:rsidR="000C125A" w:rsidRPr="00A61273">
              <w:rPr>
                <w:rFonts w:ascii="Times New Roman" w:eastAsia="Calibri" w:hAnsi="Times New Roman" w:cs="Times New Roman"/>
                <w:sz w:val="28"/>
                <w:szCs w:val="28"/>
                <w:lang w:val="nl-NL"/>
              </w:rPr>
              <w:t xml:space="preserve"> C</w:t>
            </w:r>
            <w:r w:rsidR="008421A3" w:rsidRPr="00A61273">
              <w:rPr>
                <w:rFonts w:ascii="Times New Roman" w:eastAsia="Calibri" w:hAnsi="Times New Roman" w:cs="Times New Roman"/>
                <w:sz w:val="28"/>
                <w:szCs w:val="28"/>
                <w:lang w:val="nl-NL"/>
              </w:rPr>
              <w:t>húng ta hãy cùng các bạn, người thân và những người xung quanh bảo vệ, giữ gìn và phát huy.</w:t>
            </w:r>
          </w:p>
          <w:p w14:paraId="586766F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11E4FB0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nêu nội dung bài theo sự hiểu biết của mình.</w:t>
            </w:r>
          </w:p>
          <w:p w14:paraId="187FF0D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nhắc lại nội dung bài học.</w:t>
            </w:r>
          </w:p>
        </w:tc>
      </w:tr>
      <w:tr w:rsidR="00A61273" w:rsidRPr="00A61273" w14:paraId="1AD46889" w14:textId="77777777" w:rsidTr="00BB504D">
        <w:tc>
          <w:tcPr>
            <w:tcW w:w="2662" w:type="pct"/>
            <w:gridSpan w:val="2"/>
            <w:tcBorders>
              <w:top w:val="dashed" w:sz="4" w:space="0" w:color="auto"/>
              <w:bottom w:val="dashed" w:sz="4" w:space="0" w:color="auto"/>
            </w:tcBorders>
          </w:tcPr>
          <w:p w14:paraId="494039FC" w14:textId="77777777" w:rsidR="00AB6893" w:rsidRPr="00A61273" w:rsidRDefault="00AB6893"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3.2. Luyện đọc lại.</w:t>
            </w:r>
          </w:p>
          <w:p w14:paraId="3FFD5F80" w14:textId="77777777" w:rsidR="00AB6893" w:rsidRPr="00A61273" w:rsidRDefault="00AB689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Hướng dẫn lại cách đọc diễn cảm.</w:t>
            </w:r>
          </w:p>
          <w:p w14:paraId="628CB678" w14:textId="3D81F171" w:rsidR="00AB6893" w:rsidRPr="00A61273" w:rsidRDefault="00AB689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một số học sinh đọc nối tiếp.</w:t>
            </w:r>
          </w:p>
          <w:p w14:paraId="336559F3" w14:textId="4B410304" w:rsidR="00AB6893" w:rsidRPr="00A61273" w:rsidRDefault="00AB689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tc>
        <w:tc>
          <w:tcPr>
            <w:tcW w:w="2338" w:type="pct"/>
            <w:tcBorders>
              <w:top w:val="dashed" w:sz="4" w:space="0" w:color="auto"/>
              <w:bottom w:val="dashed" w:sz="4" w:space="0" w:color="auto"/>
            </w:tcBorders>
          </w:tcPr>
          <w:p w14:paraId="4393AB49" w14:textId="77777777" w:rsidR="00AB6893" w:rsidRPr="00A61273" w:rsidRDefault="00AB6893" w:rsidP="00877DC8">
            <w:pPr>
              <w:spacing w:after="0" w:line="288" w:lineRule="auto"/>
              <w:jc w:val="both"/>
              <w:rPr>
                <w:rFonts w:ascii="Times New Roman" w:eastAsia="Calibri" w:hAnsi="Times New Roman" w:cs="Times New Roman"/>
                <w:sz w:val="28"/>
                <w:szCs w:val="28"/>
                <w:lang w:val="nl-NL"/>
              </w:rPr>
            </w:pPr>
          </w:p>
          <w:p w14:paraId="131EDEF2" w14:textId="77777777" w:rsidR="00AB6893" w:rsidRPr="00A61273" w:rsidRDefault="00AB6893"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HS lắng nghe </w:t>
            </w:r>
            <w:r w:rsidRPr="00A61273">
              <w:rPr>
                <w:rFonts w:ascii="Times New Roman" w:eastAsia="Calibri" w:hAnsi="Times New Roman" w:cs="Times New Roman"/>
                <w:sz w:val="28"/>
                <w:szCs w:val="28"/>
              </w:rPr>
              <w:t>lại cách đọc diễn cảm</w:t>
            </w:r>
            <w:r w:rsidRPr="00A61273">
              <w:rPr>
                <w:rFonts w:ascii="Times New Roman" w:eastAsia="Calibri" w:hAnsi="Times New Roman" w:cs="Times New Roman"/>
                <w:sz w:val="28"/>
                <w:szCs w:val="28"/>
                <w:lang w:val="nl-NL"/>
              </w:rPr>
              <w:t>.</w:t>
            </w:r>
          </w:p>
          <w:p w14:paraId="225BB212" w14:textId="4A237A5A" w:rsidR="00AB6893" w:rsidRPr="00A61273" w:rsidRDefault="00AB689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HS đọc nối tiếp theo đoạn. </w:t>
            </w:r>
          </w:p>
          <w:p w14:paraId="5C8CA64B" w14:textId="32CB334F" w:rsidR="00AB6893" w:rsidRPr="00A61273" w:rsidRDefault="00AB6893"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rút kinh nghiệm.</w:t>
            </w:r>
          </w:p>
        </w:tc>
      </w:tr>
      <w:tr w:rsidR="00A61273" w:rsidRPr="00A61273" w14:paraId="265F54C0" w14:textId="77777777" w:rsidTr="00BB504D">
        <w:tc>
          <w:tcPr>
            <w:tcW w:w="5000" w:type="pct"/>
            <w:gridSpan w:val="3"/>
            <w:tcBorders>
              <w:top w:val="dashed" w:sz="4" w:space="0" w:color="auto"/>
              <w:bottom w:val="dashed" w:sz="4" w:space="0" w:color="auto"/>
            </w:tcBorders>
          </w:tcPr>
          <w:p w14:paraId="61BB08B7" w14:textId="643A32F2"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4. Vận dụng trải nghiệm.</w:t>
            </w:r>
            <w:r w:rsidR="00D60676">
              <w:rPr>
                <w:rFonts w:ascii="Times New Roman" w:eastAsia="Calibri" w:hAnsi="Times New Roman" w:cs="Times New Roman"/>
                <w:b/>
                <w:sz w:val="28"/>
                <w:szCs w:val="28"/>
              </w:rPr>
              <w:t>3p</w:t>
            </w:r>
          </w:p>
          <w:p w14:paraId="5F4A301E"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3C24CE5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6B0D62A1" w14:textId="00D6C3D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 Biết vận dụng bài học vào thực tiễn cuộc sống: </w:t>
            </w:r>
            <w:r w:rsidR="005B3736" w:rsidRPr="00A61273">
              <w:rPr>
                <w:rFonts w:ascii="Times New Roman" w:eastAsia="Calibri" w:hAnsi="Times New Roman" w:cs="Times New Roman"/>
                <w:sz w:val="28"/>
                <w:szCs w:val="28"/>
              </w:rPr>
              <w:t>Biết khám phá và cảnh đẹp của quê hương đất nước, yêu thiên nhiên có khả năng nhận biết và bày tỏ tình cảm, cảm xúc của mình trước những cảnh đẹp.</w:t>
            </w:r>
          </w:p>
          <w:p w14:paraId="7B8DB81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06DB4E8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2E6D7AE4" w14:textId="77777777" w:rsidTr="00BB504D">
        <w:tc>
          <w:tcPr>
            <w:tcW w:w="2617" w:type="pct"/>
            <w:tcBorders>
              <w:top w:val="dashed" w:sz="4" w:space="0" w:color="auto"/>
              <w:bottom w:val="dashed" w:sz="4" w:space="0" w:color="auto"/>
            </w:tcBorders>
          </w:tcPr>
          <w:p w14:paraId="324311D5" w14:textId="55192D5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 GV tổ chức </w:t>
            </w:r>
            <w:r w:rsidR="006568A4" w:rsidRPr="00A61273">
              <w:rPr>
                <w:rFonts w:ascii="Times New Roman" w:eastAsia="Calibri" w:hAnsi="Times New Roman" w:cs="Times New Roman"/>
                <w:sz w:val="28"/>
                <w:szCs w:val="28"/>
              </w:rPr>
              <w:t xml:space="preserve">cho HS </w:t>
            </w:r>
            <w:r w:rsidR="002E657C" w:rsidRPr="00A61273">
              <w:rPr>
                <w:rFonts w:ascii="Times New Roman" w:eastAsia="Calibri" w:hAnsi="Times New Roman" w:cs="Times New Roman"/>
                <w:sz w:val="28"/>
                <w:szCs w:val="28"/>
              </w:rPr>
              <w:t xml:space="preserve">chơi </w:t>
            </w:r>
            <w:r w:rsidRPr="00A61273">
              <w:rPr>
                <w:rFonts w:ascii="Times New Roman" w:eastAsia="Calibri" w:hAnsi="Times New Roman" w:cs="Times New Roman"/>
                <w:sz w:val="28"/>
                <w:szCs w:val="28"/>
              </w:rPr>
              <w:t>chơi</w:t>
            </w:r>
            <w:r w:rsidR="002E657C" w:rsidRPr="00A61273">
              <w:rPr>
                <w:rFonts w:ascii="Times New Roman" w:eastAsia="Calibri" w:hAnsi="Times New Roman" w:cs="Times New Roman"/>
                <w:sz w:val="28"/>
                <w:szCs w:val="28"/>
              </w:rPr>
              <w:t xml:space="preserve"> “Ai nhanh hơn”</w:t>
            </w:r>
            <w:r w:rsidRPr="00A61273">
              <w:rPr>
                <w:rFonts w:ascii="Times New Roman" w:eastAsia="Calibri" w:hAnsi="Times New Roman" w:cs="Times New Roman"/>
                <w:sz w:val="28"/>
                <w:szCs w:val="28"/>
              </w:rPr>
              <w:t xml:space="preserve"> </w:t>
            </w:r>
            <w:r w:rsidR="009C113E" w:rsidRPr="00A61273">
              <w:rPr>
                <w:rFonts w:ascii="Times New Roman" w:eastAsia="Calibri" w:hAnsi="Times New Roman" w:cs="Times New Roman"/>
                <w:sz w:val="28"/>
                <w:szCs w:val="28"/>
              </w:rPr>
              <w:t>kể tên</w:t>
            </w:r>
            <w:r w:rsidR="00340A7A" w:rsidRPr="00A61273">
              <w:rPr>
                <w:rFonts w:ascii="Times New Roman" w:eastAsia="Calibri" w:hAnsi="Times New Roman" w:cs="Times New Roman"/>
                <w:sz w:val="28"/>
                <w:szCs w:val="28"/>
              </w:rPr>
              <w:t xml:space="preserve"> </w:t>
            </w:r>
            <w:r w:rsidR="009C113E" w:rsidRPr="00A61273">
              <w:rPr>
                <w:rFonts w:ascii="Times New Roman" w:eastAsia="Calibri" w:hAnsi="Times New Roman" w:cs="Times New Roman"/>
                <w:sz w:val="28"/>
                <w:szCs w:val="28"/>
              </w:rPr>
              <w:t>các</w:t>
            </w:r>
            <w:r w:rsidR="00340A7A" w:rsidRPr="00A61273">
              <w:rPr>
                <w:rFonts w:ascii="Times New Roman" w:eastAsia="Calibri" w:hAnsi="Times New Roman" w:cs="Times New Roman"/>
                <w:sz w:val="28"/>
                <w:szCs w:val="28"/>
              </w:rPr>
              <w:t xml:space="preserve"> cảnh đẹp trên quê hương </w:t>
            </w:r>
            <w:r w:rsidR="009C113E" w:rsidRPr="00A61273">
              <w:rPr>
                <w:rFonts w:ascii="Times New Roman" w:eastAsia="Calibri" w:hAnsi="Times New Roman" w:cs="Times New Roman"/>
                <w:sz w:val="28"/>
                <w:szCs w:val="28"/>
              </w:rPr>
              <w:t>nơi em</w:t>
            </w:r>
            <w:r w:rsidR="00340A7A" w:rsidRPr="00A61273">
              <w:rPr>
                <w:rFonts w:ascii="Times New Roman" w:eastAsia="Calibri" w:hAnsi="Times New Roman" w:cs="Times New Roman"/>
                <w:sz w:val="28"/>
                <w:szCs w:val="28"/>
              </w:rPr>
              <w:t xml:space="preserve"> đang sinh sống</w:t>
            </w:r>
          </w:p>
          <w:p w14:paraId="520FE82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Nhận xét, tuyên dương.</w:t>
            </w:r>
          </w:p>
          <w:p w14:paraId="474AF15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2119A57F" w14:textId="52DFC80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r w:rsidR="00D16E00" w:rsidRPr="00A61273">
              <w:rPr>
                <w:rFonts w:ascii="Times New Roman" w:eastAsia="Calibri" w:hAnsi="Times New Roman" w:cs="Times New Roman"/>
                <w:sz w:val="28"/>
                <w:szCs w:val="28"/>
              </w:rPr>
              <w:t xml:space="preserve"> </w:t>
            </w:r>
          </w:p>
        </w:tc>
        <w:tc>
          <w:tcPr>
            <w:tcW w:w="2383" w:type="pct"/>
            <w:gridSpan w:val="2"/>
            <w:tcBorders>
              <w:top w:val="dashed" w:sz="4" w:space="0" w:color="auto"/>
              <w:bottom w:val="dashed" w:sz="4" w:space="0" w:color="auto"/>
            </w:tcBorders>
          </w:tcPr>
          <w:p w14:paraId="6FEEBB8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349CDAF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0894D77" w14:textId="0DCF71B1"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Một số HS tham gia thi </w:t>
            </w:r>
            <w:r w:rsidR="009C113E" w:rsidRPr="00A61273">
              <w:rPr>
                <w:rFonts w:ascii="Times New Roman" w:eastAsia="Calibri" w:hAnsi="Times New Roman" w:cs="Times New Roman"/>
                <w:sz w:val="28"/>
                <w:szCs w:val="28"/>
              </w:rPr>
              <w:t>kể tên</w:t>
            </w:r>
          </w:p>
        </w:tc>
      </w:tr>
    </w:tbl>
    <w:p w14:paraId="445B6FE8" w14:textId="77777777" w:rsidR="003778C2" w:rsidRPr="00A61273" w:rsidRDefault="003778C2" w:rsidP="00877DC8">
      <w:pPr>
        <w:spacing w:after="0" w:line="288" w:lineRule="auto"/>
        <w:jc w:val="center"/>
        <w:rPr>
          <w:rFonts w:ascii="Times New Roman" w:eastAsia="Calibri" w:hAnsi="Times New Roman" w:cs="Times New Roman"/>
          <w:b/>
          <w:sz w:val="28"/>
          <w:szCs w:val="28"/>
        </w:rPr>
      </w:pPr>
    </w:p>
    <w:p w14:paraId="08FF75EA" w14:textId="77777777" w:rsidR="003778C2" w:rsidRPr="00D60676" w:rsidRDefault="003778C2" w:rsidP="00877DC8">
      <w:pPr>
        <w:spacing w:after="0" w:line="288" w:lineRule="auto"/>
        <w:jc w:val="center"/>
        <w:rPr>
          <w:rFonts w:ascii="Times New Roman" w:eastAsia="Calibri" w:hAnsi="Times New Roman" w:cs="Times New Roman"/>
          <w:b/>
          <w:color w:val="FF0000"/>
          <w:sz w:val="28"/>
          <w:szCs w:val="28"/>
        </w:rPr>
      </w:pPr>
      <w:r w:rsidRPr="00D60676">
        <w:rPr>
          <w:rFonts w:ascii="Times New Roman" w:eastAsia="Calibri" w:hAnsi="Times New Roman" w:cs="Times New Roman"/>
          <w:b/>
          <w:color w:val="FF0000"/>
          <w:sz w:val="28"/>
          <w:szCs w:val="28"/>
        </w:rPr>
        <w:t>Tiết 2: LUYỆN TỪ VÀ CÂU</w:t>
      </w:r>
    </w:p>
    <w:p w14:paraId="4B5B426A" w14:textId="4F30CF28" w:rsidR="003778C2" w:rsidRPr="00D60676" w:rsidRDefault="003778C2" w:rsidP="00877DC8">
      <w:pPr>
        <w:spacing w:after="0" w:line="288" w:lineRule="auto"/>
        <w:jc w:val="center"/>
        <w:rPr>
          <w:rFonts w:ascii="Times New Roman" w:hAnsi="Times New Roman" w:cs="Times New Roman"/>
          <w:b/>
          <w:bCs/>
          <w:color w:val="FF0000"/>
          <w:sz w:val="28"/>
          <w:szCs w:val="28"/>
        </w:rPr>
      </w:pPr>
      <w:r w:rsidRPr="00D60676">
        <w:rPr>
          <w:rFonts w:ascii="Times New Roman" w:eastAsia="Calibri" w:hAnsi="Times New Roman" w:cs="Times New Roman"/>
          <w:b/>
          <w:color w:val="FF0000"/>
          <w:sz w:val="28"/>
          <w:szCs w:val="28"/>
        </w:rPr>
        <w:t xml:space="preserve">Bài: </w:t>
      </w:r>
      <w:r w:rsidR="00D718B9" w:rsidRPr="00D60676">
        <w:rPr>
          <w:rFonts w:ascii="Times New Roman" w:hAnsi="Times New Roman" w:cs="Times New Roman"/>
          <w:b/>
          <w:bCs/>
          <w:color w:val="FF0000"/>
          <w:sz w:val="28"/>
          <w:szCs w:val="28"/>
        </w:rPr>
        <w:t>LUYỆN TẬP VIẾT TÊN CƠ QUAN, TỔ CHỨC</w:t>
      </w:r>
    </w:p>
    <w:p w14:paraId="458985EA" w14:textId="59C184D6" w:rsidR="003778C2" w:rsidRPr="00D60676" w:rsidRDefault="00D60676" w:rsidP="00D60676">
      <w:pPr>
        <w:spacing w:after="0" w:line="288" w:lineRule="auto"/>
        <w:jc w:val="center"/>
        <w:rPr>
          <w:rFonts w:ascii="Times New Roman" w:eastAsia="Calibri" w:hAnsi="Times New Roman" w:cs="Times New Roman"/>
          <w:b/>
          <w:bCs/>
          <w:color w:val="FF0000"/>
          <w:sz w:val="28"/>
          <w:szCs w:val="28"/>
        </w:rPr>
      </w:pPr>
      <w:r w:rsidRPr="00D60676">
        <w:rPr>
          <w:rFonts w:ascii="Times New Roman" w:hAnsi="Times New Roman" w:cs="Times New Roman"/>
          <w:b/>
          <w:bCs/>
          <w:color w:val="FF0000"/>
          <w:sz w:val="28"/>
          <w:szCs w:val="28"/>
        </w:rPr>
        <w:t>Ngày dạy: 15/4/2024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87"/>
        <w:gridCol w:w="4634"/>
      </w:tblGrid>
      <w:tr w:rsidR="00A61273" w:rsidRPr="00A61273" w14:paraId="18182933" w14:textId="77777777" w:rsidTr="00AC7886">
        <w:tc>
          <w:tcPr>
            <w:tcW w:w="2657" w:type="pct"/>
            <w:gridSpan w:val="2"/>
            <w:tcBorders>
              <w:bottom w:val="dashed" w:sz="4" w:space="0" w:color="auto"/>
            </w:tcBorders>
          </w:tcPr>
          <w:p w14:paraId="47E32B70"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343" w:type="pct"/>
            <w:tcBorders>
              <w:bottom w:val="dashed" w:sz="4" w:space="0" w:color="auto"/>
            </w:tcBorders>
          </w:tcPr>
          <w:p w14:paraId="710641D3"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33D5D022" w14:textId="77777777" w:rsidTr="00BB504D">
        <w:tc>
          <w:tcPr>
            <w:tcW w:w="5000" w:type="pct"/>
            <w:gridSpan w:val="3"/>
            <w:tcBorders>
              <w:bottom w:val="single" w:sz="4" w:space="0" w:color="auto"/>
            </w:tcBorders>
          </w:tcPr>
          <w:p w14:paraId="71F15294" w14:textId="40E42C0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D60676">
              <w:rPr>
                <w:rFonts w:ascii="Times New Roman" w:eastAsia="Calibri" w:hAnsi="Times New Roman" w:cs="Times New Roman"/>
                <w:b/>
                <w:sz w:val="28"/>
                <w:szCs w:val="28"/>
              </w:rPr>
              <w:t>2p</w:t>
            </w:r>
          </w:p>
          <w:p w14:paraId="51F9FBC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7E3D505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113F2EC3"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3FF1A1B7"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2DD7D3D1" w14:textId="77777777" w:rsidTr="00AC7886">
        <w:tc>
          <w:tcPr>
            <w:tcW w:w="2657" w:type="pct"/>
            <w:gridSpan w:val="2"/>
            <w:tcBorders>
              <w:bottom w:val="dashed" w:sz="4" w:space="0" w:color="auto"/>
            </w:tcBorders>
          </w:tcPr>
          <w:p w14:paraId="2C9E7C5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tổ chức trò chơi để khởi động bài học.</w:t>
            </w:r>
          </w:p>
          <w:p w14:paraId="57152D8F" w14:textId="674797A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1: </w:t>
            </w:r>
            <w:r w:rsidR="0047288C" w:rsidRPr="00A61273">
              <w:rPr>
                <w:rFonts w:ascii="Times New Roman" w:eastAsia="Calibri" w:hAnsi="Times New Roman" w:cs="Times New Roman"/>
                <w:sz w:val="28"/>
                <w:szCs w:val="28"/>
              </w:rPr>
              <w:t>Quy tắc</w:t>
            </w:r>
            <w:r w:rsidR="00BB2A80" w:rsidRPr="00A61273">
              <w:rPr>
                <w:rFonts w:ascii="Times New Roman" w:eastAsia="Calibri" w:hAnsi="Times New Roman" w:cs="Times New Roman"/>
                <w:sz w:val="28"/>
                <w:szCs w:val="28"/>
              </w:rPr>
              <w:t xml:space="preserve"> viết hoa nào đúng?</w:t>
            </w:r>
          </w:p>
          <w:p w14:paraId="12B1DD38" w14:textId="444C3E05" w:rsidR="00BB2A80" w:rsidRPr="00A61273" w:rsidRDefault="00BB2A80"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A. </w:t>
            </w:r>
            <w:r w:rsidR="00EE57F4" w:rsidRPr="00A61273">
              <w:rPr>
                <w:rFonts w:ascii="Times New Roman" w:eastAsia="Calibri" w:hAnsi="Times New Roman" w:cs="Times New Roman"/>
                <w:sz w:val="28"/>
                <w:szCs w:val="28"/>
              </w:rPr>
              <w:t>Phú Thọ               B. Phú THọ</w:t>
            </w:r>
          </w:p>
          <w:p w14:paraId="1F1625B7" w14:textId="3803B49C" w:rsidR="00EE57F4" w:rsidRPr="00A61273" w:rsidRDefault="00EE57F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 phú thọ                 D. </w:t>
            </w:r>
            <w:r w:rsidR="00917C13" w:rsidRPr="00A61273">
              <w:rPr>
                <w:rFonts w:ascii="Times New Roman" w:eastAsia="Calibri" w:hAnsi="Times New Roman" w:cs="Times New Roman"/>
                <w:sz w:val="28"/>
                <w:szCs w:val="28"/>
              </w:rPr>
              <w:t>Phú thọ</w:t>
            </w:r>
          </w:p>
          <w:p w14:paraId="6281AEDF" w14:textId="67A35EED"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2: </w:t>
            </w:r>
            <w:r w:rsidR="0047288C" w:rsidRPr="00A61273">
              <w:rPr>
                <w:rFonts w:ascii="Times New Roman" w:eastAsia="Calibri" w:hAnsi="Times New Roman" w:cs="Times New Roman"/>
                <w:sz w:val="28"/>
                <w:szCs w:val="28"/>
              </w:rPr>
              <w:t>Q</w:t>
            </w:r>
            <w:r w:rsidR="00156179" w:rsidRPr="00A61273">
              <w:rPr>
                <w:rFonts w:ascii="Times New Roman" w:eastAsia="Calibri" w:hAnsi="Times New Roman" w:cs="Times New Roman"/>
                <w:sz w:val="28"/>
                <w:szCs w:val="28"/>
              </w:rPr>
              <w:t>uy tắc</w:t>
            </w:r>
            <w:r w:rsidR="0036755C" w:rsidRPr="00A61273">
              <w:rPr>
                <w:rFonts w:ascii="Times New Roman" w:eastAsia="Calibri" w:hAnsi="Times New Roman" w:cs="Times New Roman"/>
                <w:sz w:val="28"/>
                <w:szCs w:val="28"/>
              </w:rPr>
              <w:t xml:space="preserve"> viết tên tổ chức nào đúng?</w:t>
            </w:r>
          </w:p>
          <w:p w14:paraId="362DB766" w14:textId="5275E90A" w:rsidR="0055062E" w:rsidRPr="00A61273" w:rsidRDefault="009E50AC" w:rsidP="00877DC8">
            <w:pPr>
              <w:spacing w:after="0" w:line="288" w:lineRule="auto"/>
              <w:jc w:val="both"/>
              <w:rPr>
                <w:rFonts w:ascii="Times New Roman" w:eastAsia="Calibri" w:hAnsi="Times New Roman" w:cs="Times New Roman"/>
                <w:sz w:val="28"/>
                <w:szCs w:val="28"/>
              </w:rPr>
            </w:pPr>
            <w:r w:rsidRPr="00A61273">
              <w:rPr>
                <w:rFonts w:ascii="Times New Roman" w:hAnsi="Times New Roman" w:cs="Times New Roman"/>
                <w:sz w:val="28"/>
                <w:szCs w:val="28"/>
                <w:shd w:val="clear" w:color="auto" w:fill="FFFFFF"/>
              </w:rPr>
              <w:t>A</w:t>
            </w:r>
            <w:r w:rsidR="0055062E" w:rsidRPr="00A61273">
              <w:rPr>
                <w:rFonts w:ascii="Times New Roman" w:eastAsia="Calibri" w:hAnsi="Times New Roman" w:cs="Times New Roman"/>
                <w:sz w:val="28"/>
                <w:szCs w:val="28"/>
              </w:rPr>
              <w:t xml:space="preserve">. </w:t>
            </w:r>
            <w:r w:rsidR="00452891" w:rsidRPr="00A61273">
              <w:rPr>
                <w:rFonts w:ascii="Times New Roman" w:eastAsia="Calibri" w:hAnsi="Times New Roman" w:cs="Times New Roman"/>
                <w:sz w:val="28"/>
                <w:szCs w:val="28"/>
              </w:rPr>
              <w:t xml:space="preserve">Trường tiểu học </w:t>
            </w:r>
            <w:r w:rsidR="002B2D6C" w:rsidRPr="00A61273">
              <w:rPr>
                <w:rFonts w:ascii="Times New Roman" w:eastAsia="Calibri" w:hAnsi="Times New Roman" w:cs="Times New Roman"/>
                <w:sz w:val="28"/>
                <w:szCs w:val="28"/>
              </w:rPr>
              <w:t>Ngọc</w:t>
            </w:r>
            <w:r w:rsidR="002C3CDA" w:rsidRPr="00A61273">
              <w:rPr>
                <w:rFonts w:ascii="Times New Roman" w:eastAsia="Calibri" w:hAnsi="Times New Roman" w:cs="Times New Roman"/>
                <w:sz w:val="28"/>
                <w:szCs w:val="28"/>
              </w:rPr>
              <w:t xml:space="preserve"> Đồng</w:t>
            </w:r>
          </w:p>
          <w:p w14:paraId="1AAFB600" w14:textId="53870043" w:rsidR="00452891" w:rsidRPr="00A61273" w:rsidRDefault="009E50A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B</w:t>
            </w:r>
            <w:r w:rsidR="00452891" w:rsidRPr="00A61273">
              <w:rPr>
                <w:rFonts w:ascii="Times New Roman" w:eastAsia="Calibri" w:hAnsi="Times New Roman" w:cs="Times New Roman"/>
                <w:sz w:val="28"/>
                <w:szCs w:val="28"/>
              </w:rPr>
              <w:t xml:space="preserve">. trường Tiểu Học </w:t>
            </w:r>
            <w:r w:rsidR="002C3CDA" w:rsidRPr="00A61273">
              <w:rPr>
                <w:rFonts w:ascii="Times New Roman" w:eastAsia="Calibri" w:hAnsi="Times New Roman" w:cs="Times New Roman"/>
                <w:sz w:val="28"/>
                <w:szCs w:val="28"/>
              </w:rPr>
              <w:t>Ngọc đồng</w:t>
            </w:r>
          </w:p>
          <w:p w14:paraId="25736AB0" w14:textId="67B002B6" w:rsidR="009E50AC" w:rsidRPr="00A61273" w:rsidRDefault="009E50A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C</w:t>
            </w:r>
            <w:r w:rsidR="00C91E85" w:rsidRPr="00A61273">
              <w:rPr>
                <w:rFonts w:ascii="Times New Roman" w:eastAsia="Calibri" w:hAnsi="Times New Roman" w:cs="Times New Roman"/>
                <w:sz w:val="28"/>
                <w:szCs w:val="28"/>
              </w:rPr>
              <w:t xml:space="preserve">. Trường tiểu học </w:t>
            </w:r>
            <w:r w:rsidR="002C3CDA" w:rsidRPr="00A61273">
              <w:rPr>
                <w:rFonts w:ascii="Times New Roman" w:eastAsia="Calibri" w:hAnsi="Times New Roman" w:cs="Times New Roman"/>
                <w:sz w:val="28"/>
                <w:szCs w:val="28"/>
              </w:rPr>
              <w:t>Ngọc đồng</w:t>
            </w:r>
          </w:p>
          <w:p w14:paraId="4F058853" w14:textId="297F3DAA" w:rsidR="00C91E85" w:rsidRPr="00A61273" w:rsidRDefault="009E50AC" w:rsidP="00877DC8">
            <w:pPr>
              <w:spacing w:after="0" w:line="288" w:lineRule="auto"/>
              <w:jc w:val="both"/>
              <w:rPr>
                <w:rFonts w:ascii="Tahoma" w:hAnsi="Tahoma" w:cs="Tahoma"/>
                <w:sz w:val="23"/>
                <w:szCs w:val="23"/>
                <w:shd w:val="clear" w:color="auto" w:fill="FFFFFF"/>
              </w:rPr>
            </w:pPr>
            <w:r w:rsidRPr="00A61273">
              <w:rPr>
                <w:rFonts w:ascii="Times New Roman" w:eastAsia="Calibri" w:hAnsi="Times New Roman" w:cs="Times New Roman"/>
                <w:sz w:val="28"/>
                <w:szCs w:val="28"/>
              </w:rPr>
              <w:t xml:space="preserve">D. </w:t>
            </w:r>
            <w:r w:rsidR="002C3CDA" w:rsidRPr="00A61273">
              <w:rPr>
                <w:rFonts w:ascii="Times New Roman" w:hAnsi="Times New Roman" w:cs="Times New Roman"/>
                <w:sz w:val="28"/>
                <w:szCs w:val="28"/>
                <w:shd w:val="clear" w:color="auto" w:fill="FFFFFF"/>
              </w:rPr>
              <w:t>Trường Tiểu học Ngọc Đồng</w:t>
            </w:r>
          </w:p>
          <w:p w14:paraId="241E9EBE" w14:textId="28668E3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Câu 3:</w:t>
            </w:r>
            <w:r w:rsidR="00D43822" w:rsidRPr="00A61273">
              <w:rPr>
                <w:rFonts w:ascii="Times New Roman" w:eastAsia="Calibri" w:hAnsi="Times New Roman" w:cs="Times New Roman"/>
                <w:sz w:val="28"/>
                <w:szCs w:val="28"/>
              </w:rPr>
              <w:t xml:space="preserve"> </w:t>
            </w:r>
            <w:r w:rsidR="00BC4200" w:rsidRPr="00A61273">
              <w:rPr>
                <w:rFonts w:ascii="Times New Roman" w:eastAsia="Calibri" w:hAnsi="Times New Roman" w:cs="Times New Roman"/>
                <w:sz w:val="28"/>
                <w:szCs w:val="28"/>
              </w:rPr>
              <w:t xml:space="preserve">Nêu </w:t>
            </w:r>
            <w:r w:rsidR="00156179" w:rsidRPr="00A61273">
              <w:rPr>
                <w:rFonts w:ascii="Times New Roman" w:eastAsia="Calibri" w:hAnsi="Times New Roman" w:cs="Times New Roman"/>
                <w:sz w:val="28"/>
                <w:szCs w:val="28"/>
              </w:rPr>
              <w:t>quy tắc</w:t>
            </w:r>
            <w:r w:rsidR="00BC4200" w:rsidRPr="00A61273">
              <w:rPr>
                <w:rFonts w:ascii="Times New Roman" w:eastAsia="Calibri" w:hAnsi="Times New Roman" w:cs="Times New Roman"/>
                <w:sz w:val="28"/>
                <w:szCs w:val="28"/>
              </w:rPr>
              <w:t xml:space="preserve"> viết hoa </w:t>
            </w:r>
            <w:r w:rsidR="00D43822" w:rsidRPr="00A61273">
              <w:rPr>
                <w:rFonts w:ascii="Times New Roman" w:eastAsia="Calibri" w:hAnsi="Times New Roman" w:cs="Times New Roman"/>
                <w:sz w:val="28"/>
                <w:szCs w:val="28"/>
              </w:rPr>
              <w:t>tên cơ quan tổ chức</w:t>
            </w:r>
            <w:r w:rsidR="00BC4200" w:rsidRPr="00A61273">
              <w:rPr>
                <w:rFonts w:ascii="Times New Roman" w:eastAsia="Calibri" w:hAnsi="Times New Roman" w:cs="Times New Roman"/>
                <w:sz w:val="28"/>
                <w:szCs w:val="28"/>
              </w:rPr>
              <w:t>, đoàn thể?</w:t>
            </w:r>
          </w:p>
          <w:p w14:paraId="72DC15A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003802FD" w14:textId="4A29345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w:t>
            </w:r>
            <w:r w:rsidR="00D467EC" w:rsidRPr="00A61273">
              <w:rPr>
                <w:rFonts w:ascii="Times New Roman" w:eastAsia="Calibri" w:hAnsi="Times New Roman" w:cs="Times New Roman"/>
                <w:sz w:val="28"/>
                <w:szCs w:val="28"/>
              </w:rPr>
              <w:t xml:space="preserve">V dẫn dắt </w:t>
            </w:r>
            <w:r w:rsidR="00D43F7B" w:rsidRPr="00A61273">
              <w:rPr>
                <w:rFonts w:ascii="Times New Roman" w:eastAsia="Calibri" w:hAnsi="Times New Roman" w:cs="Times New Roman"/>
                <w:sz w:val="28"/>
                <w:szCs w:val="28"/>
              </w:rPr>
              <w:t xml:space="preserve">giới thiệu </w:t>
            </w:r>
            <w:r w:rsidR="00003C1C" w:rsidRPr="00A61273">
              <w:rPr>
                <w:rFonts w:ascii="Times New Roman" w:eastAsia="Calibri" w:hAnsi="Times New Roman" w:cs="Times New Roman"/>
                <w:sz w:val="28"/>
                <w:szCs w:val="28"/>
              </w:rPr>
              <w:t>bài</w:t>
            </w:r>
            <w:r w:rsidR="004509E1" w:rsidRPr="00A61273">
              <w:rPr>
                <w:rFonts w:ascii="Times New Roman" w:eastAsia="Calibri" w:hAnsi="Times New Roman" w:cs="Times New Roman"/>
                <w:sz w:val="28"/>
                <w:szCs w:val="28"/>
              </w:rPr>
              <w:t xml:space="preserve">: </w:t>
            </w:r>
            <w:r w:rsidR="002B2D6C" w:rsidRPr="00A61273">
              <w:rPr>
                <w:rFonts w:ascii="Times New Roman" w:eastAsia="Calibri" w:hAnsi="Times New Roman" w:cs="Times New Roman"/>
                <w:sz w:val="28"/>
                <w:szCs w:val="28"/>
              </w:rPr>
              <w:t xml:space="preserve">để nắm chắc hơn về quy tắc viết hoa đúng tên cơ quan, tổ chức </w:t>
            </w:r>
            <w:r w:rsidR="002B2D6C" w:rsidRPr="00A61273">
              <w:rPr>
                <w:rFonts w:ascii="Times New Roman" w:eastAsia="Calibri" w:hAnsi="Times New Roman" w:cs="Times New Roman"/>
                <w:sz w:val="28"/>
                <w:szCs w:val="28"/>
              </w:rPr>
              <w:lastRenderedPageBreak/>
              <w:t xml:space="preserve">cô và các em cùng đi tìm hiểu bài học hôm nay. </w:t>
            </w:r>
          </w:p>
        </w:tc>
        <w:tc>
          <w:tcPr>
            <w:tcW w:w="2343" w:type="pct"/>
            <w:tcBorders>
              <w:bottom w:val="dashed" w:sz="4" w:space="0" w:color="auto"/>
            </w:tcBorders>
          </w:tcPr>
          <w:p w14:paraId="7FD74A7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HS tham gia trò chơi</w:t>
            </w:r>
          </w:p>
          <w:p w14:paraId="64D0C7D5" w14:textId="77777777" w:rsidR="009E50AC" w:rsidRPr="00A61273" w:rsidRDefault="009E50AC" w:rsidP="00877DC8">
            <w:pPr>
              <w:spacing w:after="0" w:line="288" w:lineRule="auto"/>
              <w:jc w:val="both"/>
              <w:rPr>
                <w:rFonts w:ascii="Times New Roman" w:eastAsia="Calibri" w:hAnsi="Times New Roman" w:cs="Times New Roman"/>
                <w:sz w:val="28"/>
                <w:szCs w:val="28"/>
              </w:rPr>
            </w:pPr>
          </w:p>
          <w:p w14:paraId="0151D8E3" w14:textId="26D2173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9E50AC" w:rsidRPr="00A61273">
              <w:rPr>
                <w:rFonts w:ascii="Times New Roman" w:eastAsia="Calibri" w:hAnsi="Times New Roman" w:cs="Times New Roman"/>
                <w:sz w:val="28"/>
                <w:szCs w:val="28"/>
              </w:rPr>
              <w:t xml:space="preserve">Đáp án: A. Phú Thọ               </w:t>
            </w:r>
          </w:p>
          <w:p w14:paraId="650ED343" w14:textId="77777777" w:rsidR="009E50AC" w:rsidRPr="00A61273" w:rsidRDefault="009E50AC" w:rsidP="00877DC8">
            <w:pPr>
              <w:spacing w:after="0" w:line="288" w:lineRule="auto"/>
              <w:jc w:val="both"/>
              <w:rPr>
                <w:rFonts w:ascii="Times New Roman" w:eastAsia="Calibri" w:hAnsi="Times New Roman" w:cs="Times New Roman"/>
                <w:sz w:val="28"/>
                <w:szCs w:val="28"/>
              </w:rPr>
            </w:pPr>
          </w:p>
          <w:p w14:paraId="54A8FD85" w14:textId="77777777" w:rsidR="009E50AC" w:rsidRPr="00A61273" w:rsidRDefault="009E50AC" w:rsidP="00877DC8">
            <w:pPr>
              <w:spacing w:after="0" w:line="288" w:lineRule="auto"/>
              <w:jc w:val="both"/>
              <w:rPr>
                <w:rFonts w:ascii="Times New Roman" w:eastAsia="Calibri" w:hAnsi="Times New Roman" w:cs="Times New Roman"/>
                <w:sz w:val="28"/>
                <w:szCs w:val="28"/>
              </w:rPr>
            </w:pPr>
          </w:p>
          <w:p w14:paraId="175B43A1" w14:textId="260BB8FB" w:rsidR="009E50AC" w:rsidRPr="00A61273" w:rsidRDefault="009E50AC" w:rsidP="00877DC8">
            <w:pPr>
              <w:spacing w:after="0" w:line="288" w:lineRule="auto"/>
              <w:jc w:val="both"/>
              <w:rPr>
                <w:rFonts w:ascii="Times New Roman" w:hAnsi="Times New Roman" w:cs="Times New Roman"/>
                <w:sz w:val="28"/>
                <w:szCs w:val="28"/>
                <w:shd w:val="clear" w:color="auto" w:fill="FFFFFF"/>
              </w:rPr>
            </w:pPr>
            <w:r w:rsidRPr="00A61273">
              <w:rPr>
                <w:rFonts w:ascii="Times New Roman" w:eastAsia="Calibri" w:hAnsi="Times New Roman" w:cs="Times New Roman"/>
                <w:sz w:val="28"/>
                <w:szCs w:val="28"/>
              </w:rPr>
              <w:t>+ Đáp án: D.</w:t>
            </w:r>
            <w:r w:rsidRPr="00A61273">
              <w:rPr>
                <w:rFonts w:ascii="Times New Roman" w:hAnsi="Times New Roman" w:cs="Times New Roman"/>
                <w:sz w:val="28"/>
                <w:szCs w:val="28"/>
                <w:shd w:val="clear" w:color="auto" w:fill="FFFFFF"/>
              </w:rPr>
              <w:t xml:space="preserve">Trường Tiểu học </w:t>
            </w:r>
            <w:r w:rsidR="002B2D6C" w:rsidRPr="00A61273">
              <w:rPr>
                <w:rFonts w:ascii="Times New Roman" w:hAnsi="Times New Roman" w:cs="Times New Roman"/>
                <w:sz w:val="28"/>
                <w:szCs w:val="28"/>
                <w:shd w:val="clear" w:color="auto" w:fill="FFFFFF"/>
              </w:rPr>
              <w:t>Ngọc Đồng</w:t>
            </w:r>
          </w:p>
          <w:p w14:paraId="2D580D87" w14:textId="77777777" w:rsidR="002C3CDA" w:rsidRPr="00A61273" w:rsidRDefault="002C3CDA" w:rsidP="00877DC8">
            <w:pPr>
              <w:spacing w:after="0" w:line="288" w:lineRule="auto"/>
              <w:jc w:val="both"/>
              <w:rPr>
                <w:rFonts w:ascii="Tahoma" w:hAnsi="Tahoma" w:cs="Tahoma"/>
                <w:sz w:val="23"/>
                <w:szCs w:val="23"/>
                <w:shd w:val="clear" w:color="auto" w:fill="FFFFFF"/>
              </w:rPr>
            </w:pPr>
          </w:p>
          <w:p w14:paraId="6F829C79" w14:textId="233E3DD9" w:rsidR="009E50AC" w:rsidRPr="00A61273" w:rsidRDefault="009E50AC" w:rsidP="00877DC8">
            <w:pPr>
              <w:spacing w:after="0" w:line="288" w:lineRule="auto"/>
              <w:jc w:val="both"/>
              <w:rPr>
                <w:rFonts w:ascii="Times New Roman" w:eastAsia="Calibri" w:hAnsi="Times New Roman" w:cs="Times New Roman"/>
                <w:sz w:val="28"/>
                <w:szCs w:val="28"/>
              </w:rPr>
            </w:pPr>
          </w:p>
          <w:p w14:paraId="6D258375" w14:textId="77777777" w:rsidR="00D467EC" w:rsidRPr="00A61273" w:rsidRDefault="00D467EC" w:rsidP="00877DC8">
            <w:pPr>
              <w:spacing w:after="0" w:line="288" w:lineRule="auto"/>
              <w:jc w:val="both"/>
              <w:rPr>
                <w:rFonts w:ascii="Times New Roman" w:eastAsia="Calibri" w:hAnsi="Times New Roman" w:cs="Times New Roman"/>
                <w:sz w:val="28"/>
                <w:szCs w:val="28"/>
              </w:rPr>
            </w:pPr>
          </w:p>
          <w:p w14:paraId="3EA5A546" w14:textId="77777777" w:rsidR="00D467EC" w:rsidRPr="00A61273" w:rsidRDefault="00D467EC" w:rsidP="00877DC8">
            <w:pPr>
              <w:spacing w:after="0" w:line="288" w:lineRule="auto"/>
              <w:jc w:val="both"/>
              <w:rPr>
                <w:rFonts w:ascii="Times New Roman" w:eastAsia="Calibri" w:hAnsi="Times New Roman" w:cs="Times New Roman"/>
                <w:sz w:val="28"/>
                <w:szCs w:val="28"/>
              </w:rPr>
            </w:pPr>
          </w:p>
          <w:p w14:paraId="49EA3E87" w14:textId="7529A24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Trả lời</w:t>
            </w:r>
            <w:r w:rsidR="00D467EC" w:rsidRPr="00A61273">
              <w:rPr>
                <w:rFonts w:ascii="Times New Roman" w:eastAsia="Calibri" w:hAnsi="Times New Roman" w:cs="Times New Roman"/>
                <w:sz w:val="28"/>
                <w:szCs w:val="28"/>
              </w:rPr>
              <w:t>:</w:t>
            </w:r>
            <w:r w:rsidR="00D467EC" w:rsidRPr="00A61273">
              <w:rPr>
                <w:rFonts w:ascii="Arial" w:hAnsi="Arial" w:cs="Arial"/>
                <w:sz w:val="30"/>
                <w:szCs w:val="30"/>
              </w:rPr>
              <w:t xml:space="preserve"> </w:t>
            </w:r>
            <w:r w:rsidR="00D467EC" w:rsidRPr="00A61273">
              <w:rPr>
                <w:rFonts w:ascii="Times New Roman" w:eastAsia="Calibri" w:hAnsi="Times New Roman" w:cs="Times New Roman"/>
                <w:sz w:val="28"/>
                <w:szCs w:val="28"/>
              </w:rPr>
              <w:t>Viết hoa chữ cái đầu của âm tiết đầu tiên và các âm tiết đầu của các bộ phận tạo thành tên riêng</w:t>
            </w:r>
          </w:p>
          <w:p w14:paraId="3A6D8EE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p w14:paraId="180FB67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Học sinh thực hiện.</w:t>
            </w:r>
          </w:p>
        </w:tc>
      </w:tr>
      <w:tr w:rsidR="00A61273" w:rsidRPr="00A61273" w14:paraId="7A89280E" w14:textId="77777777" w:rsidTr="00BB504D">
        <w:tc>
          <w:tcPr>
            <w:tcW w:w="5000" w:type="pct"/>
            <w:gridSpan w:val="3"/>
            <w:tcBorders>
              <w:top w:val="dashed" w:sz="4" w:space="0" w:color="auto"/>
              <w:bottom w:val="dashed" w:sz="4" w:space="0" w:color="auto"/>
            </w:tcBorders>
          </w:tcPr>
          <w:p w14:paraId="511A3453" w14:textId="5413EB50" w:rsidR="002E5C7F" w:rsidRPr="00A61273" w:rsidRDefault="002E5C7F"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2. Luyện tập</w:t>
            </w:r>
            <w:r w:rsidR="00D60676">
              <w:rPr>
                <w:rFonts w:ascii="Times New Roman" w:eastAsia="Calibri" w:hAnsi="Times New Roman" w:cs="Times New Roman"/>
                <w:b/>
                <w:sz w:val="28"/>
                <w:szCs w:val="28"/>
              </w:rPr>
              <w:t xml:space="preserve"> 30p</w:t>
            </w:r>
          </w:p>
          <w:p w14:paraId="75564298" w14:textId="77777777" w:rsidR="002E5C7F" w:rsidRPr="00A61273" w:rsidRDefault="002E5C7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0945B762" w14:textId="77777777" w:rsidR="002E5C7F" w:rsidRPr="00A61273" w:rsidRDefault="002E5C7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Ôn lại quy tắc viết hoa tên cơ quan, tổ chức.</w:t>
            </w:r>
          </w:p>
          <w:p w14:paraId="5298EF4F" w14:textId="77777777" w:rsidR="002E5C7F" w:rsidRPr="00A61273" w:rsidRDefault="002E5C7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Phát triển năng lực ngôn ngữ. </w:t>
            </w:r>
          </w:p>
          <w:p w14:paraId="604CBA04" w14:textId="38EC0A43" w:rsidR="003778C2" w:rsidRPr="00A61273" w:rsidRDefault="002E5C7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0913B7A" w14:textId="77777777" w:rsidTr="00BB504D">
        <w:tc>
          <w:tcPr>
            <w:tcW w:w="2613" w:type="pct"/>
            <w:tcBorders>
              <w:top w:val="dashed" w:sz="4" w:space="0" w:color="auto"/>
              <w:bottom w:val="dashed" w:sz="4" w:space="0" w:color="auto"/>
            </w:tcBorders>
          </w:tcPr>
          <w:p w14:paraId="7AD2A3E8" w14:textId="05783FB5"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Bài </w:t>
            </w:r>
            <w:r w:rsidR="00D01508" w:rsidRPr="00A61273">
              <w:rPr>
                <w:rFonts w:ascii="Times New Roman" w:eastAsia="Calibri" w:hAnsi="Times New Roman" w:cs="Times New Roman"/>
                <w:b/>
                <w:sz w:val="28"/>
                <w:szCs w:val="28"/>
              </w:rPr>
              <w:t>1</w:t>
            </w:r>
            <w:r w:rsidRPr="00A61273">
              <w:rPr>
                <w:rFonts w:ascii="Times New Roman" w:eastAsia="Calibri" w:hAnsi="Times New Roman" w:cs="Times New Roman"/>
                <w:b/>
                <w:sz w:val="28"/>
                <w:szCs w:val="28"/>
              </w:rPr>
              <w:t xml:space="preserve">. </w:t>
            </w:r>
            <w:r w:rsidR="00D01508" w:rsidRPr="00A61273">
              <w:rPr>
                <w:rFonts w:ascii="Times New Roman" w:eastAsia="Calibri" w:hAnsi="Times New Roman" w:cs="Times New Roman"/>
                <w:b/>
                <w:bCs/>
                <w:sz w:val="28"/>
                <w:szCs w:val="28"/>
              </w:rPr>
              <w:t>Sự khác nhau về cách viết hoa tên người với tên cơ quan, tổ chức</w:t>
            </w:r>
          </w:p>
          <w:p w14:paraId="7DE7012D" w14:textId="02F8B6C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mời </w:t>
            </w:r>
            <w:r w:rsidR="00D01508" w:rsidRPr="00A61273">
              <w:rPr>
                <w:rFonts w:ascii="Times New Roman" w:eastAsia="Calibri" w:hAnsi="Times New Roman" w:cs="Times New Roman"/>
                <w:sz w:val="28"/>
                <w:szCs w:val="28"/>
              </w:rPr>
              <w:t xml:space="preserve"> </w:t>
            </w:r>
            <w:r w:rsidRPr="00A61273">
              <w:rPr>
                <w:rFonts w:ascii="Times New Roman" w:eastAsia="Calibri" w:hAnsi="Times New Roman" w:cs="Times New Roman"/>
                <w:sz w:val="28"/>
                <w:szCs w:val="28"/>
              </w:rPr>
              <w:t>HS đọc yêu cầu của bài.</w:t>
            </w:r>
          </w:p>
          <w:p w14:paraId="22250BF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làm việc theo nhóm 4</w:t>
            </w:r>
          </w:p>
          <w:p w14:paraId="0248DCE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04E1E32"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FE92D13"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8092120" w14:textId="77777777" w:rsidR="00213272" w:rsidRPr="00A61273" w:rsidRDefault="00213272" w:rsidP="00877DC8">
            <w:pPr>
              <w:spacing w:after="0" w:line="288" w:lineRule="auto"/>
              <w:jc w:val="both"/>
              <w:rPr>
                <w:rFonts w:ascii="Times New Roman" w:eastAsia="Calibri" w:hAnsi="Times New Roman" w:cs="Times New Roman"/>
                <w:sz w:val="28"/>
                <w:szCs w:val="28"/>
              </w:rPr>
            </w:pPr>
          </w:p>
          <w:p w14:paraId="7F72F243" w14:textId="79CCC7FE" w:rsidR="003778C2" w:rsidRPr="00A61273" w:rsidRDefault="003778C2" w:rsidP="00877DC8">
            <w:pPr>
              <w:spacing w:after="0" w:line="288" w:lineRule="auto"/>
              <w:jc w:val="both"/>
              <w:rPr>
                <w:rFonts w:ascii="Times New Roman" w:eastAsia="Calibri" w:hAnsi="Times New Roman" w:cs="Times New Roman"/>
                <w:sz w:val="28"/>
                <w:szCs w:val="28"/>
              </w:rPr>
            </w:pPr>
          </w:p>
          <w:p w14:paraId="5A466E7F" w14:textId="77777777" w:rsidR="00BB504D" w:rsidRPr="00A61273" w:rsidRDefault="00BB504D" w:rsidP="00877DC8">
            <w:pPr>
              <w:spacing w:after="0" w:line="288" w:lineRule="auto"/>
              <w:jc w:val="both"/>
              <w:rPr>
                <w:rFonts w:ascii="Times New Roman" w:eastAsia="Calibri" w:hAnsi="Times New Roman" w:cs="Times New Roman"/>
                <w:sz w:val="28"/>
                <w:szCs w:val="28"/>
              </w:rPr>
            </w:pPr>
          </w:p>
          <w:p w14:paraId="279A965C" w14:textId="77777777" w:rsidR="00BB504D" w:rsidRPr="00A61273" w:rsidRDefault="00BB504D" w:rsidP="00877DC8">
            <w:pPr>
              <w:spacing w:after="0" w:line="288" w:lineRule="auto"/>
              <w:jc w:val="both"/>
              <w:rPr>
                <w:rFonts w:ascii="Times New Roman" w:eastAsia="Calibri" w:hAnsi="Times New Roman" w:cs="Times New Roman"/>
                <w:sz w:val="28"/>
                <w:szCs w:val="28"/>
              </w:rPr>
            </w:pPr>
          </w:p>
          <w:p w14:paraId="08311A41" w14:textId="77777777" w:rsidR="00BB504D" w:rsidRPr="00A61273" w:rsidRDefault="00BB504D" w:rsidP="00877DC8">
            <w:pPr>
              <w:spacing w:after="0" w:line="288" w:lineRule="auto"/>
              <w:jc w:val="both"/>
              <w:rPr>
                <w:rFonts w:ascii="Times New Roman" w:eastAsia="Calibri" w:hAnsi="Times New Roman" w:cs="Times New Roman"/>
                <w:sz w:val="28"/>
                <w:szCs w:val="28"/>
              </w:rPr>
            </w:pPr>
          </w:p>
          <w:p w14:paraId="77C4F5AA"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A11686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nhóm trình bày.</w:t>
            </w:r>
          </w:p>
          <w:p w14:paraId="68DE212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nhóm nhận xét.</w:t>
            </w:r>
          </w:p>
          <w:p w14:paraId="2CAC010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nhận xét, tuyên dương </w:t>
            </w:r>
          </w:p>
        </w:tc>
        <w:tc>
          <w:tcPr>
            <w:tcW w:w="2387" w:type="pct"/>
            <w:gridSpan w:val="2"/>
            <w:tcBorders>
              <w:top w:val="dashed" w:sz="4" w:space="0" w:color="auto"/>
              <w:bottom w:val="dashed" w:sz="4" w:space="0" w:color="auto"/>
            </w:tcBorders>
          </w:tcPr>
          <w:p w14:paraId="5DAF8A0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24E583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29B7953" w14:textId="0E7892C4"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- 1 HS đọc yêu cầu bài tập </w:t>
            </w:r>
            <w:r w:rsidR="00AF41C2" w:rsidRPr="00A61273">
              <w:rPr>
                <w:rFonts w:ascii="Times New Roman" w:eastAsia="Calibri" w:hAnsi="Times New Roman" w:cs="Times New Roman"/>
                <w:sz w:val="28"/>
                <w:szCs w:val="28"/>
                <w:lang w:val="nl-NL"/>
              </w:rPr>
              <w:t>.</w:t>
            </w:r>
          </w:p>
          <w:p w14:paraId="218A06D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tiến hành thảo luận và đưa ra những danh từ chỉ người, vật trong lớp</w:t>
            </w:r>
          </w:p>
          <w:p w14:paraId="473668D0" w14:textId="60AD9E2C"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567000" w:rsidRPr="00A61273">
              <w:rPr>
                <w:rFonts w:ascii="Times New Roman" w:eastAsia="Calibri" w:hAnsi="Times New Roman" w:cs="Times New Roman"/>
                <w:sz w:val="28"/>
                <w:szCs w:val="28"/>
                <w:lang w:val="nl-NL"/>
              </w:rPr>
              <w:t>Tên</w:t>
            </w:r>
            <w:r w:rsidR="00577087" w:rsidRPr="00A61273">
              <w:rPr>
                <w:rFonts w:ascii="Times New Roman" w:eastAsia="Calibri" w:hAnsi="Times New Roman" w:cs="Times New Roman"/>
                <w:sz w:val="28"/>
                <w:szCs w:val="28"/>
                <w:lang w:val="nl-NL"/>
              </w:rPr>
              <w:t xml:space="preserve"> riêng chỉ</w:t>
            </w:r>
            <w:r w:rsidR="00567000" w:rsidRPr="00A61273">
              <w:rPr>
                <w:rFonts w:ascii="Times New Roman" w:eastAsia="Calibri" w:hAnsi="Times New Roman" w:cs="Times New Roman"/>
                <w:sz w:val="28"/>
                <w:szCs w:val="28"/>
                <w:lang w:val="nl-NL"/>
              </w:rPr>
              <w:t xml:space="preserve"> người</w:t>
            </w:r>
            <w:r w:rsidR="00971652" w:rsidRPr="00A61273">
              <w:rPr>
                <w:rFonts w:ascii="Times New Roman" w:eastAsia="Calibri" w:hAnsi="Times New Roman" w:cs="Times New Roman"/>
                <w:sz w:val="28"/>
                <w:szCs w:val="28"/>
                <w:lang w:val="nl-NL"/>
              </w:rPr>
              <w:t>:</w:t>
            </w:r>
            <w:r w:rsidR="00577087" w:rsidRPr="00A61273">
              <w:rPr>
                <w:rFonts w:ascii="Times New Roman" w:eastAsia="Calibri" w:hAnsi="Times New Roman" w:cs="Times New Roman"/>
                <w:sz w:val="28"/>
                <w:szCs w:val="28"/>
                <w:lang w:val="nl-NL"/>
              </w:rPr>
              <w:t xml:space="preserve"> </w:t>
            </w:r>
            <w:r w:rsidR="007D57C7" w:rsidRPr="00A61273">
              <w:rPr>
                <w:rFonts w:ascii="Times New Roman" w:eastAsia="Calibri" w:hAnsi="Times New Roman" w:cs="Times New Roman"/>
                <w:sz w:val="28"/>
                <w:szCs w:val="28"/>
                <w:lang w:val="nl-NL"/>
              </w:rPr>
              <w:t xml:space="preserve">viết hoa tất cái chữ cái đầu của các </w:t>
            </w:r>
            <w:r w:rsidR="0040620A" w:rsidRPr="00A61273">
              <w:rPr>
                <w:rFonts w:ascii="Times New Roman" w:eastAsia="Calibri" w:hAnsi="Times New Roman" w:cs="Times New Roman"/>
                <w:sz w:val="28"/>
                <w:szCs w:val="28"/>
                <w:lang w:val="nl-NL"/>
              </w:rPr>
              <w:t>tiếng trong tên.</w:t>
            </w:r>
          </w:p>
          <w:p w14:paraId="0D5FCF34" w14:textId="1920D9B5"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40620A" w:rsidRPr="00A61273">
              <w:rPr>
                <w:rFonts w:ascii="Times New Roman" w:eastAsia="Calibri" w:hAnsi="Times New Roman" w:cs="Times New Roman"/>
                <w:sz w:val="28"/>
                <w:szCs w:val="28"/>
                <w:lang w:val="nl-NL"/>
              </w:rPr>
              <w:t>Tên riêng chỉ</w:t>
            </w:r>
            <w:r w:rsidR="00971652" w:rsidRPr="00A61273">
              <w:rPr>
                <w:rFonts w:ascii="Times New Roman" w:eastAsia="Calibri" w:hAnsi="Times New Roman" w:cs="Times New Roman"/>
                <w:sz w:val="28"/>
                <w:szCs w:val="28"/>
                <w:lang w:val="nl-NL"/>
              </w:rPr>
              <w:t xml:space="preserve"> cơ quan tổ chức:</w:t>
            </w:r>
            <w:r w:rsidR="004C761E" w:rsidRPr="00A61273">
              <w:rPr>
                <w:rFonts w:ascii="Times New Roman" w:eastAsia="Calibri" w:hAnsi="Times New Roman" w:cs="Times New Roman"/>
                <w:sz w:val="28"/>
                <w:szCs w:val="28"/>
                <w:lang w:val="nl-NL"/>
              </w:rPr>
              <w:t xml:space="preserve"> viết hoa chữ cái đầu ở tiếng đầu các bộ phận tạo nên</w:t>
            </w:r>
            <w:r w:rsidR="00845BBF" w:rsidRPr="00A61273">
              <w:rPr>
                <w:rFonts w:ascii="Times New Roman" w:eastAsia="Calibri" w:hAnsi="Times New Roman" w:cs="Times New Roman"/>
                <w:sz w:val="28"/>
                <w:szCs w:val="28"/>
                <w:lang w:val="nl-NL"/>
              </w:rPr>
              <w:t xml:space="preserve"> </w:t>
            </w:r>
            <w:r w:rsidR="00213272" w:rsidRPr="00A61273">
              <w:rPr>
                <w:rFonts w:ascii="Times New Roman" w:eastAsia="Calibri" w:hAnsi="Times New Roman" w:cs="Times New Roman"/>
                <w:sz w:val="28"/>
                <w:szCs w:val="28"/>
                <w:lang w:val="nl-NL"/>
              </w:rPr>
              <w:t>tính chất “riêng” của tên đó.</w:t>
            </w:r>
          </w:p>
          <w:p w14:paraId="2F9CB6F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trình bày kết quả thảo luận.</w:t>
            </w:r>
          </w:p>
          <w:p w14:paraId="2A24CB1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khác nhận xét.</w:t>
            </w:r>
          </w:p>
        </w:tc>
      </w:tr>
      <w:tr w:rsidR="00A61273" w:rsidRPr="00A61273" w14:paraId="0A51D4FE" w14:textId="77777777" w:rsidTr="00BB504D">
        <w:tc>
          <w:tcPr>
            <w:tcW w:w="2613" w:type="pct"/>
            <w:tcBorders>
              <w:top w:val="dashed" w:sz="4" w:space="0" w:color="auto"/>
              <w:bottom w:val="dashed" w:sz="4" w:space="0" w:color="auto"/>
            </w:tcBorders>
          </w:tcPr>
          <w:p w14:paraId="3EA3A1A5" w14:textId="62BE3EF9"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Bài tập </w:t>
            </w:r>
            <w:r w:rsidR="00901B2B" w:rsidRPr="00A61273">
              <w:rPr>
                <w:rFonts w:ascii="Times New Roman" w:eastAsia="Calibri" w:hAnsi="Times New Roman" w:cs="Times New Roman"/>
                <w:b/>
                <w:sz w:val="28"/>
                <w:szCs w:val="28"/>
              </w:rPr>
              <w:t>2</w:t>
            </w:r>
            <w:r w:rsidRPr="00A61273">
              <w:rPr>
                <w:rFonts w:ascii="Times New Roman" w:eastAsia="Calibri" w:hAnsi="Times New Roman" w:cs="Times New Roman"/>
                <w:b/>
                <w:sz w:val="28"/>
                <w:szCs w:val="28"/>
              </w:rPr>
              <w:t xml:space="preserve">: </w:t>
            </w:r>
            <w:r w:rsidR="00901B2B" w:rsidRPr="00A61273">
              <w:rPr>
                <w:rFonts w:ascii="Times New Roman" w:eastAsia="Calibri" w:hAnsi="Times New Roman" w:cs="Times New Roman"/>
                <w:b/>
                <w:sz w:val="28"/>
                <w:szCs w:val="28"/>
              </w:rPr>
              <w:t>Nhận xét về cách viêt hoa tên cơ quan, tổ chứ</w:t>
            </w:r>
            <w:r w:rsidR="008F54EE" w:rsidRPr="00A61273">
              <w:rPr>
                <w:rFonts w:ascii="Times New Roman" w:eastAsia="Calibri" w:hAnsi="Times New Roman" w:cs="Times New Roman"/>
                <w:b/>
                <w:sz w:val="28"/>
                <w:szCs w:val="28"/>
              </w:rPr>
              <w:t>c</w:t>
            </w:r>
          </w:p>
          <w:p w14:paraId="267D071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đọc yêu cầu của bài.</w:t>
            </w:r>
          </w:p>
          <w:p w14:paraId="2586CB03" w14:textId="503A1B4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mời HS làm việc cá nhân, </w:t>
            </w:r>
            <w:r w:rsidR="00232D8E" w:rsidRPr="00A61273">
              <w:rPr>
                <w:rFonts w:ascii="Times New Roman" w:eastAsia="Calibri" w:hAnsi="Times New Roman" w:cs="Times New Roman"/>
                <w:sz w:val="28"/>
                <w:szCs w:val="28"/>
              </w:rPr>
              <w:t>đọc kĩ tên</w:t>
            </w:r>
            <w:r w:rsidR="006358A9" w:rsidRPr="00A61273">
              <w:rPr>
                <w:rFonts w:ascii="Times New Roman" w:eastAsia="Calibri" w:hAnsi="Times New Roman" w:cs="Times New Roman"/>
                <w:sz w:val="28"/>
                <w:szCs w:val="28"/>
              </w:rPr>
              <w:t xml:space="preserve"> cơ quan, tổ chức để tìm ra điểm giống nhau về cách viết hoa trong mỗi tên</w:t>
            </w:r>
          </w:p>
          <w:p w14:paraId="3F270603"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71E655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422F36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BDFA73C"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1E1F57DB" w14:textId="6D08620F"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sửa sai và tuyên dương học sinh.</w:t>
            </w:r>
          </w:p>
          <w:p w14:paraId="337A22BC" w14:textId="51291BA4" w:rsidR="00B706AB"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 chung.</w:t>
            </w:r>
          </w:p>
        </w:tc>
        <w:tc>
          <w:tcPr>
            <w:tcW w:w="2387" w:type="pct"/>
            <w:gridSpan w:val="2"/>
            <w:tcBorders>
              <w:top w:val="dashed" w:sz="4" w:space="0" w:color="auto"/>
              <w:bottom w:val="dashed" w:sz="4" w:space="0" w:color="auto"/>
            </w:tcBorders>
          </w:tcPr>
          <w:p w14:paraId="6F93464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FFC3D0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ABD2B27" w14:textId="2E080A62"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- 1 HS đọc yêu cầu bài tập </w:t>
            </w:r>
            <w:r w:rsidR="008F54EE" w:rsidRPr="00A61273">
              <w:rPr>
                <w:rFonts w:ascii="Times New Roman" w:eastAsia="Calibri" w:hAnsi="Times New Roman" w:cs="Times New Roman"/>
                <w:sz w:val="28"/>
                <w:szCs w:val="28"/>
                <w:lang w:val="nl-NL"/>
              </w:rPr>
              <w:t>2</w:t>
            </w:r>
            <w:r w:rsidRPr="00A61273">
              <w:rPr>
                <w:rFonts w:ascii="Times New Roman" w:eastAsia="Calibri" w:hAnsi="Times New Roman" w:cs="Times New Roman"/>
                <w:sz w:val="28"/>
                <w:szCs w:val="28"/>
                <w:lang w:val="nl-NL"/>
              </w:rPr>
              <w:t>.</w:t>
            </w:r>
          </w:p>
          <w:p w14:paraId="162D3E4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làm bài vào vở.</w:t>
            </w:r>
          </w:p>
          <w:p w14:paraId="60BAEBBA" w14:textId="16AF3D4D"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VD: </w:t>
            </w:r>
            <w:r w:rsidR="00B55437" w:rsidRPr="00A61273">
              <w:rPr>
                <w:rFonts w:ascii="Times New Roman" w:eastAsia="Calibri" w:hAnsi="Times New Roman" w:cs="Times New Roman"/>
                <w:sz w:val="28"/>
                <w:szCs w:val="28"/>
              </w:rPr>
              <w:t>Uỷ ban/ Bảo vệ và Chăm  sóc trẻ em/ Việt Nam</w:t>
            </w:r>
          </w:p>
          <w:p w14:paraId="7DF238C6" w14:textId="251D385F"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660742" w:rsidRPr="00A61273">
              <w:rPr>
                <w:rFonts w:ascii="Times New Roman" w:eastAsia="Calibri" w:hAnsi="Times New Roman" w:cs="Times New Roman"/>
                <w:sz w:val="28"/>
                <w:szCs w:val="28"/>
              </w:rPr>
              <w:t>Viết hoa chữ cái đầu của các</w:t>
            </w:r>
            <w:r w:rsidR="007011D1" w:rsidRPr="00A61273">
              <w:rPr>
                <w:rFonts w:ascii="Times New Roman" w:eastAsia="Calibri" w:hAnsi="Times New Roman" w:cs="Times New Roman"/>
                <w:sz w:val="28"/>
                <w:szCs w:val="28"/>
              </w:rPr>
              <w:t xml:space="preserve"> từ ngữ chỉ loại hình cơ quan, tổ chức, chức năng</w:t>
            </w:r>
            <w:r w:rsidR="000F6700" w:rsidRPr="00A61273">
              <w:rPr>
                <w:rFonts w:ascii="Times New Roman" w:eastAsia="Calibri" w:hAnsi="Times New Roman" w:cs="Times New Roman"/>
                <w:sz w:val="28"/>
                <w:szCs w:val="28"/>
              </w:rPr>
              <w:t>, lĩnh vực hoạt động cảu cơ quan, tổ chức.</w:t>
            </w:r>
          </w:p>
          <w:p w14:paraId="50790DF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p w14:paraId="4F18ED3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tc>
      </w:tr>
      <w:tr w:rsidR="00A61273" w:rsidRPr="00A61273" w14:paraId="21EEA8D7" w14:textId="77777777" w:rsidTr="00BB504D">
        <w:tc>
          <w:tcPr>
            <w:tcW w:w="2613" w:type="pct"/>
            <w:tcBorders>
              <w:top w:val="dashed" w:sz="4" w:space="0" w:color="auto"/>
              <w:bottom w:val="dashed" w:sz="4" w:space="0" w:color="auto"/>
            </w:tcBorders>
          </w:tcPr>
          <w:p w14:paraId="3116353A" w14:textId="77777777" w:rsidR="004F5C54" w:rsidRPr="00A61273" w:rsidRDefault="004F5C54"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lastRenderedPageBreak/>
              <w:t>Bài 3. Trường hợp nào viết đúng tên cơ quan tổ chức?</w:t>
            </w:r>
          </w:p>
          <w:p w14:paraId="3C04B2F5" w14:textId="5C282E86" w:rsidR="004F5C54" w:rsidRPr="00A61273" w:rsidRDefault="004F5C5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đọc yêu cầu của bài .</w:t>
            </w:r>
          </w:p>
          <w:p w14:paraId="1B524662" w14:textId="6435B8E9" w:rsidR="004F5C54" w:rsidRPr="00A61273" w:rsidRDefault="004F5C5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làm việc theo nhóm đôi</w:t>
            </w:r>
          </w:p>
          <w:p w14:paraId="3E62EE3A" w14:textId="77777777" w:rsidR="004F5C54" w:rsidRPr="00A61273" w:rsidRDefault="004F5C54" w:rsidP="00877DC8">
            <w:pPr>
              <w:spacing w:after="0" w:line="288" w:lineRule="auto"/>
              <w:jc w:val="both"/>
              <w:rPr>
                <w:rFonts w:ascii="Times New Roman" w:eastAsia="Calibri" w:hAnsi="Times New Roman" w:cs="Times New Roman"/>
                <w:sz w:val="28"/>
                <w:szCs w:val="28"/>
              </w:rPr>
            </w:pPr>
          </w:p>
          <w:p w14:paraId="700D0E4E" w14:textId="77777777" w:rsidR="004F5C54" w:rsidRPr="00A61273" w:rsidRDefault="004F5C54" w:rsidP="00877DC8">
            <w:pPr>
              <w:spacing w:after="0" w:line="288" w:lineRule="auto"/>
              <w:jc w:val="both"/>
              <w:rPr>
                <w:rFonts w:ascii="Times New Roman" w:eastAsia="Calibri" w:hAnsi="Times New Roman" w:cs="Times New Roman"/>
                <w:sz w:val="28"/>
                <w:szCs w:val="28"/>
              </w:rPr>
            </w:pPr>
          </w:p>
          <w:p w14:paraId="3486D003" w14:textId="77777777" w:rsidR="00A75433" w:rsidRPr="00A61273" w:rsidRDefault="00A75433" w:rsidP="00877DC8">
            <w:pPr>
              <w:spacing w:after="0" w:line="288" w:lineRule="auto"/>
              <w:jc w:val="both"/>
              <w:rPr>
                <w:rFonts w:ascii="Times New Roman" w:eastAsia="Calibri" w:hAnsi="Times New Roman" w:cs="Times New Roman"/>
                <w:sz w:val="28"/>
                <w:szCs w:val="28"/>
              </w:rPr>
            </w:pPr>
          </w:p>
          <w:p w14:paraId="5A131208" w14:textId="77777777" w:rsidR="00A75433" w:rsidRPr="00A61273" w:rsidRDefault="00A75433" w:rsidP="00877DC8">
            <w:pPr>
              <w:spacing w:after="0" w:line="288" w:lineRule="auto"/>
              <w:jc w:val="both"/>
              <w:rPr>
                <w:rFonts w:ascii="Times New Roman" w:eastAsia="Calibri" w:hAnsi="Times New Roman" w:cs="Times New Roman"/>
                <w:sz w:val="28"/>
                <w:szCs w:val="28"/>
              </w:rPr>
            </w:pPr>
          </w:p>
          <w:p w14:paraId="1BB4D794" w14:textId="77777777" w:rsidR="00A75433" w:rsidRPr="00A61273" w:rsidRDefault="00A75433" w:rsidP="00877DC8">
            <w:pPr>
              <w:spacing w:after="0" w:line="288" w:lineRule="auto"/>
              <w:jc w:val="both"/>
              <w:rPr>
                <w:rFonts w:ascii="Times New Roman" w:eastAsia="Calibri" w:hAnsi="Times New Roman" w:cs="Times New Roman"/>
                <w:sz w:val="28"/>
                <w:szCs w:val="28"/>
              </w:rPr>
            </w:pPr>
          </w:p>
          <w:p w14:paraId="7B5910C5" w14:textId="77777777" w:rsidR="00A75433" w:rsidRPr="00A61273" w:rsidRDefault="00A75433" w:rsidP="00877DC8">
            <w:pPr>
              <w:spacing w:after="0" w:line="288" w:lineRule="auto"/>
              <w:jc w:val="both"/>
              <w:rPr>
                <w:rFonts w:ascii="Times New Roman" w:eastAsia="Calibri" w:hAnsi="Times New Roman" w:cs="Times New Roman"/>
                <w:sz w:val="28"/>
                <w:szCs w:val="28"/>
              </w:rPr>
            </w:pPr>
          </w:p>
          <w:p w14:paraId="3FEAB2E8" w14:textId="77777777" w:rsidR="004F5C54" w:rsidRPr="00A61273" w:rsidRDefault="004F5C54" w:rsidP="00877DC8">
            <w:pPr>
              <w:spacing w:after="0" w:line="288" w:lineRule="auto"/>
              <w:jc w:val="both"/>
              <w:rPr>
                <w:rFonts w:ascii="Times New Roman" w:eastAsia="Calibri" w:hAnsi="Times New Roman" w:cs="Times New Roman"/>
                <w:sz w:val="28"/>
                <w:szCs w:val="28"/>
              </w:rPr>
            </w:pPr>
          </w:p>
          <w:p w14:paraId="29DE4FC4" w14:textId="77777777" w:rsidR="004F5C54" w:rsidRPr="00A61273" w:rsidRDefault="004F5C5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nhóm trình bày.</w:t>
            </w:r>
          </w:p>
          <w:p w14:paraId="50A6D1BE" w14:textId="77777777" w:rsidR="004F5C54" w:rsidRPr="00A61273" w:rsidRDefault="004F5C54"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nhóm nhận xét.</w:t>
            </w:r>
          </w:p>
          <w:p w14:paraId="6743883D" w14:textId="2AC94110" w:rsidR="004F5C54" w:rsidRPr="00A61273" w:rsidRDefault="004F5C54"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sz w:val="28"/>
                <w:szCs w:val="28"/>
              </w:rPr>
              <w:t>- GV nhận xét, tuyên dương</w:t>
            </w:r>
          </w:p>
        </w:tc>
        <w:tc>
          <w:tcPr>
            <w:tcW w:w="2387" w:type="pct"/>
            <w:gridSpan w:val="2"/>
            <w:tcBorders>
              <w:top w:val="dashed" w:sz="4" w:space="0" w:color="auto"/>
              <w:bottom w:val="dashed" w:sz="4" w:space="0" w:color="auto"/>
            </w:tcBorders>
          </w:tcPr>
          <w:p w14:paraId="4C65C0D5" w14:textId="77777777" w:rsidR="004F5C54" w:rsidRPr="00A61273" w:rsidRDefault="004F5C54" w:rsidP="00877DC8">
            <w:pPr>
              <w:spacing w:after="0" w:line="288" w:lineRule="auto"/>
              <w:jc w:val="both"/>
              <w:rPr>
                <w:rFonts w:ascii="Times New Roman" w:eastAsia="Calibri" w:hAnsi="Times New Roman" w:cs="Times New Roman"/>
                <w:sz w:val="28"/>
                <w:szCs w:val="28"/>
                <w:lang w:val="nl-NL"/>
              </w:rPr>
            </w:pPr>
          </w:p>
          <w:p w14:paraId="1DC592BD" w14:textId="77777777" w:rsidR="00AC3589" w:rsidRPr="00A61273" w:rsidRDefault="00AC3589" w:rsidP="00877DC8">
            <w:pPr>
              <w:spacing w:after="0" w:line="288" w:lineRule="auto"/>
              <w:rPr>
                <w:rFonts w:ascii="Times New Roman" w:eastAsia="Calibri" w:hAnsi="Times New Roman" w:cs="Times New Roman"/>
                <w:sz w:val="28"/>
                <w:szCs w:val="28"/>
                <w:lang w:val="nl-NL"/>
              </w:rPr>
            </w:pPr>
          </w:p>
          <w:p w14:paraId="51EFE113" w14:textId="06C806A4" w:rsidR="004F5C54" w:rsidRPr="00A61273" w:rsidRDefault="004F5C54"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- 1 HS đọc yêu cầu bài tập </w:t>
            </w:r>
            <w:r w:rsidR="0077773F" w:rsidRPr="00A61273">
              <w:rPr>
                <w:rFonts w:ascii="Times New Roman" w:eastAsia="Calibri" w:hAnsi="Times New Roman" w:cs="Times New Roman"/>
                <w:sz w:val="28"/>
                <w:szCs w:val="28"/>
                <w:lang w:val="nl-NL"/>
              </w:rPr>
              <w:t>2</w:t>
            </w:r>
            <w:r w:rsidRPr="00A61273">
              <w:rPr>
                <w:rFonts w:ascii="Times New Roman" w:eastAsia="Calibri" w:hAnsi="Times New Roman" w:cs="Times New Roman"/>
                <w:sz w:val="28"/>
                <w:szCs w:val="28"/>
                <w:lang w:val="nl-NL"/>
              </w:rPr>
              <w:t>.</w:t>
            </w:r>
          </w:p>
          <w:p w14:paraId="7A27CF49" w14:textId="77777777" w:rsidR="00594D99" w:rsidRPr="00A61273" w:rsidRDefault="00594D99"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Từng HS </w:t>
            </w:r>
            <w:r w:rsidR="00FD0F9F" w:rsidRPr="00A61273">
              <w:rPr>
                <w:rFonts w:ascii="Times New Roman" w:eastAsia="Calibri" w:hAnsi="Times New Roman" w:cs="Times New Roman"/>
                <w:sz w:val="28"/>
                <w:szCs w:val="28"/>
                <w:lang w:val="nl-NL"/>
              </w:rPr>
              <w:t>đọc kĩ bài tập chọn phương án đủng sau đó tra</w:t>
            </w:r>
            <w:r w:rsidR="00D54DD6" w:rsidRPr="00A61273">
              <w:rPr>
                <w:rFonts w:ascii="Times New Roman" w:eastAsia="Calibri" w:hAnsi="Times New Roman" w:cs="Times New Roman"/>
                <w:sz w:val="28"/>
                <w:szCs w:val="28"/>
                <w:lang w:val="nl-NL"/>
              </w:rPr>
              <w:t>o</w:t>
            </w:r>
            <w:r w:rsidR="00FD0F9F" w:rsidRPr="00A61273">
              <w:rPr>
                <w:rFonts w:ascii="Times New Roman" w:eastAsia="Calibri" w:hAnsi="Times New Roman" w:cs="Times New Roman"/>
                <w:sz w:val="28"/>
                <w:szCs w:val="28"/>
                <w:lang w:val="nl-NL"/>
              </w:rPr>
              <w:t xml:space="preserve"> đổi với bạn</w:t>
            </w:r>
          </w:p>
          <w:p w14:paraId="67DEF237" w14:textId="42160CA6" w:rsidR="00D54DD6" w:rsidRPr="00A61273" w:rsidRDefault="00D54DD6"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th</w:t>
            </w:r>
            <w:r w:rsidR="00D61B43" w:rsidRPr="00A61273">
              <w:rPr>
                <w:rFonts w:ascii="Times New Roman" w:eastAsia="Calibri" w:hAnsi="Times New Roman" w:cs="Times New Roman"/>
                <w:sz w:val="28"/>
                <w:szCs w:val="28"/>
                <w:lang w:val="nl-NL"/>
              </w:rPr>
              <w:t>ả</w:t>
            </w:r>
            <w:r w:rsidRPr="00A61273">
              <w:rPr>
                <w:rFonts w:ascii="Times New Roman" w:eastAsia="Calibri" w:hAnsi="Times New Roman" w:cs="Times New Roman"/>
                <w:sz w:val="28"/>
                <w:szCs w:val="28"/>
                <w:lang w:val="nl-NL"/>
              </w:rPr>
              <w:t>o luận</w:t>
            </w:r>
            <w:r w:rsidR="00D61B43" w:rsidRPr="00A61273">
              <w:rPr>
                <w:rFonts w:ascii="Times New Roman" w:eastAsia="Calibri" w:hAnsi="Times New Roman" w:cs="Times New Roman"/>
                <w:sz w:val="28"/>
                <w:szCs w:val="28"/>
                <w:lang w:val="nl-NL"/>
              </w:rPr>
              <w:t xml:space="preserve"> trả lời</w:t>
            </w:r>
            <w:r w:rsidR="00E57AC4" w:rsidRPr="00A61273">
              <w:rPr>
                <w:rFonts w:ascii="Times New Roman" w:eastAsia="Calibri" w:hAnsi="Times New Roman" w:cs="Times New Roman"/>
                <w:sz w:val="28"/>
                <w:szCs w:val="28"/>
                <w:lang w:val="nl-NL"/>
              </w:rPr>
              <w:t xml:space="preserve"> đáp án:</w:t>
            </w:r>
          </w:p>
          <w:p w14:paraId="1E77A933" w14:textId="100A2E60" w:rsidR="00B72EAB" w:rsidRPr="00A61273" w:rsidRDefault="00E57AC4"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a</w:t>
            </w:r>
            <w:r w:rsidR="00B72EAB" w:rsidRPr="00A61273">
              <w:rPr>
                <w:rFonts w:ascii="Times New Roman" w:eastAsia="Calibri" w:hAnsi="Times New Roman" w:cs="Times New Roman"/>
                <w:sz w:val="28"/>
                <w:szCs w:val="28"/>
                <w:lang w:val="nl-NL"/>
              </w:rPr>
              <w:t>. Ban Công tác Thiếu nhi Trung ương Đoàn</w:t>
            </w:r>
          </w:p>
          <w:p w14:paraId="6142C971" w14:textId="77777777" w:rsidR="00B72EAB" w:rsidRPr="00A61273" w:rsidRDefault="00B72EAB"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b. </w:t>
            </w:r>
            <w:r w:rsidR="00E57AC4" w:rsidRPr="00A61273">
              <w:rPr>
                <w:rFonts w:ascii="Times New Roman" w:eastAsia="Calibri" w:hAnsi="Times New Roman" w:cs="Times New Roman"/>
                <w:sz w:val="28"/>
                <w:szCs w:val="28"/>
                <w:lang w:val="nl-NL"/>
              </w:rPr>
              <w:t>Câu lạc bộ tiếng Anh Tiểu học</w:t>
            </w:r>
          </w:p>
          <w:p w14:paraId="5A36E3EB" w14:textId="77777777" w:rsidR="00A75433" w:rsidRPr="00A61273" w:rsidRDefault="00A75433"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trình bày kết quả thảo luận.</w:t>
            </w:r>
          </w:p>
          <w:p w14:paraId="24CE85C5" w14:textId="06D28F7B" w:rsidR="00A75433" w:rsidRPr="00A61273" w:rsidRDefault="00A75433"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khác nhận xét.</w:t>
            </w:r>
          </w:p>
        </w:tc>
      </w:tr>
      <w:tr w:rsidR="00A61273" w:rsidRPr="00A61273" w14:paraId="09FF0D55" w14:textId="77777777" w:rsidTr="00BB504D">
        <w:tc>
          <w:tcPr>
            <w:tcW w:w="2613" w:type="pct"/>
            <w:tcBorders>
              <w:top w:val="dashed" w:sz="4" w:space="0" w:color="auto"/>
              <w:bottom w:val="dashed" w:sz="4" w:space="0" w:color="auto"/>
            </w:tcBorders>
          </w:tcPr>
          <w:p w14:paraId="73F0BECD" w14:textId="5032F40E" w:rsidR="004F5C54" w:rsidRPr="00A61273" w:rsidRDefault="00FC6AE6"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 xml:space="preserve">Bài 4. Viết tên </w:t>
            </w:r>
            <w:r w:rsidR="002C6F1A" w:rsidRPr="00A61273">
              <w:rPr>
                <w:rFonts w:ascii="Times New Roman" w:eastAsia="Calibri" w:hAnsi="Times New Roman" w:cs="Times New Roman"/>
                <w:b/>
                <w:bCs/>
                <w:sz w:val="28"/>
                <w:szCs w:val="28"/>
              </w:rPr>
              <w:t>tổ</w:t>
            </w:r>
            <w:r w:rsidRPr="00A61273">
              <w:rPr>
                <w:rFonts w:ascii="Times New Roman" w:eastAsia="Calibri" w:hAnsi="Times New Roman" w:cs="Times New Roman"/>
                <w:b/>
                <w:bCs/>
                <w:sz w:val="28"/>
                <w:szCs w:val="28"/>
              </w:rPr>
              <w:t xml:space="preserve"> chức Đội của trường em hoặc tên cơ quan</w:t>
            </w:r>
            <w:r w:rsidR="00573E19" w:rsidRPr="00A61273">
              <w:rPr>
                <w:rFonts w:ascii="Times New Roman" w:eastAsia="Calibri" w:hAnsi="Times New Roman" w:cs="Times New Roman"/>
                <w:b/>
                <w:bCs/>
                <w:sz w:val="28"/>
                <w:szCs w:val="28"/>
              </w:rPr>
              <w:t>,</w:t>
            </w:r>
            <w:r w:rsidRPr="00A61273">
              <w:rPr>
                <w:rFonts w:ascii="Times New Roman" w:eastAsia="Calibri" w:hAnsi="Times New Roman" w:cs="Times New Roman"/>
                <w:b/>
                <w:bCs/>
                <w:sz w:val="28"/>
                <w:szCs w:val="28"/>
              </w:rPr>
              <w:t xml:space="preserve"> tổ chức mà em biết.</w:t>
            </w:r>
          </w:p>
          <w:p w14:paraId="0E2D6766" w14:textId="77777777" w:rsidR="00573E19" w:rsidRPr="00A61273" w:rsidRDefault="00573E1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đọc yêu cầu của bài.</w:t>
            </w:r>
          </w:p>
          <w:p w14:paraId="7EE4649B" w14:textId="22685D51" w:rsidR="00573E19" w:rsidRPr="00A61273" w:rsidRDefault="00573E1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làm việc cá nhân, đọc kĩ yêu cầu bài</w:t>
            </w:r>
            <w:r w:rsidR="00E70910" w:rsidRPr="00A61273">
              <w:rPr>
                <w:rFonts w:ascii="Times New Roman" w:eastAsia="Calibri" w:hAnsi="Times New Roman" w:cs="Times New Roman"/>
                <w:sz w:val="28"/>
                <w:szCs w:val="28"/>
              </w:rPr>
              <w:t xml:space="preserve"> xác định yêu cầu cần thực hiện</w:t>
            </w:r>
          </w:p>
          <w:p w14:paraId="04FD1099" w14:textId="77777777" w:rsidR="00747CEA" w:rsidRPr="00A61273" w:rsidRDefault="00747CEA" w:rsidP="00877DC8">
            <w:pPr>
              <w:spacing w:after="0" w:line="288" w:lineRule="auto"/>
              <w:jc w:val="both"/>
              <w:rPr>
                <w:rFonts w:ascii="Times New Roman" w:eastAsia="Calibri" w:hAnsi="Times New Roman" w:cs="Times New Roman"/>
                <w:sz w:val="28"/>
                <w:szCs w:val="28"/>
              </w:rPr>
            </w:pPr>
          </w:p>
          <w:p w14:paraId="6F376BD4" w14:textId="051D2263" w:rsidR="00747CEA" w:rsidRPr="00A61273" w:rsidRDefault="00084C75"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Y/C hs viết sau đó trao đổi kết quả với bạn</w:t>
            </w:r>
            <w:r w:rsidR="00E33BC7" w:rsidRPr="00A61273">
              <w:rPr>
                <w:rFonts w:ascii="Times New Roman" w:eastAsia="Calibri" w:hAnsi="Times New Roman" w:cs="Times New Roman"/>
                <w:sz w:val="28"/>
                <w:szCs w:val="28"/>
              </w:rPr>
              <w:t>.</w:t>
            </w:r>
          </w:p>
          <w:p w14:paraId="726E3E01" w14:textId="77777777" w:rsidR="00B12789" w:rsidRPr="00A61273" w:rsidRDefault="00B12789" w:rsidP="00877DC8">
            <w:pPr>
              <w:spacing w:after="0" w:line="288" w:lineRule="auto"/>
              <w:jc w:val="both"/>
              <w:rPr>
                <w:rFonts w:ascii="Times New Roman" w:eastAsia="Calibri" w:hAnsi="Times New Roman" w:cs="Times New Roman"/>
                <w:b/>
                <w:bCs/>
                <w:sz w:val="28"/>
                <w:szCs w:val="28"/>
              </w:rPr>
            </w:pPr>
          </w:p>
          <w:p w14:paraId="76B9002C" w14:textId="42C3C644" w:rsidR="00B12789" w:rsidRPr="00A61273" w:rsidRDefault="00B1278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HS trình bày.</w:t>
            </w:r>
          </w:p>
          <w:p w14:paraId="32489CAF" w14:textId="6B99F7F1" w:rsidR="00B12789" w:rsidRPr="00A61273" w:rsidRDefault="00B1278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các HS khác nhận xét.</w:t>
            </w:r>
          </w:p>
          <w:p w14:paraId="2D65DBC7" w14:textId="26AFB36D" w:rsidR="00B12789" w:rsidRPr="00A61273" w:rsidRDefault="00B12789"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sz w:val="28"/>
                <w:szCs w:val="28"/>
              </w:rPr>
              <w:t>- GV nhận xét, tuyên dương</w:t>
            </w:r>
          </w:p>
        </w:tc>
        <w:tc>
          <w:tcPr>
            <w:tcW w:w="2387" w:type="pct"/>
            <w:gridSpan w:val="2"/>
            <w:tcBorders>
              <w:top w:val="dashed" w:sz="4" w:space="0" w:color="auto"/>
              <w:bottom w:val="dashed" w:sz="4" w:space="0" w:color="auto"/>
            </w:tcBorders>
          </w:tcPr>
          <w:p w14:paraId="5DA9B720" w14:textId="77777777" w:rsidR="004F5C54" w:rsidRPr="00A61273" w:rsidRDefault="004F5C54" w:rsidP="00877DC8">
            <w:pPr>
              <w:spacing w:after="0" w:line="288" w:lineRule="auto"/>
              <w:jc w:val="both"/>
              <w:rPr>
                <w:rFonts w:ascii="Times New Roman" w:eastAsia="Calibri" w:hAnsi="Times New Roman" w:cs="Times New Roman"/>
                <w:sz w:val="28"/>
                <w:szCs w:val="28"/>
                <w:lang w:val="nl-NL"/>
              </w:rPr>
            </w:pPr>
          </w:p>
          <w:p w14:paraId="6EC8C23E" w14:textId="77777777" w:rsidR="0077773F" w:rsidRPr="00A61273" w:rsidRDefault="0077773F" w:rsidP="00877DC8">
            <w:pPr>
              <w:spacing w:after="0" w:line="288" w:lineRule="auto"/>
              <w:rPr>
                <w:rFonts w:ascii="Times New Roman" w:eastAsia="Calibri" w:hAnsi="Times New Roman" w:cs="Times New Roman"/>
                <w:sz w:val="28"/>
                <w:szCs w:val="28"/>
                <w:lang w:val="nl-NL"/>
              </w:rPr>
            </w:pPr>
          </w:p>
          <w:p w14:paraId="26D0C960" w14:textId="7B1942ED" w:rsidR="0077773F" w:rsidRPr="00A61273" w:rsidRDefault="0077773F"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- 1 HS đọc yêu cầu bài tập </w:t>
            </w:r>
            <w:r w:rsidR="00E9052F" w:rsidRPr="00A61273">
              <w:rPr>
                <w:rFonts w:ascii="Times New Roman" w:eastAsia="Calibri" w:hAnsi="Times New Roman" w:cs="Times New Roman"/>
                <w:sz w:val="28"/>
                <w:szCs w:val="28"/>
                <w:lang w:val="nl-NL"/>
              </w:rPr>
              <w:t>4</w:t>
            </w:r>
            <w:r w:rsidRPr="00A61273">
              <w:rPr>
                <w:rFonts w:ascii="Times New Roman" w:eastAsia="Calibri" w:hAnsi="Times New Roman" w:cs="Times New Roman"/>
                <w:sz w:val="28"/>
                <w:szCs w:val="28"/>
                <w:lang w:val="nl-NL"/>
              </w:rPr>
              <w:t>.</w:t>
            </w:r>
          </w:p>
          <w:p w14:paraId="20123277" w14:textId="77777777" w:rsidR="0077773F" w:rsidRPr="00A61273" w:rsidRDefault="0077773F"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1B45A5" w:rsidRPr="00A61273">
              <w:rPr>
                <w:rFonts w:ascii="Times New Roman" w:eastAsia="Calibri" w:hAnsi="Times New Roman" w:cs="Times New Roman"/>
                <w:sz w:val="28"/>
                <w:szCs w:val="28"/>
                <w:lang w:val="nl-NL"/>
              </w:rPr>
              <w:t>HS viết tên tổ chức Đội của trường và tên một tổ chức</w:t>
            </w:r>
            <w:r w:rsidR="00C42DCB" w:rsidRPr="00A61273">
              <w:rPr>
                <w:rFonts w:ascii="Times New Roman" w:eastAsia="Calibri" w:hAnsi="Times New Roman" w:cs="Times New Roman"/>
                <w:sz w:val="28"/>
                <w:szCs w:val="28"/>
                <w:lang w:val="nl-NL"/>
              </w:rPr>
              <w:t>, cơ quan ra nháp</w:t>
            </w:r>
          </w:p>
          <w:p w14:paraId="66ED5893" w14:textId="7CA22731" w:rsidR="00C42DCB" w:rsidRPr="00A61273" w:rsidRDefault="00C42DCB"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Trao đổi kết quả với b</w:t>
            </w:r>
            <w:r w:rsidR="00747CEA" w:rsidRPr="00A61273">
              <w:rPr>
                <w:rFonts w:ascii="Times New Roman" w:eastAsia="Calibri" w:hAnsi="Times New Roman" w:cs="Times New Roman"/>
                <w:sz w:val="28"/>
                <w:szCs w:val="28"/>
                <w:lang w:val="nl-NL"/>
              </w:rPr>
              <w:t xml:space="preserve">ạn để chốt </w:t>
            </w:r>
            <w:r w:rsidR="00A61273">
              <w:rPr>
                <w:rFonts w:ascii="Times New Roman" w:eastAsia="Calibri" w:hAnsi="Times New Roman" w:cs="Times New Roman"/>
                <w:sz w:val="28"/>
                <w:szCs w:val="28"/>
                <w:lang w:val="nl-NL"/>
              </w:rPr>
              <w:t>cách</w:t>
            </w:r>
            <w:r w:rsidR="00747CEA" w:rsidRPr="00A61273">
              <w:rPr>
                <w:rFonts w:ascii="Times New Roman" w:eastAsia="Calibri" w:hAnsi="Times New Roman" w:cs="Times New Roman"/>
                <w:sz w:val="28"/>
                <w:szCs w:val="28"/>
                <w:lang w:val="nl-NL"/>
              </w:rPr>
              <w:t xml:space="preserve"> viết đúng</w:t>
            </w:r>
          </w:p>
          <w:p w14:paraId="1522D7DB" w14:textId="77777777" w:rsidR="00CB2F26" w:rsidRPr="00A61273" w:rsidRDefault="00747CEA"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viết vở</w:t>
            </w:r>
          </w:p>
          <w:p w14:paraId="233BC8F1" w14:textId="77777777" w:rsidR="00DF4679" w:rsidRPr="00A61273" w:rsidRDefault="00DF4679"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Tên tổ chức Đội của trường em: </w:t>
            </w:r>
            <w:r w:rsidR="00977C21" w:rsidRPr="00A61273">
              <w:rPr>
                <w:rFonts w:ascii="Times New Roman" w:eastAsia="Calibri" w:hAnsi="Times New Roman" w:cs="Times New Roman"/>
                <w:sz w:val="28"/>
                <w:szCs w:val="28"/>
                <w:lang w:val="nl-NL"/>
              </w:rPr>
              <w:t>Liên đội Tiểu học Ngọc Đồng.</w:t>
            </w:r>
          </w:p>
          <w:p w14:paraId="0F999705" w14:textId="77777777" w:rsidR="00977C21" w:rsidRPr="00A61273" w:rsidRDefault="001F7752"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Tên cơ quan, tổ chức em biết:</w:t>
            </w:r>
          </w:p>
          <w:p w14:paraId="3BC95433" w14:textId="77777777" w:rsidR="00AE235B" w:rsidRPr="00A61273" w:rsidRDefault="000C1CD8"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Ủy ban nhân dân tỉnh Phú Thọ</w:t>
            </w:r>
          </w:p>
          <w:p w14:paraId="00197F09" w14:textId="77777777" w:rsidR="000C1CD8" w:rsidRPr="00A61273" w:rsidRDefault="000C1CD8"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DF4608" w:rsidRPr="00A61273">
              <w:rPr>
                <w:rFonts w:ascii="Times New Roman" w:eastAsia="Calibri" w:hAnsi="Times New Roman" w:cs="Times New Roman"/>
                <w:sz w:val="28"/>
                <w:szCs w:val="28"/>
                <w:lang w:val="nl-NL"/>
              </w:rPr>
              <w:t>Bộ Tài nguyên và Môi trường</w:t>
            </w:r>
          </w:p>
          <w:p w14:paraId="37AD2F5E" w14:textId="1DCF721B" w:rsidR="00CB5DB8" w:rsidRPr="00A61273" w:rsidRDefault="00CB5DB8"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Sở Giáo dục và Đào tạo;…</w:t>
            </w:r>
          </w:p>
        </w:tc>
      </w:tr>
      <w:tr w:rsidR="00A61273" w:rsidRPr="00A61273" w14:paraId="300F1E16" w14:textId="77777777" w:rsidTr="00BB504D">
        <w:tc>
          <w:tcPr>
            <w:tcW w:w="5000" w:type="pct"/>
            <w:gridSpan w:val="3"/>
            <w:tcBorders>
              <w:top w:val="dashed" w:sz="4" w:space="0" w:color="auto"/>
              <w:bottom w:val="dashed" w:sz="4" w:space="0" w:color="auto"/>
            </w:tcBorders>
          </w:tcPr>
          <w:p w14:paraId="0064BE9D" w14:textId="46BD5D2C"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4. Vận dụng trải nghiệm.</w:t>
            </w:r>
            <w:r w:rsidR="00D60676">
              <w:rPr>
                <w:rFonts w:ascii="Times New Roman" w:eastAsia="Calibri" w:hAnsi="Times New Roman" w:cs="Times New Roman"/>
                <w:b/>
                <w:sz w:val="28"/>
                <w:szCs w:val="28"/>
              </w:rPr>
              <w:t>3p</w:t>
            </w:r>
          </w:p>
          <w:p w14:paraId="33F13233"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471FABF7"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2514F800"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Vận dụng kiến thức đã học vào thực tiễn.</w:t>
            </w:r>
          </w:p>
          <w:p w14:paraId="307AE69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75ED6A2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A3020E5" w14:textId="77777777" w:rsidTr="00AC7886">
        <w:tc>
          <w:tcPr>
            <w:tcW w:w="2657" w:type="pct"/>
            <w:gridSpan w:val="2"/>
            <w:tcBorders>
              <w:top w:val="dashed" w:sz="4" w:space="0" w:color="auto"/>
              <w:bottom w:val="dashed" w:sz="4" w:space="0" w:color="auto"/>
            </w:tcBorders>
          </w:tcPr>
          <w:p w14:paraId="4F01EE7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tổ chức vận dụng bằng trò chơi “Ai nhanh – Ai đúng”.</w:t>
            </w:r>
          </w:p>
          <w:p w14:paraId="1825EEC0" w14:textId="5C2D203E"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 GV chuẩn bị một số </w:t>
            </w:r>
            <w:r w:rsidR="005C65BC" w:rsidRPr="00A61273">
              <w:rPr>
                <w:rFonts w:ascii="Times New Roman" w:eastAsia="Calibri" w:hAnsi="Times New Roman" w:cs="Times New Roman"/>
                <w:sz w:val="28"/>
                <w:szCs w:val="28"/>
              </w:rPr>
              <w:t>tên cơ quan, tổ chức</w:t>
            </w:r>
            <w:r w:rsidR="00A32FD2" w:rsidRPr="00A61273">
              <w:rPr>
                <w:rFonts w:ascii="Times New Roman" w:eastAsia="Calibri" w:hAnsi="Times New Roman" w:cs="Times New Roman"/>
                <w:sz w:val="28"/>
                <w:szCs w:val="28"/>
              </w:rPr>
              <w:t xml:space="preserve"> (có cách viết, cách viết sai)</w:t>
            </w:r>
          </w:p>
          <w:p w14:paraId="0244F2F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Chia lớp thành 2 nhóm, của một số đại diện tham gia (nhất là những em còn yếu)</w:t>
            </w:r>
          </w:p>
          <w:p w14:paraId="2A2A0F47" w14:textId="7A32733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Yêu cầu các nhóm cùng nhau tìm những </w:t>
            </w:r>
            <w:r w:rsidR="00A32FD2" w:rsidRPr="00A61273">
              <w:rPr>
                <w:rFonts w:ascii="Times New Roman" w:eastAsia="Calibri" w:hAnsi="Times New Roman" w:cs="Times New Roman"/>
                <w:sz w:val="28"/>
                <w:szCs w:val="28"/>
              </w:rPr>
              <w:t xml:space="preserve">tên cơ quan tổ chức đúng </w:t>
            </w:r>
            <w:r w:rsidRPr="00A61273">
              <w:rPr>
                <w:rFonts w:ascii="Times New Roman" w:eastAsia="Calibri" w:hAnsi="Times New Roman" w:cs="Times New Roman"/>
                <w:sz w:val="28"/>
                <w:szCs w:val="28"/>
              </w:rPr>
              <w:t xml:space="preserve">có trong hộp đưa lên dán trên bảng. Đội nào tìm được nhiều hơn </w:t>
            </w:r>
            <w:r w:rsidR="00AA1937" w:rsidRPr="00A61273">
              <w:rPr>
                <w:rFonts w:ascii="Times New Roman" w:eastAsia="Calibri" w:hAnsi="Times New Roman" w:cs="Times New Roman"/>
                <w:sz w:val="28"/>
                <w:szCs w:val="28"/>
              </w:rPr>
              <w:t xml:space="preserve">và đúng </w:t>
            </w:r>
            <w:r w:rsidRPr="00A61273">
              <w:rPr>
                <w:rFonts w:ascii="Times New Roman" w:eastAsia="Calibri" w:hAnsi="Times New Roman" w:cs="Times New Roman"/>
                <w:sz w:val="28"/>
                <w:szCs w:val="28"/>
              </w:rPr>
              <w:t>sẽ thắng cuộc.</w:t>
            </w:r>
          </w:p>
          <w:p w14:paraId="2A98E1F3" w14:textId="2E8DA28B"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-Nhận</w:t>
            </w:r>
            <w:r w:rsidR="00F35361">
              <w:rPr>
                <w:rFonts w:ascii="Times New Roman" w:eastAsia="Calibri" w:hAnsi="Times New Roman" w:cs="Times New Roman"/>
                <w:sz w:val="28"/>
                <w:szCs w:val="28"/>
              </w:rPr>
              <w:t xml:space="preserve"> </w:t>
            </w:r>
            <w:r w:rsidRPr="00A61273">
              <w:rPr>
                <w:rFonts w:ascii="Times New Roman" w:eastAsia="Calibri" w:hAnsi="Times New Roman" w:cs="Times New Roman"/>
                <w:sz w:val="28"/>
                <w:szCs w:val="28"/>
              </w:rPr>
              <w:t>xét, tuyên dương.(có thể trao quà)</w:t>
            </w:r>
          </w:p>
          <w:p w14:paraId="4620F8E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79F87BCB"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p>
        </w:tc>
        <w:tc>
          <w:tcPr>
            <w:tcW w:w="2343" w:type="pct"/>
            <w:tcBorders>
              <w:top w:val="dashed" w:sz="4" w:space="0" w:color="auto"/>
              <w:bottom w:val="dashed" w:sz="4" w:space="0" w:color="auto"/>
            </w:tcBorders>
          </w:tcPr>
          <w:p w14:paraId="4CB2137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HS tham gia để vận dụng kiến thức đã học vào thực tiễn.</w:t>
            </w:r>
          </w:p>
          <w:p w14:paraId="66A13AF4"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25F9F78"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975AFF6"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2EC4363"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CE210B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7A74D8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nhóm tham gia trò chơi vận dụng.</w:t>
            </w:r>
          </w:p>
          <w:p w14:paraId="28557422"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154F226"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2DA85AD"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447310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tc>
      </w:tr>
    </w:tbl>
    <w:p w14:paraId="7BA95E60" w14:textId="77777777" w:rsidR="003778C2" w:rsidRPr="0043654A" w:rsidRDefault="003778C2" w:rsidP="00877DC8">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lastRenderedPageBreak/>
        <w:t>Tiết 3: VIẾT</w:t>
      </w:r>
    </w:p>
    <w:p w14:paraId="2B9675F9" w14:textId="0B84022C" w:rsidR="003778C2" w:rsidRPr="0043654A" w:rsidRDefault="003778C2" w:rsidP="00877DC8">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 xml:space="preserve">Bài: </w:t>
      </w:r>
      <w:r w:rsidR="009400E0" w:rsidRPr="0043654A">
        <w:rPr>
          <w:rFonts w:ascii="Times New Roman" w:eastAsia="Calibri" w:hAnsi="Times New Roman" w:cs="Times New Roman"/>
          <w:b/>
          <w:color w:val="FF0000"/>
          <w:sz w:val="28"/>
          <w:szCs w:val="28"/>
        </w:rPr>
        <w:t>VIẾT BÀI VĂN MIÊU TẢ CÂY CỐI</w:t>
      </w:r>
      <w:r w:rsidRPr="0043654A">
        <w:rPr>
          <w:rFonts w:ascii="Times New Roman" w:eastAsia="Calibri" w:hAnsi="Times New Roman" w:cs="Times New Roman"/>
          <w:b/>
          <w:color w:val="FF0000"/>
          <w:sz w:val="28"/>
          <w:szCs w:val="28"/>
        </w:rPr>
        <w:t>.</w:t>
      </w:r>
    </w:p>
    <w:p w14:paraId="5A2B8FAC" w14:textId="554171E5" w:rsidR="003778C2" w:rsidRPr="0043654A" w:rsidRDefault="00CE4CDC" w:rsidP="00CE4CDC">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Ngày dạy: 16/4/2024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33"/>
        <w:gridCol w:w="4447"/>
      </w:tblGrid>
      <w:tr w:rsidR="00A61273" w:rsidRPr="00A61273" w14:paraId="35013901" w14:textId="77777777" w:rsidTr="00BB504D">
        <w:tc>
          <w:tcPr>
            <w:tcW w:w="2533" w:type="pct"/>
            <w:tcBorders>
              <w:bottom w:val="dashed" w:sz="4" w:space="0" w:color="auto"/>
            </w:tcBorders>
          </w:tcPr>
          <w:p w14:paraId="5433A47B"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467" w:type="pct"/>
            <w:gridSpan w:val="2"/>
            <w:tcBorders>
              <w:bottom w:val="dashed" w:sz="4" w:space="0" w:color="auto"/>
            </w:tcBorders>
          </w:tcPr>
          <w:p w14:paraId="5C39EB35"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76BD0353" w14:textId="77777777" w:rsidTr="00BB504D">
        <w:tc>
          <w:tcPr>
            <w:tcW w:w="5000" w:type="pct"/>
            <w:gridSpan w:val="3"/>
            <w:tcBorders>
              <w:bottom w:val="single" w:sz="4" w:space="0" w:color="auto"/>
            </w:tcBorders>
          </w:tcPr>
          <w:p w14:paraId="0AF4B2A9" w14:textId="60925973"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CE4CDC">
              <w:rPr>
                <w:rFonts w:ascii="Times New Roman" w:eastAsia="Calibri" w:hAnsi="Times New Roman" w:cs="Times New Roman"/>
                <w:b/>
                <w:sz w:val="28"/>
                <w:szCs w:val="28"/>
              </w:rPr>
              <w:t>2p</w:t>
            </w:r>
          </w:p>
          <w:p w14:paraId="6876A1F5"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2A30266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143EBEB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46278F9B"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5C73347D" w14:textId="77777777" w:rsidTr="00BB504D">
        <w:tc>
          <w:tcPr>
            <w:tcW w:w="2533" w:type="pct"/>
            <w:tcBorders>
              <w:bottom w:val="dashed" w:sz="4" w:space="0" w:color="auto"/>
            </w:tcBorders>
          </w:tcPr>
          <w:p w14:paraId="4C357512" w14:textId="46F0004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tổ chức </w:t>
            </w:r>
            <w:r w:rsidR="00AA19A6" w:rsidRPr="00A61273">
              <w:rPr>
                <w:rFonts w:ascii="Times New Roman" w:eastAsia="Calibri" w:hAnsi="Times New Roman" w:cs="Times New Roman"/>
                <w:sz w:val="28"/>
                <w:szCs w:val="28"/>
              </w:rPr>
              <w:t xml:space="preserve">cho </w:t>
            </w:r>
            <w:r w:rsidR="00371AE2" w:rsidRPr="00A61273">
              <w:rPr>
                <w:rFonts w:ascii="Times New Roman" w:eastAsia="Calibri" w:hAnsi="Times New Roman" w:cs="Times New Roman"/>
                <w:sz w:val="28"/>
                <w:szCs w:val="28"/>
              </w:rPr>
              <w:t>HS múa hát</w:t>
            </w:r>
            <w:r w:rsidR="007A3B31" w:rsidRPr="00A61273">
              <w:rPr>
                <w:rFonts w:ascii="Times New Roman" w:eastAsia="Calibri" w:hAnsi="Times New Roman" w:cs="Times New Roman"/>
                <w:sz w:val="28"/>
                <w:szCs w:val="28"/>
              </w:rPr>
              <w:t xml:space="preserve"> bài Em yêu cây xanh</w:t>
            </w:r>
          </w:p>
          <w:p w14:paraId="62D91E47" w14:textId="000EB938" w:rsidR="007A3B31" w:rsidRPr="00A61273" w:rsidRDefault="007A3B31"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572C09" w:rsidRPr="00A61273">
              <w:rPr>
                <w:rFonts w:ascii="Times New Roman" w:eastAsia="Calibri" w:hAnsi="Times New Roman" w:cs="Times New Roman"/>
                <w:sz w:val="28"/>
                <w:szCs w:val="28"/>
              </w:rPr>
              <w:t xml:space="preserve">Bố cục </w:t>
            </w:r>
            <w:r w:rsidR="000E432B" w:rsidRPr="00A61273">
              <w:rPr>
                <w:rFonts w:ascii="Times New Roman" w:eastAsia="Calibri" w:hAnsi="Times New Roman" w:cs="Times New Roman"/>
                <w:sz w:val="28"/>
                <w:szCs w:val="28"/>
              </w:rPr>
              <w:t>bài văn miêu tả cây cối</w:t>
            </w:r>
          </w:p>
          <w:p w14:paraId="5A542A7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69ED4D5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dùng tranh minh họa hoặc dựa vào trò chơi để khởi động vào bài mới.</w:t>
            </w:r>
          </w:p>
        </w:tc>
        <w:tc>
          <w:tcPr>
            <w:tcW w:w="2467" w:type="pct"/>
            <w:gridSpan w:val="2"/>
            <w:tcBorders>
              <w:bottom w:val="dashed" w:sz="4" w:space="0" w:color="auto"/>
            </w:tcBorders>
          </w:tcPr>
          <w:p w14:paraId="4FBD4BCA" w14:textId="7D0DA4E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HS </w:t>
            </w:r>
            <w:r w:rsidR="00371AE2" w:rsidRPr="00A61273">
              <w:rPr>
                <w:rFonts w:ascii="Times New Roman" w:eastAsia="Calibri" w:hAnsi="Times New Roman" w:cs="Times New Roman"/>
                <w:sz w:val="28"/>
                <w:szCs w:val="28"/>
              </w:rPr>
              <w:t>múa hát</w:t>
            </w:r>
          </w:p>
          <w:p w14:paraId="0882BFB9" w14:textId="77777777" w:rsidR="002F2BEA" w:rsidRPr="00A61273" w:rsidRDefault="002F2BEA" w:rsidP="00877DC8">
            <w:pPr>
              <w:spacing w:after="0" w:line="288" w:lineRule="auto"/>
              <w:jc w:val="both"/>
              <w:rPr>
                <w:rFonts w:ascii="Times New Roman" w:eastAsia="Calibri" w:hAnsi="Times New Roman" w:cs="Times New Roman"/>
                <w:sz w:val="28"/>
                <w:szCs w:val="28"/>
              </w:rPr>
            </w:pPr>
          </w:p>
          <w:p w14:paraId="27184C19" w14:textId="6AA1604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Trả lời</w:t>
            </w:r>
            <w:r w:rsidR="002F2BEA" w:rsidRPr="00A61273">
              <w:rPr>
                <w:rFonts w:ascii="Times New Roman" w:eastAsia="Calibri" w:hAnsi="Times New Roman" w:cs="Times New Roman"/>
                <w:sz w:val="28"/>
                <w:szCs w:val="28"/>
              </w:rPr>
              <w:t>: 3 phần mở bài, thân bài, kết bài.</w:t>
            </w:r>
          </w:p>
          <w:p w14:paraId="7755149F" w14:textId="77777777" w:rsidR="001439B6" w:rsidRPr="00A61273" w:rsidRDefault="001439B6" w:rsidP="00877DC8">
            <w:pPr>
              <w:spacing w:after="0" w:line="288" w:lineRule="auto"/>
              <w:jc w:val="both"/>
              <w:rPr>
                <w:rFonts w:ascii="Times New Roman" w:eastAsia="Calibri" w:hAnsi="Times New Roman" w:cs="Times New Roman"/>
                <w:sz w:val="28"/>
                <w:szCs w:val="28"/>
              </w:rPr>
            </w:pPr>
          </w:p>
          <w:p w14:paraId="6A2C218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p w14:paraId="3A0E94E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Học sinh thực hiện.</w:t>
            </w:r>
          </w:p>
        </w:tc>
      </w:tr>
      <w:tr w:rsidR="00A61273" w:rsidRPr="00A61273" w14:paraId="0EA1C803" w14:textId="77777777" w:rsidTr="00BB504D">
        <w:tc>
          <w:tcPr>
            <w:tcW w:w="5000" w:type="pct"/>
            <w:gridSpan w:val="3"/>
            <w:tcBorders>
              <w:top w:val="dashed" w:sz="4" w:space="0" w:color="auto"/>
              <w:bottom w:val="dashed" w:sz="4" w:space="0" w:color="auto"/>
            </w:tcBorders>
          </w:tcPr>
          <w:p w14:paraId="5E3D0A72" w14:textId="252980FA" w:rsidR="003778C2" w:rsidRPr="00A61273" w:rsidRDefault="007D454F"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2</w:t>
            </w:r>
            <w:r w:rsidR="003778C2" w:rsidRPr="00A61273">
              <w:rPr>
                <w:rFonts w:ascii="Times New Roman" w:eastAsia="Calibri" w:hAnsi="Times New Roman" w:cs="Times New Roman"/>
                <w:b/>
                <w:sz w:val="28"/>
                <w:szCs w:val="28"/>
              </w:rPr>
              <w:t>. Luyện tập.</w:t>
            </w:r>
            <w:r w:rsidR="00CE4CDC">
              <w:rPr>
                <w:rFonts w:ascii="Times New Roman" w:eastAsia="Calibri" w:hAnsi="Times New Roman" w:cs="Times New Roman"/>
                <w:b/>
                <w:sz w:val="28"/>
                <w:szCs w:val="28"/>
              </w:rPr>
              <w:t>30p</w:t>
            </w:r>
          </w:p>
          <w:p w14:paraId="66C69C1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6FA1F208" w14:textId="2DFB8662" w:rsidR="007D454F" w:rsidRPr="00A61273" w:rsidRDefault="007D454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viết bài văn miêu tả cây cối</w:t>
            </w:r>
          </w:p>
          <w:p w14:paraId="3B5A900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Phát triển năng lực ngôn ngữ.</w:t>
            </w:r>
          </w:p>
          <w:p w14:paraId="1C55476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Cách tiến hành:</w:t>
            </w:r>
          </w:p>
        </w:tc>
      </w:tr>
      <w:tr w:rsidR="00A61273" w:rsidRPr="00A61273" w14:paraId="4D79B3FE" w14:textId="77777777" w:rsidTr="00BB504D">
        <w:tc>
          <w:tcPr>
            <w:tcW w:w="2752" w:type="pct"/>
            <w:gridSpan w:val="2"/>
            <w:tcBorders>
              <w:top w:val="dashed" w:sz="4" w:space="0" w:color="auto"/>
              <w:bottom w:val="dashed" w:sz="4" w:space="0" w:color="auto"/>
            </w:tcBorders>
          </w:tcPr>
          <w:p w14:paraId="6F82E365" w14:textId="318774EB" w:rsidR="003778C2" w:rsidRPr="00A61273" w:rsidRDefault="00CA65C4"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w:t>
            </w:r>
            <w:r w:rsidR="009C34C8" w:rsidRPr="00A61273">
              <w:rPr>
                <w:rFonts w:ascii="Times New Roman" w:eastAsia="Calibri" w:hAnsi="Times New Roman" w:cs="Times New Roman"/>
                <w:b/>
                <w:sz w:val="28"/>
                <w:szCs w:val="28"/>
              </w:rPr>
              <w:t>Hướng dẫn HS chuẩn bị viết</w:t>
            </w:r>
          </w:p>
          <w:p w14:paraId="0B5A7E66" w14:textId="523862E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mời 1 HS đọc </w:t>
            </w:r>
            <w:r w:rsidR="00D047F9" w:rsidRPr="00A61273">
              <w:rPr>
                <w:rFonts w:ascii="Times New Roman" w:eastAsia="Calibri" w:hAnsi="Times New Roman" w:cs="Times New Roman"/>
                <w:sz w:val="28"/>
                <w:szCs w:val="28"/>
              </w:rPr>
              <w:t xml:space="preserve">đề bài và dàn </w:t>
            </w:r>
            <w:r w:rsidR="00387DD4" w:rsidRPr="00A61273">
              <w:rPr>
                <w:rFonts w:ascii="Times New Roman" w:eastAsia="Calibri" w:hAnsi="Times New Roman" w:cs="Times New Roman"/>
                <w:sz w:val="28"/>
                <w:szCs w:val="28"/>
              </w:rPr>
              <w:t xml:space="preserve">ý </w:t>
            </w:r>
            <w:r w:rsidR="00024638" w:rsidRPr="00A61273">
              <w:rPr>
                <w:rFonts w:ascii="Times New Roman" w:eastAsia="Calibri" w:hAnsi="Times New Roman" w:cs="Times New Roman"/>
                <w:sz w:val="28"/>
                <w:szCs w:val="28"/>
              </w:rPr>
              <w:t>đã lập</w:t>
            </w:r>
            <w:r w:rsidR="00C209C3" w:rsidRPr="00A61273">
              <w:rPr>
                <w:rFonts w:ascii="Times New Roman" w:eastAsia="Calibri" w:hAnsi="Times New Roman" w:cs="Times New Roman"/>
                <w:sz w:val="28"/>
                <w:szCs w:val="28"/>
              </w:rPr>
              <w:t xml:space="preserve"> ở bài trước.</w:t>
            </w:r>
          </w:p>
          <w:p w14:paraId="5AEC3DDC" w14:textId="3662A92A" w:rsidR="00C209C3" w:rsidRPr="00A61273" w:rsidRDefault="00C209C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hướng dẫn</w:t>
            </w:r>
            <w:r w:rsidR="00D81363" w:rsidRPr="00A61273">
              <w:rPr>
                <w:rFonts w:ascii="Times New Roman" w:eastAsia="Calibri" w:hAnsi="Times New Roman" w:cs="Times New Roman"/>
                <w:sz w:val="28"/>
                <w:szCs w:val="28"/>
              </w:rPr>
              <w:t xml:space="preserve"> HS thêm </w:t>
            </w:r>
            <w:r w:rsidR="00245B32" w:rsidRPr="00A61273">
              <w:rPr>
                <w:rFonts w:ascii="Times New Roman" w:eastAsia="Calibri" w:hAnsi="Times New Roman" w:cs="Times New Roman"/>
                <w:sz w:val="28"/>
                <w:szCs w:val="28"/>
              </w:rPr>
              <w:t>cách viết bài văn tả cây cối</w:t>
            </w:r>
            <w:r w:rsidR="000B160B" w:rsidRPr="00A61273">
              <w:rPr>
                <w:rFonts w:ascii="Times New Roman" w:eastAsia="Calibri" w:hAnsi="Times New Roman" w:cs="Times New Roman"/>
                <w:sz w:val="28"/>
                <w:szCs w:val="28"/>
              </w:rPr>
              <w:t>, mở bài kết bài có thể viết theo các cách khác nhau</w:t>
            </w:r>
            <w:r w:rsidR="00987FC3" w:rsidRPr="00A61273">
              <w:rPr>
                <w:rFonts w:ascii="Times New Roman" w:eastAsia="Calibri" w:hAnsi="Times New Roman" w:cs="Times New Roman"/>
                <w:sz w:val="28"/>
                <w:szCs w:val="28"/>
              </w:rPr>
              <w:t>.</w:t>
            </w:r>
          </w:p>
          <w:p w14:paraId="68FB3B8C" w14:textId="3778B14F" w:rsidR="00987FC3" w:rsidRPr="00A61273" w:rsidRDefault="00987FC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Yêu cầu học sinh chọn 1 trong 3 đề để viết bài văn theo dàn ý đã lập</w:t>
            </w:r>
          </w:p>
          <w:p w14:paraId="528FE0FD" w14:textId="70E2B6CB" w:rsidR="00987FC3" w:rsidRPr="00A61273" w:rsidRDefault="00957AB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987FC3" w:rsidRPr="00A61273">
              <w:rPr>
                <w:rFonts w:ascii="Times New Roman" w:eastAsia="Calibri" w:hAnsi="Times New Roman" w:cs="Times New Roman"/>
                <w:sz w:val="28"/>
                <w:szCs w:val="28"/>
              </w:rPr>
              <w:t>Đề 1:</w:t>
            </w:r>
            <w:r w:rsidR="008C5940" w:rsidRPr="00A61273">
              <w:rPr>
                <w:rFonts w:ascii="Times New Roman" w:eastAsia="Calibri" w:hAnsi="Times New Roman" w:cs="Times New Roman"/>
                <w:sz w:val="28"/>
                <w:szCs w:val="28"/>
              </w:rPr>
              <w:t xml:space="preserve"> Viết bài văn miêu tả cây ăn quả mà em yêu thích.</w:t>
            </w:r>
          </w:p>
          <w:p w14:paraId="237840A1" w14:textId="3394D683" w:rsidR="008C5940" w:rsidRPr="00A61273" w:rsidRDefault="00957AB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8C5940" w:rsidRPr="00A61273">
              <w:rPr>
                <w:rFonts w:ascii="Times New Roman" w:eastAsia="Calibri" w:hAnsi="Times New Roman" w:cs="Times New Roman"/>
                <w:sz w:val="28"/>
                <w:szCs w:val="28"/>
              </w:rPr>
              <w:t>Đề 2: Viết bài văn miêu tả</w:t>
            </w:r>
            <w:r w:rsidR="00EC6E6E" w:rsidRPr="00A61273">
              <w:rPr>
                <w:rFonts w:ascii="Times New Roman" w:eastAsia="Calibri" w:hAnsi="Times New Roman" w:cs="Times New Roman"/>
                <w:sz w:val="28"/>
                <w:szCs w:val="28"/>
              </w:rPr>
              <w:t xml:space="preserve"> một cây ở sân trường đã gắn bó với em và bạn bè.</w:t>
            </w:r>
          </w:p>
          <w:p w14:paraId="14E8F2E6" w14:textId="5C160C3C" w:rsidR="003778C2" w:rsidRPr="00A61273" w:rsidRDefault="00957AB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C6E6E" w:rsidRPr="00A61273">
              <w:rPr>
                <w:rFonts w:ascii="Times New Roman" w:eastAsia="Calibri" w:hAnsi="Times New Roman" w:cs="Times New Roman"/>
                <w:sz w:val="28"/>
                <w:szCs w:val="28"/>
              </w:rPr>
              <w:t>Đề 3:</w:t>
            </w:r>
            <w:r w:rsidR="00A0142F" w:rsidRPr="00A61273">
              <w:rPr>
                <w:rFonts w:ascii="Times New Roman" w:eastAsia="Calibri" w:hAnsi="Times New Roman" w:cs="Times New Roman"/>
                <w:sz w:val="28"/>
                <w:szCs w:val="28"/>
              </w:rPr>
              <w:t>Viết bài văn miêu tả</w:t>
            </w:r>
            <w:r w:rsidRPr="00A61273">
              <w:rPr>
                <w:rFonts w:ascii="Times New Roman" w:eastAsia="Calibri" w:hAnsi="Times New Roman" w:cs="Times New Roman"/>
                <w:sz w:val="28"/>
                <w:szCs w:val="28"/>
              </w:rPr>
              <w:t xml:space="preserve"> một cây mà em biết qua phim ảnh, sách báo.</w:t>
            </w:r>
          </w:p>
          <w:p w14:paraId="3B881F17" w14:textId="53077DAC" w:rsidR="00957AB2" w:rsidRPr="00A61273" w:rsidRDefault="000F5DB9"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 Hỗ trợ học sinh trong quá trình viết</w:t>
            </w:r>
          </w:p>
          <w:p w14:paraId="2F2285CA" w14:textId="6273F69E" w:rsidR="000F5DB9" w:rsidRPr="00A61273" w:rsidRDefault="000F5DB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yêu cầu hs nhắc lại bố cục khi viết bài văn</w:t>
            </w:r>
          </w:p>
          <w:p w14:paraId="01B74F52" w14:textId="2010DD9D" w:rsidR="00B805BC" w:rsidRPr="00A61273" w:rsidRDefault="000F5DB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quan sát HS </w:t>
            </w:r>
            <w:r w:rsidR="00B805BC" w:rsidRPr="00A61273">
              <w:rPr>
                <w:rFonts w:ascii="Times New Roman" w:eastAsia="Calibri" w:hAnsi="Times New Roman" w:cs="Times New Roman"/>
                <w:sz w:val="28"/>
                <w:szCs w:val="28"/>
              </w:rPr>
              <w:t>viết</w:t>
            </w:r>
            <w:r w:rsidRPr="00A61273">
              <w:rPr>
                <w:rFonts w:ascii="Times New Roman" w:eastAsia="Calibri" w:hAnsi="Times New Roman" w:cs="Times New Roman"/>
                <w:sz w:val="28"/>
                <w:szCs w:val="28"/>
              </w:rPr>
              <w:t xml:space="preserve"> bài</w:t>
            </w:r>
            <w:r w:rsidR="00886812" w:rsidRPr="00A61273">
              <w:rPr>
                <w:rFonts w:ascii="Times New Roman" w:eastAsia="Calibri" w:hAnsi="Times New Roman" w:cs="Times New Roman"/>
                <w:sz w:val="28"/>
                <w:szCs w:val="28"/>
              </w:rPr>
              <w:t>, hỗ trợ kịp thời</w:t>
            </w:r>
          </w:p>
          <w:p w14:paraId="02EECED6" w14:textId="77777777" w:rsidR="003778C2" w:rsidRPr="00A61273" w:rsidRDefault="00EA0E5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Hướng dẫn</w:t>
            </w:r>
            <w:r w:rsidR="00B805BC" w:rsidRPr="00A61273">
              <w:rPr>
                <w:rFonts w:ascii="Times New Roman" w:eastAsia="Calibri" w:hAnsi="Times New Roman" w:cs="Times New Roman"/>
                <w:sz w:val="28"/>
                <w:szCs w:val="28"/>
              </w:rPr>
              <w:t xml:space="preserve"> HS cách đọc soát và sửa bài viết</w:t>
            </w:r>
          </w:p>
          <w:p w14:paraId="200EEA4D" w14:textId="77777777" w:rsidR="005222FB" w:rsidRPr="00A61273" w:rsidRDefault="005222F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6F4942" w:rsidRPr="00A61273">
              <w:rPr>
                <w:rFonts w:ascii="Times New Roman" w:eastAsia="Calibri" w:hAnsi="Times New Roman" w:cs="Times New Roman"/>
                <w:sz w:val="28"/>
                <w:szCs w:val="28"/>
              </w:rPr>
              <w:t>Gọi HS đọc lại bài của mình và tự sửa theo HD của GV</w:t>
            </w:r>
          </w:p>
          <w:p w14:paraId="7FAF3D6C" w14:textId="77777777" w:rsidR="006F4942" w:rsidRPr="00A61273" w:rsidRDefault="006F494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110FCC" w:rsidRPr="00A61273">
              <w:rPr>
                <w:rFonts w:ascii="Times New Roman" w:eastAsia="Calibri" w:hAnsi="Times New Roman" w:cs="Times New Roman"/>
                <w:sz w:val="28"/>
                <w:szCs w:val="28"/>
              </w:rPr>
              <w:t>Gv mời HS đọc bài trước lớp</w:t>
            </w:r>
          </w:p>
          <w:p w14:paraId="60120ED0" w14:textId="77777777" w:rsidR="00110FCC" w:rsidRPr="00A61273" w:rsidRDefault="00110FC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HS nhận xét</w:t>
            </w:r>
          </w:p>
          <w:p w14:paraId="5E62A33B" w14:textId="60358355" w:rsidR="00110FCC" w:rsidRPr="00A61273" w:rsidRDefault="00FD164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w:t>
            </w:r>
            <w:r w:rsidR="009749A3" w:rsidRPr="00A61273">
              <w:rPr>
                <w:rFonts w:ascii="Times New Roman" w:eastAsia="Calibri" w:hAnsi="Times New Roman" w:cs="Times New Roman"/>
                <w:sz w:val="28"/>
                <w:szCs w:val="28"/>
              </w:rPr>
              <w:t>, tuyên dương.</w:t>
            </w:r>
          </w:p>
        </w:tc>
        <w:tc>
          <w:tcPr>
            <w:tcW w:w="2248" w:type="pct"/>
            <w:tcBorders>
              <w:top w:val="dashed" w:sz="4" w:space="0" w:color="auto"/>
              <w:bottom w:val="dashed" w:sz="4" w:space="0" w:color="auto"/>
            </w:tcBorders>
          </w:tcPr>
          <w:p w14:paraId="091CE41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FD56FF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A34E99D" w14:textId="591E6BA9"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yêu cầu bài. Cả lớp lắng nghe.</w:t>
            </w:r>
          </w:p>
          <w:p w14:paraId="7AF2FD2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6E7C30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9FACF62" w14:textId="77777777" w:rsidR="00957AB2" w:rsidRPr="00A61273" w:rsidRDefault="00957AB2" w:rsidP="00877DC8">
            <w:pPr>
              <w:spacing w:after="0" w:line="288" w:lineRule="auto"/>
              <w:jc w:val="both"/>
              <w:rPr>
                <w:rFonts w:ascii="Times New Roman" w:eastAsia="Calibri" w:hAnsi="Times New Roman" w:cs="Times New Roman"/>
                <w:sz w:val="28"/>
                <w:szCs w:val="28"/>
                <w:lang w:val="nl-NL"/>
              </w:rPr>
            </w:pPr>
          </w:p>
          <w:p w14:paraId="14328E96" w14:textId="29095BA1" w:rsidR="003778C2" w:rsidRPr="00A61273" w:rsidRDefault="00957AB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-HS đọc đề bài và chọn đề phù hợp</w:t>
            </w:r>
          </w:p>
          <w:p w14:paraId="7294C13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FC4778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F2B34B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79217C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AA85D6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814265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80F9CF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A067764" w14:textId="32655AA9" w:rsidR="003778C2" w:rsidRPr="00A61273" w:rsidRDefault="0088681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w:t>
            </w:r>
            <w:r w:rsidR="003238B6" w:rsidRPr="00A61273">
              <w:rPr>
                <w:rFonts w:ascii="Times New Roman" w:eastAsia="Calibri" w:hAnsi="Times New Roman" w:cs="Times New Roman"/>
                <w:sz w:val="28"/>
                <w:szCs w:val="28"/>
                <w:lang w:val="nl-NL"/>
              </w:rPr>
              <w:t xml:space="preserve">hắc </w:t>
            </w:r>
            <w:r w:rsidRPr="00A61273">
              <w:rPr>
                <w:rFonts w:ascii="Times New Roman" w:eastAsia="Calibri" w:hAnsi="Times New Roman" w:cs="Times New Roman"/>
                <w:sz w:val="28"/>
                <w:szCs w:val="28"/>
                <w:lang w:val="nl-NL"/>
              </w:rPr>
              <w:t>lại bố cục</w:t>
            </w:r>
          </w:p>
          <w:p w14:paraId="35B13B79" w14:textId="56A6C12D" w:rsidR="003778C2" w:rsidRPr="00A61273" w:rsidRDefault="00EA0E5B"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viết bài vào vở</w:t>
            </w:r>
          </w:p>
          <w:p w14:paraId="6B435F0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C70EBC2" w14:textId="3E9EA05F" w:rsidR="003778C2" w:rsidRPr="00A61273" w:rsidRDefault="006F494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đọc soát, sửa lại bài của mình</w:t>
            </w:r>
          </w:p>
          <w:p w14:paraId="618D1F5B" w14:textId="77777777" w:rsidR="00A37CED" w:rsidRPr="00A61273" w:rsidRDefault="00A37CED" w:rsidP="00877DC8">
            <w:pPr>
              <w:spacing w:after="0" w:line="288" w:lineRule="auto"/>
              <w:jc w:val="both"/>
              <w:rPr>
                <w:rFonts w:ascii="Times New Roman" w:eastAsia="Calibri" w:hAnsi="Times New Roman" w:cs="Times New Roman"/>
                <w:sz w:val="28"/>
                <w:szCs w:val="28"/>
                <w:lang w:val="nl-NL"/>
              </w:rPr>
            </w:pPr>
          </w:p>
          <w:p w14:paraId="668972C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9749A3" w:rsidRPr="00A61273">
              <w:rPr>
                <w:rFonts w:ascii="Times New Roman" w:eastAsia="Calibri" w:hAnsi="Times New Roman" w:cs="Times New Roman"/>
                <w:sz w:val="28"/>
                <w:szCs w:val="28"/>
                <w:lang w:val="nl-NL"/>
              </w:rPr>
              <w:t xml:space="preserve">HS </w:t>
            </w:r>
            <w:r w:rsidRPr="00A61273">
              <w:rPr>
                <w:rFonts w:ascii="Times New Roman" w:eastAsia="Calibri" w:hAnsi="Times New Roman" w:cs="Times New Roman"/>
                <w:sz w:val="28"/>
                <w:szCs w:val="28"/>
                <w:lang w:val="nl-NL"/>
              </w:rPr>
              <w:t>nhận xét.</w:t>
            </w:r>
          </w:p>
          <w:p w14:paraId="0C976DCC" w14:textId="77777777" w:rsidR="00A73AEB" w:rsidRPr="00A61273" w:rsidRDefault="00A73AEB" w:rsidP="00877DC8">
            <w:pPr>
              <w:spacing w:after="0" w:line="288" w:lineRule="auto"/>
              <w:rPr>
                <w:rFonts w:ascii="Times New Roman" w:eastAsia="Calibri" w:hAnsi="Times New Roman" w:cs="Times New Roman"/>
                <w:sz w:val="28"/>
                <w:szCs w:val="28"/>
                <w:lang w:val="nl-NL"/>
              </w:rPr>
            </w:pPr>
          </w:p>
          <w:p w14:paraId="42BC50EF" w14:textId="7FFC495D" w:rsidR="007A788C" w:rsidRPr="00A61273" w:rsidRDefault="007A788C" w:rsidP="00877DC8">
            <w:pPr>
              <w:spacing w:after="0" w:line="288" w:lineRule="auto"/>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Lắng nghe</w:t>
            </w:r>
          </w:p>
        </w:tc>
      </w:tr>
      <w:tr w:rsidR="00A61273" w:rsidRPr="00A61273" w14:paraId="1E63F94A" w14:textId="77777777" w:rsidTr="00BB504D">
        <w:tc>
          <w:tcPr>
            <w:tcW w:w="5000" w:type="pct"/>
            <w:gridSpan w:val="3"/>
            <w:tcBorders>
              <w:top w:val="dashed" w:sz="4" w:space="0" w:color="auto"/>
              <w:bottom w:val="dashed" w:sz="4" w:space="0" w:color="auto"/>
            </w:tcBorders>
          </w:tcPr>
          <w:p w14:paraId="36749042" w14:textId="736BED93"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4. Vận dụng trải nghiệm.</w:t>
            </w:r>
            <w:r w:rsidR="00CE4CDC">
              <w:rPr>
                <w:rFonts w:ascii="Times New Roman" w:eastAsia="Calibri" w:hAnsi="Times New Roman" w:cs="Times New Roman"/>
                <w:b/>
                <w:sz w:val="28"/>
                <w:szCs w:val="28"/>
              </w:rPr>
              <w:t>3p</w:t>
            </w:r>
          </w:p>
          <w:p w14:paraId="30CEF9F6"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0F581ED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42A515F2"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Vận dụng kiến thức đã học vào thực tiễn.</w:t>
            </w:r>
          </w:p>
          <w:p w14:paraId="5247C2F3"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260EBC8B"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35E75EC4" w14:textId="77777777" w:rsidTr="00BB504D">
        <w:tc>
          <w:tcPr>
            <w:tcW w:w="2533" w:type="pct"/>
            <w:tcBorders>
              <w:top w:val="dashed" w:sz="4" w:space="0" w:color="auto"/>
              <w:bottom w:val="dashed" w:sz="4" w:space="0" w:color="auto"/>
            </w:tcBorders>
          </w:tcPr>
          <w:p w14:paraId="1ED9948B" w14:textId="24C2795B" w:rsidR="002D1A43"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tổ chức vận dụng bằng trò chơi</w:t>
            </w:r>
            <w:r w:rsidR="00EE4643" w:rsidRPr="00A61273">
              <w:rPr>
                <w:rFonts w:ascii="Times New Roman" w:eastAsia="Calibri" w:hAnsi="Times New Roman" w:cs="Times New Roman"/>
                <w:sz w:val="28"/>
                <w:szCs w:val="28"/>
              </w:rPr>
              <w:t xml:space="preserve"> “Ai là người thắng cuộc”</w:t>
            </w:r>
          </w:p>
          <w:p w14:paraId="485B09F8" w14:textId="4A5C0F9B" w:rsidR="002D1A43" w:rsidRPr="00A61273" w:rsidRDefault="002D1A43"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4D4F12" w:rsidRPr="00A61273">
              <w:rPr>
                <w:rFonts w:ascii="Times New Roman" w:eastAsia="Calibri" w:hAnsi="Times New Roman" w:cs="Times New Roman"/>
                <w:sz w:val="28"/>
                <w:szCs w:val="28"/>
              </w:rPr>
              <w:t>Kể tên các loài mà em biết?</w:t>
            </w:r>
          </w:p>
          <w:p w14:paraId="5D104802" w14:textId="43F67E18" w:rsidR="004D4F12" w:rsidRPr="00A61273" w:rsidRDefault="004D4F1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Kể tên bộ phận chính trên 1 cây mà em yêu thích?</w:t>
            </w:r>
          </w:p>
          <w:p w14:paraId="3D4B5874" w14:textId="19330F61" w:rsidR="004D4F12" w:rsidRPr="00A61273" w:rsidRDefault="004D4F1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Nêu quy tắc viết hoa tên người tên cơ quan?</w:t>
            </w:r>
          </w:p>
          <w:p w14:paraId="2AD9D442" w14:textId="683F5F15" w:rsidR="004D4F12" w:rsidRPr="00A61273" w:rsidRDefault="00922521"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Kể tên cảnh đẹp quê hương em?</w:t>
            </w:r>
          </w:p>
          <w:p w14:paraId="6E75CDE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chuẩn bị một số tờ giấy A0 (tùy theo số lượng nhóm).</w:t>
            </w:r>
          </w:p>
          <w:p w14:paraId="3869EC8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Chia lớp thành 4-5 nhóm (tùy số lượng HS)</w:t>
            </w:r>
          </w:p>
          <w:p w14:paraId="52A361B0" w14:textId="7E316C19"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C73706" w:rsidRPr="00A61273">
              <w:rPr>
                <w:rFonts w:ascii="Times New Roman" w:eastAsia="Calibri" w:hAnsi="Times New Roman" w:cs="Times New Roman"/>
                <w:sz w:val="28"/>
                <w:szCs w:val="28"/>
              </w:rPr>
              <w:t xml:space="preserve">Các nhóm </w:t>
            </w:r>
            <w:r w:rsidR="00730BA6" w:rsidRPr="00A61273">
              <w:rPr>
                <w:rFonts w:ascii="Times New Roman" w:eastAsia="Calibri" w:hAnsi="Times New Roman" w:cs="Times New Roman"/>
                <w:sz w:val="28"/>
                <w:szCs w:val="28"/>
              </w:rPr>
              <w:t xml:space="preserve">trả lời nhanh câu hỏi và nhóm nào nhanh nhất và trả lời đúng nhiều nhất thì nhóm đó chiến thắng </w:t>
            </w:r>
            <w:r w:rsidR="00C73706" w:rsidRPr="00A61273">
              <w:rPr>
                <w:rFonts w:ascii="Times New Roman" w:eastAsia="Calibri" w:hAnsi="Times New Roman" w:cs="Times New Roman"/>
                <w:sz w:val="28"/>
                <w:szCs w:val="28"/>
              </w:rPr>
              <w:t>và trả lời</w:t>
            </w:r>
            <w:r w:rsidRPr="00A61273">
              <w:rPr>
                <w:rFonts w:ascii="Times New Roman" w:eastAsia="Calibri" w:hAnsi="Times New Roman" w:cs="Times New Roman"/>
                <w:sz w:val="28"/>
                <w:szCs w:val="28"/>
              </w:rPr>
              <w:t>.</w:t>
            </w:r>
          </w:p>
          <w:p w14:paraId="60E77FB1"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2C1A929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p>
        </w:tc>
        <w:tc>
          <w:tcPr>
            <w:tcW w:w="2467" w:type="pct"/>
            <w:gridSpan w:val="2"/>
            <w:tcBorders>
              <w:top w:val="dashed" w:sz="4" w:space="0" w:color="auto"/>
              <w:bottom w:val="dashed" w:sz="4" w:space="0" w:color="auto"/>
            </w:tcBorders>
          </w:tcPr>
          <w:p w14:paraId="1275F31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HS tham gia để vận dụng kiến thức đã học vào thực tiễn.</w:t>
            </w:r>
          </w:p>
          <w:p w14:paraId="51FC4D9E"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73A7512"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8AA291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2F7A41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15DB694"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332318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nhóm tham gia trò chơi vận dụng.</w:t>
            </w:r>
          </w:p>
          <w:p w14:paraId="17A2886C"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158473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2AFDFDE"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02C22E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10B520FE" w14:textId="772D957F" w:rsidR="00730BA6" w:rsidRPr="00A61273" w:rsidRDefault="00730BA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6844279F"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19B0FD0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tc>
      </w:tr>
      <w:tr w:rsidR="00A61273" w:rsidRPr="00A61273" w14:paraId="00C4FCDB" w14:textId="77777777" w:rsidTr="00BB504D">
        <w:tc>
          <w:tcPr>
            <w:tcW w:w="5000" w:type="pct"/>
            <w:gridSpan w:val="3"/>
            <w:tcBorders>
              <w:top w:val="dashed" w:sz="4" w:space="0" w:color="auto"/>
            </w:tcBorders>
          </w:tcPr>
          <w:p w14:paraId="082B56A7"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IV. ĐIỀU CHỈNH SAU BÀI DẠY:</w:t>
            </w:r>
          </w:p>
          <w:p w14:paraId="01A80928" w14:textId="26BB193D"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2673F7C2" w14:textId="72C3F33A"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477C25DA" w14:textId="220F5C28"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tc>
      </w:tr>
    </w:tbl>
    <w:p w14:paraId="36F4AA63" w14:textId="77777777" w:rsidR="00CE4CDC" w:rsidRDefault="00CE4CDC" w:rsidP="00877DC8">
      <w:pPr>
        <w:spacing w:after="0" w:line="288" w:lineRule="auto"/>
        <w:jc w:val="center"/>
        <w:rPr>
          <w:rFonts w:ascii="Times New Roman" w:eastAsia="Calibri" w:hAnsi="Times New Roman" w:cs="Times New Roman"/>
          <w:b/>
          <w:sz w:val="28"/>
          <w:szCs w:val="28"/>
        </w:rPr>
      </w:pPr>
    </w:p>
    <w:p w14:paraId="1BC89FBB" w14:textId="6E0E558B" w:rsidR="003778C2" w:rsidRPr="00F35361"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b/>
          <w:sz w:val="28"/>
          <w:szCs w:val="28"/>
        </w:rPr>
        <w:t xml:space="preserve">Bài </w:t>
      </w:r>
      <w:r w:rsidR="00730BA6" w:rsidRPr="00A61273">
        <w:rPr>
          <w:rFonts w:ascii="Times New Roman" w:eastAsia="Calibri" w:hAnsi="Times New Roman" w:cs="Times New Roman"/>
          <w:b/>
          <w:sz w:val="28"/>
          <w:szCs w:val="28"/>
        </w:rPr>
        <w:t>24</w:t>
      </w:r>
      <w:r w:rsidRPr="00A61273">
        <w:rPr>
          <w:rFonts w:ascii="Times New Roman" w:eastAsia="Calibri" w:hAnsi="Times New Roman" w:cs="Times New Roman"/>
          <w:b/>
          <w:sz w:val="28"/>
          <w:szCs w:val="28"/>
        </w:rPr>
        <w:t>: THI NHẠC (4 tiết)</w:t>
      </w:r>
    </w:p>
    <w:p w14:paraId="17140DFA" w14:textId="77777777" w:rsidR="003778C2" w:rsidRPr="00A61273" w:rsidRDefault="003778C2" w:rsidP="00877DC8">
      <w:pPr>
        <w:spacing w:after="0" w:line="288" w:lineRule="auto"/>
        <w:jc w:val="both"/>
        <w:rPr>
          <w:rFonts w:ascii="Times New Roman" w:eastAsia="Calibri" w:hAnsi="Times New Roman" w:cs="Times New Roman"/>
          <w:b/>
          <w:sz w:val="28"/>
          <w:szCs w:val="28"/>
        </w:rPr>
      </w:pPr>
    </w:p>
    <w:p w14:paraId="7768F952"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I. YÊU CẦU CẦN ĐẠT.</w:t>
      </w:r>
    </w:p>
    <w:p w14:paraId="1131C643" w14:textId="195CA1CF" w:rsidR="003778C2" w:rsidRDefault="00CE4CDC" w:rsidP="00877DC8">
      <w:pPr>
        <w:spacing w:after="0" w:line="288"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1. Kiến thức kĩ năng</w:t>
      </w:r>
      <w:r w:rsidR="003778C2" w:rsidRPr="00A61273">
        <w:rPr>
          <w:rFonts w:ascii="Times New Roman" w:eastAsia="Calibri" w:hAnsi="Times New Roman" w:cs="Times New Roman"/>
          <w:b/>
          <w:i/>
          <w:sz w:val="28"/>
          <w:szCs w:val="28"/>
        </w:rPr>
        <w:t>:</w:t>
      </w:r>
    </w:p>
    <w:p w14:paraId="11B84497" w14:textId="0C3EEA74" w:rsidR="00CE4CDC" w:rsidRPr="0043654A" w:rsidRDefault="00CE4CDC" w:rsidP="00877DC8">
      <w:pPr>
        <w:spacing w:after="0" w:line="288" w:lineRule="auto"/>
        <w:jc w:val="both"/>
        <w:rPr>
          <w:rFonts w:ascii="Times New Roman" w:eastAsia="Calibri" w:hAnsi="Times New Roman" w:cs="Times New Roman"/>
          <w:sz w:val="28"/>
          <w:szCs w:val="28"/>
        </w:rPr>
      </w:pPr>
      <w:r w:rsidRPr="0043654A">
        <w:rPr>
          <w:rFonts w:ascii="Times New Roman" w:eastAsia="Calibri" w:hAnsi="Times New Roman" w:cs="Times New Roman"/>
          <w:sz w:val="28"/>
          <w:szCs w:val="28"/>
        </w:rPr>
        <w:t>1.1. Đọc</w:t>
      </w:r>
    </w:p>
    <w:p w14:paraId="3D8FBB67" w14:textId="6634C25D"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Đọc đúng từ ngữ, câu, đoạn và toàn bộ câu chuyện </w:t>
      </w:r>
      <w:r w:rsidR="00B42AEB" w:rsidRPr="00A61273">
        <w:rPr>
          <w:rFonts w:ascii="Times New Roman" w:eastAsia="Calibri" w:hAnsi="Times New Roman" w:cs="Times New Roman"/>
          <w:b/>
          <w:i/>
          <w:sz w:val="28"/>
          <w:szCs w:val="24"/>
        </w:rPr>
        <w:t>Quê ngoại</w:t>
      </w:r>
      <w:r w:rsidRPr="00A61273">
        <w:rPr>
          <w:rFonts w:ascii="Times New Roman" w:eastAsia="Calibri" w:hAnsi="Times New Roman" w:cs="Times New Roman"/>
          <w:sz w:val="28"/>
          <w:szCs w:val="24"/>
        </w:rPr>
        <w:t xml:space="preserve">. </w:t>
      </w:r>
    </w:p>
    <w:p w14:paraId="4E1527B3" w14:textId="7081B77F"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Biết đọc diễn cảm </w:t>
      </w:r>
      <w:r w:rsidR="00075077" w:rsidRPr="00A61273">
        <w:rPr>
          <w:rFonts w:ascii="Times New Roman" w:eastAsia="Calibri" w:hAnsi="Times New Roman" w:cs="Times New Roman"/>
          <w:sz w:val="28"/>
          <w:szCs w:val="24"/>
        </w:rPr>
        <w:t>thể hiện tâm trạng</w:t>
      </w:r>
      <w:r w:rsidR="00522CD3" w:rsidRPr="00A61273">
        <w:rPr>
          <w:rFonts w:ascii="Times New Roman" w:eastAsia="Calibri" w:hAnsi="Times New Roman" w:cs="Times New Roman"/>
          <w:sz w:val="28"/>
          <w:szCs w:val="24"/>
        </w:rPr>
        <w:t>, cảm xúc của nhân vật trong câu chuyện; biết ngắt</w:t>
      </w:r>
      <w:r w:rsidR="007377E6" w:rsidRPr="00A61273">
        <w:rPr>
          <w:rFonts w:ascii="Times New Roman" w:eastAsia="Calibri" w:hAnsi="Times New Roman" w:cs="Times New Roman"/>
          <w:sz w:val="28"/>
          <w:szCs w:val="24"/>
        </w:rPr>
        <w:t>,</w:t>
      </w:r>
      <w:r w:rsidR="00522CD3" w:rsidRPr="00A61273">
        <w:rPr>
          <w:rFonts w:ascii="Times New Roman" w:eastAsia="Calibri" w:hAnsi="Times New Roman" w:cs="Times New Roman"/>
          <w:sz w:val="28"/>
          <w:szCs w:val="24"/>
        </w:rPr>
        <w:t xml:space="preserve"> nghỉ</w:t>
      </w:r>
      <w:r w:rsidR="007377E6" w:rsidRPr="00A61273">
        <w:rPr>
          <w:rFonts w:ascii="Times New Roman" w:eastAsia="Calibri" w:hAnsi="Times New Roman" w:cs="Times New Roman"/>
          <w:sz w:val="28"/>
          <w:szCs w:val="24"/>
        </w:rPr>
        <w:t xml:space="preserve"> hơi sau dấu câu</w:t>
      </w:r>
      <w:r w:rsidRPr="00A61273">
        <w:rPr>
          <w:rFonts w:ascii="Times New Roman" w:eastAsia="Calibri" w:hAnsi="Times New Roman" w:cs="Times New Roman"/>
          <w:sz w:val="28"/>
          <w:szCs w:val="24"/>
        </w:rPr>
        <w:t xml:space="preserve">. </w:t>
      </w:r>
    </w:p>
    <w:p w14:paraId="1CA0CA3B" w14:textId="5B710C1F"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Nhận biết được đặc điểm của nhân vật thể hiện qua </w:t>
      </w:r>
      <w:r w:rsidR="008D250E" w:rsidRPr="00A61273">
        <w:rPr>
          <w:rFonts w:ascii="Times New Roman" w:eastAsia="Calibri" w:hAnsi="Times New Roman" w:cs="Times New Roman"/>
          <w:sz w:val="28"/>
          <w:szCs w:val="24"/>
        </w:rPr>
        <w:t>các từ ngữ, các câu trong bài</w:t>
      </w:r>
      <w:r w:rsidR="00380F55" w:rsidRPr="00A61273">
        <w:rPr>
          <w:rFonts w:ascii="Times New Roman" w:eastAsia="Calibri" w:hAnsi="Times New Roman" w:cs="Times New Roman"/>
          <w:sz w:val="28"/>
          <w:szCs w:val="24"/>
        </w:rPr>
        <w:t xml:space="preserve"> đọc</w:t>
      </w:r>
      <w:r w:rsidR="00126AA3" w:rsidRPr="00A61273">
        <w:rPr>
          <w:rFonts w:ascii="Times New Roman" w:eastAsia="Calibri" w:hAnsi="Times New Roman" w:cs="Times New Roman"/>
          <w:sz w:val="28"/>
          <w:szCs w:val="24"/>
        </w:rPr>
        <w:t>.</w:t>
      </w:r>
    </w:p>
    <w:p w14:paraId="5F7B08DB" w14:textId="502D9161"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Nhận biết được </w:t>
      </w:r>
      <w:r w:rsidR="00380F55" w:rsidRPr="00A61273">
        <w:rPr>
          <w:rFonts w:ascii="Times New Roman" w:eastAsia="Calibri" w:hAnsi="Times New Roman" w:cs="Times New Roman"/>
          <w:sz w:val="28"/>
          <w:szCs w:val="24"/>
        </w:rPr>
        <w:t xml:space="preserve">ý chính </w:t>
      </w:r>
      <w:r w:rsidR="00F60CB6" w:rsidRPr="00A61273">
        <w:rPr>
          <w:rFonts w:ascii="Times New Roman" w:eastAsia="Calibri" w:hAnsi="Times New Roman" w:cs="Times New Roman"/>
          <w:sz w:val="28"/>
          <w:szCs w:val="24"/>
        </w:rPr>
        <w:t>của</w:t>
      </w:r>
      <w:r w:rsidR="00380F55" w:rsidRPr="00A61273">
        <w:rPr>
          <w:rFonts w:ascii="Times New Roman" w:eastAsia="Calibri" w:hAnsi="Times New Roman" w:cs="Times New Roman"/>
          <w:sz w:val="28"/>
          <w:szCs w:val="24"/>
        </w:rPr>
        <w:t xml:space="preserve"> mỗi đoạn</w:t>
      </w:r>
      <w:r w:rsidR="00126AA3" w:rsidRPr="00A61273">
        <w:rPr>
          <w:rFonts w:ascii="Times New Roman" w:eastAsia="Calibri" w:hAnsi="Times New Roman" w:cs="Times New Roman"/>
          <w:sz w:val="28"/>
          <w:szCs w:val="24"/>
        </w:rPr>
        <w:t xml:space="preserve"> trong bài</w:t>
      </w:r>
      <w:r w:rsidRPr="00A61273">
        <w:rPr>
          <w:rFonts w:ascii="Times New Roman" w:eastAsia="Calibri" w:hAnsi="Times New Roman" w:cs="Times New Roman"/>
          <w:sz w:val="28"/>
          <w:szCs w:val="24"/>
        </w:rPr>
        <w:t>.</w:t>
      </w:r>
    </w:p>
    <w:p w14:paraId="0E0FA815" w14:textId="7C8E09C4"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Hiểu điều tác giả muốn nói qua câu chuyện: </w:t>
      </w:r>
      <w:r w:rsidR="00E808AE" w:rsidRPr="00A61273">
        <w:rPr>
          <w:rFonts w:ascii="Times New Roman" w:eastAsia="Calibri" w:hAnsi="Times New Roman" w:cs="Times New Roman"/>
          <w:sz w:val="28"/>
          <w:szCs w:val="24"/>
        </w:rPr>
        <w:t>Chúng ta ai ai cũng có quê hương. Những kỉ niệm</w:t>
      </w:r>
      <w:r w:rsidR="0032565D" w:rsidRPr="00A61273">
        <w:rPr>
          <w:rFonts w:ascii="Times New Roman" w:eastAsia="Calibri" w:hAnsi="Times New Roman" w:cs="Times New Roman"/>
          <w:sz w:val="28"/>
          <w:szCs w:val="24"/>
        </w:rPr>
        <w:t xml:space="preserve"> về quê hương bao gi</w:t>
      </w:r>
      <w:r w:rsidR="004B5FE0" w:rsidRPr="00A61273">
        <w:rPr>
          <w:rFonts w:ascii="Times New Roman" w:eastAsia="Calibri" w:hAnsi="Times New Roman" w:cs="Times New Roman"/>
          <w:sz w:val="28"/>
          <w:szCs w:val="24"/>
        </w:rPr>
        <w:t>ờ</w:t>
      </w:r>
      <w:r w:rsidR="0032565D" w:rsidRPr="00A61273">
        <w:rPr>
          <w:rFonts w:ascii="Times New Roman" w:eastAsia="Calibri" w:hAnsi="Times New Roman" w:cs="Times New Roman"/>
          <w:sz w:val="28"/>
          <w:szCs w:val="24"/>
        </w:rPr>
        <w:t xml:space="preserve"> cũng rất đẹp. Đặc biệt</w:t>
      </w:r>
      <w:r w:rsidR="00F5625E" w:rsidRPr="00A61273">
        <w:rPr>
          <w:rFonts w:ascii="Times New Roman" w:eastAsia="Calibri" w:hAnsi="Times New Roman" w:cs="Times New Roman"/>
          <w:sz w:val="28"/>
          <w:szCs w:val="24"/>
        </w:rPr>
        <w:t xml:space="preserve"> khi ta đi xa thì nỗi nhớ quê hương càng da diết.</w:t>
      </w:r>
    </w:p>
    <w:p w14:paraId="3AE5BFC9" w14:textId="0460E03C" w:rsidR="003778C2"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8"/>
        </w:rPr>
        <w:t xml:space="preserve">- Biết vận dụng bài học vào thực tiễn cuộc sống: </w:t>
      </w:r>
      <w:r w:rsidRPr="00A61273">
        <w:rPr>
          <w:rFonts w:ascii="Times New Roman" w:eastAsia="Calibri" w:hAnsi="Times New Roman" w:cs="Times New Roman"/>
          <w:sz w:val="28"/>
          <w:szCs w:val="24"/>
        </w:rPr>
        <w:t xml:space="preserve">Biết </w:t>
      </w:r>
      <w:r w:rsidR="00064CEC" w:rsidRPr="00A61273">
        <w:rPr>
          <w:rFonts w:ascii="Times New Roman" w:eastAsia="Calibri" w:hAnsi="Times New Roman" w:cs="Times New Roman"/>
          <w:sz w:val="28"/>
          <w:szCs w:val="24"/>
        </w:rPr>
        <w:t>trân trọng</w:t>
      </w:r>
      <w:r w:rsidR="004B3814" w:rsidRPr="00A61273">
        <w:rPr>
          <w:rFonts w:ascii="Times New Roman" w:eastAsia="Calibri" w:hAnsi="Times New Roman" w:cs="Times New Roman"/>
          <w:sz w:val="28"/>
          <w:szCs w:val="24"/>
        </w:rPr>
        <w:t xml:space="preserve"> những vẻ đẹp cử</w:t>
      </w:r>
      <w:r w:rsidR="006669A1">
        <w:rPr>
          <w:rFonts w:ascii="Times New Roman" w:eastAsia="Calibri" w:hAnsi="Times New Roman" w:cs="Times New Roman"/>
          <w:sz w:val="28"/>
          <w:szCs w:val="24"/>
        </w:rPr>
        <w:t>a quê hương</w:t>
      </w:r>
    </w:p>
    <w:p w14:paraId="13870630" w14:textId="5806F365" w:rsidR="006669A1" w:rsidRDefault="006669A1" w:rsidP="00877DC8">
      <w:pPr>
        <w:spacing w:after="0" w:line="288"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1.2 Viết</w:t>
      </w:r>
    </w:p>
    <w:p w14:paraId="3BD0F817" w14:textId="77777777" w:rsidR="006669A1" w:rsidRPr="00A61273" w:rsidRDefault="006669A1" w:rsidP="006669A1">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Củng cố kiên thức viết bài văn miêu tả cây cối. Học được điều hay từ bài viết của bạn. Nhận ra lỗi trong bài của mình và tự sửa theo góp ý của thầy cô.</w:t>
      </w:r>
    </w:p>
    <w:p w14:paraId="1FEBB56D" w14:textId="77777777" w:rsidR="006669A1" w:rsidRPr="00A61273" w:rsidRDefault="006669A1" w:rsidP="006669A1">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Biết sử dụng câu văn đúng, hay và phù hợp với hoàn cảnh để nêu ý kiến của mình với tập thể.</w:t>
      </w:r>
    </w:p>
    <w:p w14:paraId="1DB450F2" w14:textId="4A1D8EF3" w:rsidR="006669A1" w:rsidRDefault="006669A1" w:rsidP="00877DC8">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 Đọc mở rộng</w:t>
      </w:r>
    </w:p>
    <w:p w14:paraId="593A9D43" w14:textId="77777777" w:rsidR="006669A1" w:rsidRPr="00A61273" w:rsidRDefault="006669A1" w:rsidP="006669A1">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Biết chia sẻ với bạn những điều thú vị trong bài thơ (ca dao) về quê hương đất nước mà em đã học. </w:t>
      </w:r>
    </w:p>
    <w:p w14:paraId="38AFEC6E" w14:textId="77777777" w:rsidR="006669A1" w:rsidRPr="00A61273" w:rsidRDefault="006669A1" w:rsidP="006669A1">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Biết ghi chép những thông tin cơ bản về bài thơ (ca dao) vào phiếu đọc sách.</w:t>
      </w:r>
    </w:p>
    <w:p w14:paraId="500E10AD" w14:textId="77777777" w:rsidR="006669A1" w:rsidRPr="00A61273" w:rsidRDefault="006669A1" w:rsidP="006669A1">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Biết chân trọng những vẻ đẹp của quê hương.</w:t>
      </w:r>
    </w:p>
    <w:p w14:paraId="6B01EE0C" w14:textId="7800960C" w:rsidR="006669A1" w:rsidRPr="00A61273" w:rsidRDefault="006669A1"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Biết vận dụng kiến thức từ bài học để vận dụng vào thực tiễn: Tự tin, mạnh dạn, biết trao đổi nhận xét trong giao tiếp.</w:t>
      </w:r>
    </w:p>
    <w:p w14:paraId="1AFB448F" w14:textId="70BF101E" w:rsidR="003778C2" w:rsidRPr="00A61273" w:rsidRDefault="003778C2" w:rsidP="00877DC8">
      <w:pPr>
        <w:spacing w:after="0" w:line="288" w:lineRule="auto"/>
        <w:jc w:val="both"/>
        <w:rPr>
          <w:rFonts w:ascii="Times New Roman" w:eastAsia="Calibri" w:hAnsi="Times New Roman" w:cs="Times New Roman"/>
          <w:b/>
          <w:i/>
          <w:sz w:val="28"/>
          <w:szCs w:val="28"/>
        </w:rPr>
      </w:pPr>
      <w:r w:rsidRPr="00A61273">
        <w:rPr>
          <w:rFonts w:ascii="Times New Roman" w:eastAsia="Calibri" w:hAnsi="Times New Roman" w:cs="Times New Roman"/>
          <w:b/>
          <w:i/>
          <w:sz w:val="28"/>
          <w:szCs w:val="28"/>
        </w:rPr>
        <w:t>2. Năng lự</w:t>
      </w:r>
      <w:r w:rsidR="006204D3">
        <w:rPr>
          <w:rFonts w:ascii="Times New Roman" w:eastAsia="Calibri" w:hAnsi="Times New Roman" w:cs="Times New Roman"/>
          <w:b/>
          <w:i/>
          <w:sz w:val="28"/>
          <w:szCs w:val="28"/>
        </w:rPr>
        <w:t>c</w:t>
      </w:r>
      <w:r w:rsidRPr="00A61273">
        <w:rPr>
          <w:rFonts w:ascii="Times New Roman" w:eastAsia="Calibri" w:hAnsi="Times New Roman" w:cs="Times New Roman"/>
          <w:b/>
          <w:i/>
          <w:sz w:val="28"/>
          <w:szCs w:val="28"/>
        </w:rPr>
        <w:t>.</w:t>
      </w:r>
    </w:p>
    <w:p w14:paraId="3481E0D1"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tự chủ, tự học: Tích cực tập đọc, cố gắng luyện đọc đúng, luyện đọc diễn cảm tốt.</w:t>
      </w:r>
    </w:p>
    <w:p w14:paraId="759A749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giải quyết vấn đề và sáng tạo: Nâng cao kĩ năng tìm hiểu ý nghĩa nội dung bài đọc và vận dụng vào thực tiễn.</w:t>
      </w:r>
    </w:p>
    <w:p w14:paraId="417877D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Năng lực giao tiếp và hợp tác: Phát triển năng lực giao tiếp trong trả lời các câu hỏi và hoạt động nhóm.</w:t>
      </w:r>
    </w:p>
    <w:p w14:paraId="459A2DA0" w14:textId="77777777" w:rsidR="003778C2" w:rsidRPr="00A61273" w:rsidRDefault="003778C2" w:rsidP="00877DC8">
      <w:pPr>
        <w:spacing w:after="0" w:line="288" w:lineRule="auto"/>
        <w:jc w:val="both"/>
        <w:rPr>
          <w:rFonts w:ascii="Times New Roman" w:eastAsia="Calibri" w:hAnsi="Times New Roman" w:cs="Times New Roman"/>
          <w:b/>
          <w:i/>
          <w:sz w:val="28"/>
          <w:szCs w:val="28"/>
        </w:rPr>
      </w:pPr>
      <w:r w:rsidRPr="00A61273">
        <w:rPr>
          <w:rFonts w:ascii="Times New Roman" w:eastAsia="Calibri" w:hAnsi="Times New Roman" w:cs="Times New Roman"/>
          <w:b/>
          <w:i/>
          <w:sz w:val="28"/>
          <w:szCs w:val="28"/>
        </w:rPr>
        <w:t>3. Phẩm chất.</w:t>
      </w:r>
    </w:p>
    <w:p w14:paraId="46D527A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Phẩm chất nhân ái: Thông qua bài văn, biết yêu quý </w:t>
      </w:r>
      <w:r w:rsidRPr="00A61273">
        <w:rPr>
          <w:rFonts w:ascii="Times New Roman" w:eastAsia="Calibri" w:hAnsi="Times New Roman" w:cs="Times New Roman"/>
          <w:sz w:val="28"/>
          <w:szCs w:val="24"/>
        </w:rPr>
        <w:t>và trân trọng bạn bè.</w:t>
      </w:r>
    </w:p>
    <w:p w14:paraId="7A5EBA9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Phẩm chất chăm chỉ: Có ý thức tự giác luyện đọc, trả lời các câu hỏi.</w:t>
      </w:r>
    </w:p>
    <w:p w14:paraId="1F28D79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Phẩm chất trách nhiệm: Biết giữ trật tự, lắng nghe và học tập nghiêm túc.</w:t>
      </w:r>
    </w:p>
    <w:p w14:paraId="7CE2D62D"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II. ĐỒ DÙNG DẠY HỌC.</w:t>
      </w:r>
    </w:p>
    <w:p w14:paraId="253F69E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Kế hoạch bài dạy, bài giảng Power point.</w:t>
      </w:r>
    </w:p>
    <w:p w14:paraId="0CCE3F4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SGK và các thiết bị, học liệu phụ vụ cho tiết dạy.</w:t>
      </w:r>
    </w:p>
    <w:p w14:paraId="5F5D318C" w14:textId="0B4E9A26" w:rsidR="003778C2"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III. HOẠT ĐỘNG DẠY HỌC.</w:t>
      </w:r>
    </w:p>
    <w:p w14:paraId="617C6477" w14:textId="52FF4E19" w:rsidR="00930F20" w:rsidRPr="00930F20" w:rsidRDefault="00930F20" w:rsidP="00930F20">
      <w:pPr>
        <w:spacing w:after="0" w:line="288" w:lineRule="auto"/>
        <w:jc w:val="center"/>
        <w:rPr>
          <w:rFonts w:ascii="Times New Roman" w:eastAsia="Calibri" w:hAnsi="Times New Roman" w:cs="Times New Roman"/>
          <w:b/>
          <w:color w:val="FF0000"/>
          <w:sz w:val="28"/>
          <w:szCs w:val="28"/>
        </w:rPr>
      </w:pPr>
      <w:r w:rsidRPr="00930F20">
        <w:rPr>
          <w:rFonts w:ascii="Times New Roman" w:eastAsia="Calibri" w:hAnsi="Times New Roman" w:cs="Times New Roman"/>
          <w:b/>
          <w:color w:val="FF0000"/>
          <w:sz w:val="28"/>
          <w:szCs w:val="28"/>
        </w:rPr>
        <w:t>TIẾT 1+2 : ĐỌC : QUÊ NGOẠI</w:t>
      </w:r>
    </w:p>
    <w:p w14:paraId="2763E961" w14:textId="5F9F9691" w:rsidR="00930F20" w:rsidRPr="00930F20" w:rsidRDefault="00930F20" w:rsidP="00930F20">
      <w:pPr>
        <w:spacing w:after="0" w:line="288" w:lineRule="auto"/>
        <w:jc w:val="center"/>
        <w:rPr>
          <w:rFonts w:ascii="Times New Roman" w:eastAsia="Calibri" w:hAnsi="Times New Roman" w:cs="Times New Roman"/>
          <w:b/>
          <w:color w:val="FF0000"/>
          <w:sz w:val="28"/>
          <w:szCs w:val="28"/>
        </w:rPr>
      </w:pPr>
      <w:r w:rsidRPr="00930F20">
        <w:rPr>
          <w:rFonts w:ascii="Times New Roman" w:eastAsia="Calibri" w:hAnsi="Times New Roman" w:cs="Times New Roman"/>
          <w:b/>
          <w:color w:val="FF0000"/>
          <w:sz w:val="28"/>
          <w:szCs w:val="28"/>
        </w:rPr>
        <w:t>Ngày dạy : 16,17/4/2024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89"/>
        <w:gridCol w:w="4625"/>
      </w:tblGrid>
      <w:tr w:rsidR="00A61273" w:rsidRPr="00A61273" w14:paraId="0F3A6A94" w14:textId="77777777" w:rsidTr="00BB504D">
        <w:tc>
          <w:tcPr>
            <w:tcW w:w="2617" w:type="pct"/>
            <w:tcBorders>
              <w:bottom w:val="dashed" w:sz="4" w:space="0" w:color="auto"/>
            </w:tcBorders>
          </w:tcPr>
          <w:p w14:paraId="1542A3A6"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383" w:type="pct"/>
            <w:gridSpan w:val="2"/>
            <w:tcBorders>
              <w:bottom w:val="dashed" w:sz="4" w:space="0" w:color="auto"/>
            </w:tcBorders>
          </w:tcPr>
          <w:p w14:paraId="388CDE56"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630BD4BE" w14:textId="77777777" w:rsidTr="00BB504D">
        <w:tc>
          <w:tcPr>
            <w:tcW w:w="5000" w:type="pct"/>
            <w:gridSpan w:val="3"/>
            <w:tcBorders>
              <w:bottom w:val="single" w:sz="4" w:space="0" w:color="auto"/>
            </w:tcBorders>
          </w:tcPr>
          <w:p w14:paraId="4F17615E" w14:textId="7777777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p>
          <w:p w14:paraId="4EFF366E"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2FD7E74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08D0C6B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4C653E17"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A7AFF6D" w14:textId="77777777" w:rsidTr="00BB504D">
        <w:tc>
          <w:tcPr>
            <w:tcW w:w="2617" w:type="pct"/>
            <w:tcBorders>
              <w:bottom w:val="dashed" w:sz="4" w:space="0" w:color="auto"/>
            </w:tcBorders>
          </w:tcPr>
          <w:p w14:paraId="57ED5570" w14:textId="2F68405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giới thiệu bài hát “</w:t>
            </w:r>
            <w:r w:rsidR="00F9138B" w:rsidRPr="00A61273">
              <w:rPr>
                <w:rFonts w:ascii="Times New Roman" w:eastAsia="Calibri" w:hAnsi="Times New Roman" w:cs="Times New Roman"/>
                <w:sz w:val="28"/>
                <w:szCs w:val="28"/>
              </w:rPr>
              <w:t>Quê hương</w:t>
            </w:r>
            <w:r w:rsidRPr="00A61273">
              <w:rPr>
                <w:rFonts w:ascii="Times New Roman" w:eastAsia="Calibri" w:hAnsi="Times New Roman" w:cs="Times New Roman"/>
                <w:sz w:val="28"/>
                <w:szCs w:val="28"/>
              </w:rPr>
              <w:t>” để khởi động bài học.</w:t>
            </w:r>
          </w:p>
          <w:p w14:paraId="46F3906A" w14:textId="37BE4062" w:rsidR="003778C2" w:rsidRPr="00A61273" w:rsidRDefault="00F9138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4071C5" w:rsidRPr="00A61273">
              <w:rPr>
                <w:rFonts w:ascii="Times New Roman" w:eastAsia="Calibri" w:hAnsi="Times New Roman" w:cs="Times New Roman"/>
                <w:sz w:val="28"/>
                <w:szCs w:val="28"/>
              </w:rPr>
              <w:t>Trong bài hát Quê hương tác giả đã v</w:t>
            </w:r>
            <w:r w:rsidR="00575AE6" w:rsidRPr="00A61273">
              <w:rPr>
                <w:rFonts w:ascii="Times New Roman" w:eastAsia="Calibri" w:hAnsi="Times New Roman" w:cs="Times New Roman"/>
                <w:sz w:val="28"/>
                <w:szCs w:val="28"/>
              </w:rPr>
              <w:t>iết</w:t>
            </w:r>
            <w:r w:rsidR="004071C5" w:rsidRPr="00A61273">
              <w:rPr>
                <w:rFonts w:ascii="Times New Roman" w:eastAsia="Calibri" w:hAnsi="Times New Roman" w:cs="Times New Roman"/>
                <w:sz w:val="28"/>
                <w:szCs w:val="28"/>
              </w:rPr>
              <w:t xml:space="preserve"> quê hương</w:t>
            </w:r>
            <w:r w:rsidR="00575AE6" w:rsidRPr="00A61273">
              <w:rPr>
                <w:rFonts w:ascii="Times New Roman" w:eastAsia="Calibri" w:hAnsi="Times New Roman" w:cs="Times New Roman"/>
                <w:sz w:val="28"/>
                <w:szCs w:val="28"/>
              </w:rPr>
              <w:t xml:space="preserve"> là những gì?</w:t>
            </w:r>
          </w:p>
          <w:p w14:paraId="5053C160" w14:textId="2DE33706" w:rsidR="003D1EFB" w:rsidRPr="00A61273" w:rsidRDefault="003D1EF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716B25" w:rsidRPr="00A61273">
              <w:rPr>
                <w:rFonts w:ascii="Times New Roman" w:eastAsia="Calibri" w:hAnsi="Times New Roman" w:cs="Times New Roman"/>
                <w:sz w:val="28"/>
                <w:szCs w:val="28"/>
              </w:rPr>
              <w:t>Khi nhớ về quê nội hoặc quê ngoại của mình các em thường nhớ tới điều gì</w:t>
            </w:r>
            <w:r w:rsidR="00772DE2" w:rsidRPr="00A61273">
              <w:rPr>
                <w:rFonts w:ascii="Times New Roman" w:eastAsia="Calibri" w:hAnsi="Times New Roman" w:cs="Times New Roman"/>
                <w:sz w:val="28"/>
                <w:szCs w:val="28"/>
              </w:rPr>
              <w:t>? Chia sẻ với bạn về những điều đó?</w:t>
            </w:r>
          </w:p>
          <w:p w14:paraId="68ABE981" w14:textId="4ED254DA" w:rsidR="00E63F6B" w:rsidRPr="00A61273" w:rsidRDefault="00E63F6B"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w:t>
            </w:r>
          </w:p>
          <w:p w14:paraId="0AA11505" w14:textId="0B839760" w:rsidR="004714F1" w:rsidRPr="00A61273" w:rsidRDefault="004714F1"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nói thêm: Chúng ta ai ai c</w:t>
            </w:r>
            <w:r w:rsidR="007118A3" w:rsidRPr="00A61273">
              <w:rPr>
                <w:rFonts w:ascii="Times New Roman" w:eastAsia="Calibri" w:hAnsi="Times New Roman" w:cs="Times New Roman"/>
                <w:sz w:val="28"/>
                <w:szCs w:val="28"/>
              </w:rPr>
              <w:t>ũ</w:t>
            </w:r>
            <w:r w:rsidRPr="00A61273">
              <w:rPr>
                <w:rFonts w:ascii="Times New Roman" w:eastAsia="Calibri" w:hAnsi="Times New Roman" w:cs="Times New Roman"/>
                <w:sz w:val="28"/>
                <w:szCs w:val="28"/>
              </w:rPr>
              <w:t>ng có quê hương</w:t>
            </w:r>
            <w:r w:rsidR="003540D0" w:rsidRPr="00A61273">
              <w:rPr>
                <w:rFonts w:ascii="Times New Roman" w:eastAsia="Calibri" w:hAnsi="Times New Roman" w:cs="Times New Roman"/>
                <w:sz w:val="28"/>
                <w:szCs w:val="28"/>
              </w:rPr>
              <w:t xml:space="preserve">. Nhiều bạn vẫn đang </w:t>
            </w:r>
            <w:r w:rsidR="00A802B3" w:rsidRPr="00A61273">
              <w:rPr>
                <w:rFonts w:ascii="Times New Roman" w:eastAsia="Calibri" w:hAnsi="Times New Roman" w:cs="Times New Roman"/>
                <w:sz w:val="28"/>
                <w:szCs w:val="28"/>
              </w:rPr>
              <w:t>sống</w:t>
            </w:r>
            <w:r w:rsidR="003540D0" w:rsidRPr="00A61273">
              <w:rPr>
                <w:rFonts w:ascii="Times New Roman" w:eastAsia="Calibri" w:hAnsi="Times New Roman" w:cs="Times New Roman"/>
                <w:sz w:val="28"/>
                <w:szCs w:val="28"/>
              </w:rPr>
              <w:t xml:space="preserve"> ở quê hương và luôn giữ những</w:t>
            </w:r>
            <w:r w:rsidR="00A802B3" w:rsidRPr="00A61273">
              <w:rPr>
                <w:rFonts w:ascii="Times New Roman" w:eastAsia="Calibri" w:hAnsi="Times New Roman" w:cs="Times New Roman"/>
                <w:sz w:val="28"/>
                <w:szCs w:val="28"/>
              </w:rPr>
              <w:t xml:space="preserve"> kỉ niệm đẹp về quê hương</w:t>
            </w:r>
            <w:r w:rsidR="0088200F" w:rsidRPr="00A61273">
              <w:rPr>
                <w:rFonts w:ascii="Times New Roman" w:eastAsia="Calibri" w:hAnsi="Times New Roman" w:cs="Times New Roman"/>
                <w:sz w:val="28"/>
                <w:szCs w:val="28"/>
              </w:rPr>
              <w:t>.</w:t>
            </w:r>
          </w:p>
          <w:p w14:paraId="680D6C27" w14:textId="757B3527" w:rsidR="007328E7" w:rsidRPr="00A61273" w:rsidRDefault="007328E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 GV </w:t>
            </w:r>
            <w:r w:rsidR="00DD0262" w:rsidRPr="00A61273">
              <w:rPr>
                <w:rFonts w:ascii="Times New Roman" w:eastAsia="Calibri" w:hAnsi="Times New Roman" w:cs="Times New Roman"/>
                <w:sz w:val="28"/>
                <w:szCs w:val="28"/>
              </w:rPr>
              <w:t>chiếu tranh minh họa bài học</w:t>
            </w:r>
            <w:r w:rsidR="008B74EA" w:rsidRPr="00A61273">
              <w:rPr>
                <w:rFonts w:ascii="Times New Roman" w:eastAsia="Calibri" w:hAnsi="Times New Roman" w:cs="Times New Roman"/>
                <w:sz w:val="28"/>
                <w:szCs w:val="28"/>
              </w:rPr>
              <w:t>.</w:t>
            </w:r>
          </w:p>
          <w:p w14:paraId="79DBBA89" w14:textId="5662F3B0" w:rsidR="008B74EA" w:rsidRPr="00A61273" w:rsidRDefault="008B74E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HS nhận xét bức tranh</w:t>
            </w:r>
          </w:p>
          <w:p w14:paraId="7B7C06FE" w14:textId="33D15207" w:rsidR="008B74EA" w:rsidRPr="00A61273" w:rsidRDefault="008B74E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w:t>
            </w:r>
            <w:r w:rsidR="00EC023A" w:rsidRPr="00A61273">
              <w:rPr>
                <w:rFonts w:ascii="Times New Roman" w:eastAsia="Calibri" w:hAnsi="Times New Roman" w:cs="Times New Roman"/>
                <w:sz w:val="28"/>
                <w:szCs w:val="28"/>
              </w:rPr>
              <w:t>.</w:t>
            </w:r>
          </w:p>
          <w:p w14:paraId="2F29A211" w14:textId="3F2792D3" w:rsidR="003778C2" w:rsidRPr="00A61273" w:rsidRDefault="00EC023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Giới thiệu bài</w:t>
            </w:r>
            <w:r w:rsidR="00643E76" w:rsidRPr="00A61273">
              <w:rPr>
                <w:rFonts w:ascii="Times New Roman" w:eastAsia="Calibri" w:hAnsi="Times New Roman" w:cs="Times New Roman"/>
                <w:sz w:val="28"/>
                <w:szCs w:val="28"/>
              </w:rPr>
              <w:t xml:space="preserve"> : Quê ngoại là bài đọc</w:t>
            </w:r>
            <w:r w:rsidR="00764DD3" w:rsidRPr="00A61273">
              <w:rPr>
                <w:rFonts w:ascii="Times New Roman" w:eastAsia="Calibri" w:hAnsi="Times New Roman" w:cs="Times New Roman"/>
                <w:sz w:val="28"/>
                <w:szCs w:val="28"/>
              </w:rPr>
              <w:t xml:space="preserve"> kể về Ki – a, một em bé</w:t>
            </w:r>
            <w:r w:rsidR="00AB0E52" w:rsidRPr="00A61273">
              <w:rPr>
                <w:rFonts w:ascii="Times New Roman" w:eastAsia="Calibri" w:hAnsi="Times New Roman" w:cs="Times New Roman"/>
                <w:sz w:val="28"/>
                <w:szCs w:val="28"/>
              </w:rPr>
              <w:t xml:space="preserve"> Việt Nam sống trên đất Mỹ. Em đang nghĩ về quê ng</w:t>
            </w:r>
            <w:r w:rsidR="00730A67" w:rsidRPr="00A61273">
              <w:rPr>
                <w:rFonts w:ascii="Times New Roman" w:eastAsia="Calibri" w:hAnsi="Times New Roman" w:cs="Times New Roman"/>
                <w:sz w:val="28"/>
                <w:szCs w:val="28"/>
              </w:rPr>
              <w:t xml:space="preserve">oại </w:t>
            </w:r>
            <w:r w:rsidR="00AB0E52" w:rsidRPr="00A61273">
              <w:rPr>
                <w:rFonts w:ascii="Times New Roman" w:eastAsia="Calibri" w:hAnsi="Times New Roman" w:cs="Times New Roman"/>
                <w:sz w:val="28"/>
                <w:szCs w:val="28"/>
              </w:rPr>
              <w:t>của mình</w:t>
            </w:r>
            <w:r w:rsidR="00730A67" w:rsidRPr="00A61273">
              <w:rPr>
                <w:rFonts w:ascii="Times New Roman" w:eastAsia="Calibri" w:hAnsi="Times New Roman" w:cs="Times New Roman"/>
                <w:sz w:val="28"/>
                <w:szCs w:val="28"/>
              </w:rPr>
              <w:t xml:space="preserve"> là làng Chùa ở Việt Nam</w:t>
            </w:r>
            <w:r w:rsidR="00D3145A" w:rsidRPr="00A61273">
              <w:rPr>
                <w:rFonts w:ascii="Times New Roman" w:eastAsia="Calibri" w:hAnsi="Times New Roman" w:cs="Times New Roman"/>
                <w:sz w:val="28"/>
                <w:szCs w:val="28"/>
              </w:rPr>
              <w:t xml:space="preserve">. Chúng </w:t>
            </w:r>
            <w:r w:rsidR="00823B71" w:rsidRPr="00A61273">
              <w:rPr>
                <w:rFonts w:ascii="Times New Roman" w:eastAsia="Calibri" w:hAnsi="Times New Roman" w:cs="Times New Roman"/>
                <w:sz w:val="28"/>
                <w:szCs w:val="28"/>
              </w:rPr>
              <w:t xml:space="preserve"> ta sẽ đọc câu chuyện để biết trong suy nghĩ của</w:t>
            </w:r>
            <w:r w:rsidR="007E33C3" w:rsidRPr="00A61273">
              <w:rPr>
                <w:rFonts w:ascii="Times New Roman" w:eastAsia="Calibri" w:hAnsi="Times New Roman" w:cs="Times New Roman"/>
                <w:sz w:val="28"/>
                <w:szCs w:val="28"/>
              </w:rPr>
              <w:t xml:space="preserve"> Ki – a làng Chùa đẹp như thế nào</w:t>
            </w:r>
            <w:r w:rsidR="00AE570C" w:rsidRPr="00A61273">
              <w:rPr>
                <w:rFonts w:ascii="Times New Roman" w:eastAsia="Calibri" w:hAnsi="Times New Roman" w:cs="Times New Roman"/>
                <w:sz w:val="28"/>
                <w:szCs w:val="28"/>
              </w:rPr>
              <w:t xml:space="preserve"> và Ki – a yêu và nhớ quê ngoại cửa mình như thế nào nhé</w:t>
            </w:r>
            <w:r w:rsidR="00171574" w:rsidRPr="00A61273">
              <w:rPr>
                <w:rFonts w:ascii="Times New Roman" w:eastAsia="Calibri" w:hAnsi="Times New Roman" w:cs="Times New Roman"/>
                <w:sz w:val="28"/>
                <w:szCs w:val="28"/>
              </w:rPr>
              <w:t>!</w:t>
            </w:r>
          </w:p>
        </w:tc>
        <w:tc>
          <w:tcPr>
            <w:tcW w:w="2383" w:type="pct"/>
            <w:gridSpan w:val="2"/>
            <w:tcBorders>
              <w:bottom w:val="dashed" w:sz="4" w:space="0" w:color="auto"/>
            </w:tcBorders>
          </w:tcPr>
          <w:p w14:paraId="6B3B281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HS lắng nghe bài hát.</w:t>
            </w:r>
          </w:p>
          <w:p w14:paraId="577EB46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2DAD0F8" w14:textId="3A3E0ED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575AE6" w:rsidRPr="00A61273">
              <w:rPr>
                <w:rFonts w:ascii="Times New Roman" w:eastAsia="Calibri" w:hAnsi="Times New Roman" w:cs="Times New Roman"/>
                <w:sz w:val="28"/>
                <w:szCs w:val="28"/>
              </w:rPr>
              <w:t xml:space="preserve">chùm khế ngọt, </w:t>
            </w:r>
            <w:r w:rsidR="006370ED" w:rsidRPr="00A61273">
              <w:rPr>
                <w:rFonts w:ascii="Times New Roman" w:eastAsia="Calibri" w:hAnsi="Times New Roman" w:cs="Times New Roman"/>
                <w:sz w:val="28"/>
                <w:szCs w:val="28"/>
              </w:rPr>
              <w:t>đường đi học, con diều biếc,…</w:t>
            </w:r>
          </w:p>
          <w:p w14:paraId="0F8F8ADF" w14:textId="1E356B3E" w:rsidR="003778C2" w:rsidRPr="00A61273" w:rsidRDefault="00772DE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chia sẻ.</w:t>
            </w:r>
          </w:p>
          <w:p w14:paraId="535DB4FB" w14:textId="77777777" w:rsidR="007328E7" w:rsidRPr="00A61273" w:rsidRDefault="007328E7" w:rsidP="00877DC8">
            <w:pPr>
              <w:spacing w:after="0" w:line="288" w:lineRule="auto"/>
              <w:jc w:val="both"/>
              <w:rPr>
                <w:rFonts w:ascii="Times New Roman" w:eastAsia="Calibri" w:hAnsi="Times New Roman" w:cs="Times New Roman"/>
                <w:sz w:val="28"/>
                <w:szCs w:val="28"/>
              </w:rPr>
            </w:pPr>
          </w:p>
          <w:p w14:paraId="10CF3926" w14:textId="5057CCEE" w:rsidR="003778C2" w:rsidRPr="00A61273" w:rsidRDefault="007328E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nhận xét</w:t>
            </w:r>
          </w:p>
          <w:p w14:paraId="78D019C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278EEBB"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546B723F"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90AAD75"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9AD41C9"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6C1A585"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DF7AF9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FBF0443" w14:textId="77777777" w:rsidR="00171574" w:rsidRPr="00A61273" w:rsidRDefault="00171574" w:rsidP="00877DC8">
            <w:pPr>
              <w:spacing w:after="0" w:line="288" w:lineRule="auto"/>
              <w:jc w:val="both"/>
              <w:rPr>
                <w:rFonts w:ascii="Times New Roman" w:eastAsia="Calibri" w:hAnsi="Times New Roman" w:cs="Times New Roman"/>
                <w:sz w:val="28"/>
                <w:szCs w:val="28"/>
              </w:rPr>
            </w:pPr>
          </w:p>
          <w:p w14:paraId="621715C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AAA834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Học sinh lắng nghe.</w:t>
            </w:r>
          </w:p>
        </w:tc>
      </w:tr>
      <w:tr w:rsidR="00A61273" w:rsidRPr="00A61273" w14:paraId="411BAA3F" w14:textId="77777777" w:rsidTr="00BB504D">
        <w:tc>
          <w:tcPr>
            <w:tcW w:w="5000" w:type="pct"/>
            <w:gridSpan w:val="3"/>
            <w:tcBorders>
              <w:top w:val="dashed" w:sz="4" w:space="0" w:color="auto"/>
              <w:bottom w:val="dashed" w:sz="4" w:space="0" w:color="auto"/>
            </w:tcBorders>
          </w:tcPr>
          <w:p w14:paraId="0BA5E120"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2. Khám phá.</w:t>
            </w:r>
          </w:p>
          <w:p w14:paraId="75BA4B0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0BA1F1AC" w14:textId="39DD5FA9" w:rsidR="00171574" w:rsidRPr="00A61273" w:rsidRDefault="00171574"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Đọc đúng từ ngữ, câu, đoạn và toàn bộ câu chuyện </w:t>
            </w:r>
            <w:r w:rsidRPr="00A61273">
              <w:rPr>
                <w:rFonts w:ascii="Times New Roman" w:eastAsia="Calibri" w:hAnsi="Times New Roman" w:cs="Times New Roman"/>
                <w:b/>
                <w:i/>
                <w:sz w:val="28"/>
                <w:szCs w:val="24"/>
              </w:rPr>
              <w:t>Quê ngoại</w:t>
            </w:r>
            <w:r w:rsidRPr="00A61273">
              <w:rPr>
                <w:rFonts w:ascii="Times New Roman" w:eastAsia="Calibri" w:hAnsi="Times New Roman" w:cs="Times New Roman"/>
                <w:sz w:val="28"/>
                <w:szCs w:val="24"/>
              </w:rPr>
              <w:t xml:space="preserve">. </w:t>
            </w:r>
          </w:p>
          <w:p w14:paraId="5EC1163E" w14:textId="626975E6" w:rsidR="00171574" w:rsidRPr="00A61273" w:rsidRDefault="00171574"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Biết đọc diễn cảm thể hiện tâm trạng, cảm xúc của nhân vật trong câu chuyện; biết ngắt, nghỉ hơi sau dấu câu. </w:t>
            </w:r>
          </w:p>
          <w:p w14:paraId="7387F05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08E0AFD" w14:textId="77777777" w:rsidTr="00BB504D">
        <w:tc>
          <w:tcPr>
            <w:tcW w:w="2662" w:type="pct"/>
            <w:gridSpan w:val="2"/>
            <w:tcBorders>
              <w:top w:val="dashed" w:sz="4" w:space="0" w:color="auto"/>
              <w:bottom w:val="dashed" w:sz="4" w:space="0" w:color="auto"/>
            </w:tcBorders>
          </w:tcPr>
          <w:p w14:paraId="5D5F03BC" w14:textId="77777777" w:rsidR="003778C2" w:rsidRPr="00A61273" w:rsidRDefault="003778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2.1. Hoạt động 1: Đọc đúng.</w:t>
            </w:r>
          </w:p>
          <w:p w14:paraId="211F1CC3" w14:textId="57B2C8C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đọc mẫu lần 1: Đọc diễn cảm nhấn giọng ở những từ ngữ thể hiện tâm trạng cảm xúc của nhân vật trong câu chuyện. </w:t>
            </w:r>
          </w:p>
          <w:p w14:paraId="419F3A0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HD đọc: Đọc trôi chảy toàn bài, ngắt nghỉ câu đúng, chú ý câu dài. Đọc diễn cảm các từ ngữ thể hiện tâm trạng cảm xúc của nhân vật trong câu chuyện.</w:t>
            </w:r>
          </w:p>
          <w:p w14:paraId="148232E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Gọi 1 HS đọc toàn bài.</w:t>
            </w:r>
          </w:p>
          <w:p w14:paraId="61E79445" w14:textId="60E4E53A"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chia đoạn: </w:t>
            </w:r>
            <w:r w:rsidR="00655010" w:rsidRPr="00A61273">
              <w:rPr>
                <w:rFonts w:ascii="Times New Roman" w:eastAsia="Calibri" w:hAnsi="Times New Roman" w:cs="Times New Roman"/>
                <w:sz w:val="28"/>
                <w:szCs w:val="28"/>
              </w:rPr>
              <w:t>4</w:t>
            </w:r>
            <w:r w:rsidRPr="00A61273">
              <w:rPr>
                <w:rFonts w:ascii="Times New Roman" w:eastAsia="Calibri" w:hAnsi="Times New Roman" w:cs="Times New Roman"/>
                <w:sz w:val="28"/>
                <w:szCs w:val="28"/>
              </w:rPr>
              <w:t xml:space="preserve"> đoạn theo thứ tự: </w:t>
            </w:r>
          </w:p>
          <w:p w14:paraId="0C2FF86E" w14:textId="514E1411"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1: từ đầu đến </w:t>
            </w:r>
            <w:r w:rsidR="00655010" w:rsidRPr="00A61273">
              <w:rPr>
                <w:rFonts w:ascii="Times New Roman" w:eastAsia="Calibri" w:hAnsi="Times New Roman" w:cs="Times New Roman"/>
                <w:sz w:val="28"/>
                <w:szCs w:val="28"/>
              </w:rPr>
              <w:t xml:space="preserve">yêu quý </w:t>
            </w:r>
            <w:r w:rsidR="009E4651" w:rsidRPr="00A61273">
              <w:rPr>
                <w:rFonts w:ascii="Times New Roman" w:eastAsia="Calibri" w:hAnsi="Times New Roman" w:cs="Times New Roman"/>
                <w:sz w:val="28"/>
                <w:szCs w:val="28"/>
              </w:rPr>
              <w:t>em</w:t>
            </w:r>
            <w:r w:rsidRPr="00A61273">
              <w:rPr>
                <w:rFonts w:ascii="Times New Roman" w:eastAsia="Calibri" w:hAnsi="Times New Roman" w:cs="Times New Roman"/>
                <w:sz w:val="28"/>
                <w:szCs w:val="28"/>
              </w:rPr>
              <w:t>.</w:t>
            </w:r>
          </w:p>
          <w:p w14:paraId="275A53E0" w14:textId="0F7CA509"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2: tiếp theo cho đến </w:t>
            </w:r>
            <w:r w:rsidR="009E4651" w:rsidRPr="00A61273">
              <w:rPr>
                <w:rFonts w:ascii="Times New Roman" w:eastAsia="Calibri" w:hAnsi="Times New Roman" w:cs="Times New Roman"/>
                <w:sz w:val="28"/>
                <w:szCs w:val="28"/>
              </w:rPr>
              <w:t>chiều mùa hạ</w:t>
            </w:r>
          </w:p>
          <w:p w14:paraId="4F508FE4" w14:textId="3B021771"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3: tiếp theo cho đến </w:t>
            </w:r>
            <w:r w:rsidR="009E4651" w:rsidRPr="00A61273">
              <w:rPr>
                <w:rFonts w:ascii="Times New Roman" w:eastAsia="Calibri" w:hAnsi="Times New Roman" w:cs="Times New Roman"/>
                <w:sz w:val="28"/>
                <w:szCs w:val="28"/>
              </w:rPr>
              <w:t>quê ngoại của em đấy</w:t>
            </w:r>
            <w:r w:rsidRPr="00A61273">
              <w:rPr>
                <w:rFonts w:ascii="Times New Roman" w:eastAsia="Calibri" w:hAnsi="Times New Roman" w:cs="Times New Roman"/>
                <w:sz w:val="28"/>
                <w:szCs w:val="28"/>
              </w:rPr>
              <w:t>.</w:t>
            </w:r>
          </w:p>
          <w:p w14:paraId="678C2272" w14:textId="07FF931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Đoạn </w:t>
            </w:r>
            <w:r w:rsidR="009E4651" w:rsidRPr="00A61273">
              <w:rPr>
                <w:rFonts w:ascii="Times New Roman" w:eastAsia="Calibri" w:hAnsi="Times New Roman" w:cs="Times New Roman"/>
                <w:sz w:val="28"/>
                <w:szCs w:val="28"/>
              </w:rPr>
              <w:t>4</w:t>
            </w:r>
            <w:r w:rsidRPr="00A61273">
              <w:rPr>
                <w:rFonts w:ascii="Times New Roman" w:eastAsia="Calibri" w:hAnsi="Times New Roman" w:cs="Times New Roman"/>
                <w:sz w:val="28"/>
                <w:szCs w:val="28"/>
              </w:rPr>
              <w:t>: đoạn còn lại.</w:t>
            </w:r>
          </w:p>
          <w:p w14:paraId="06125864" w14:textId="3157D50D"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gọi </w:t>
            </w:r>
            <w:r w:rsidR="00E54C7D" w:rsidRPr="00A61273">
              <w:rPr>
                <w:rFonts w:ascii="Times New Roman" w:eastAsia="Calibri" w:hAnsi="Times New Roman" w:cs="Times New Roman"/>
                <w:sz w:val="28"/>
                <w:szCs w:val="28"/>
              </w:rPr>
              <w:t>4</w:t>
            </w:r>
            <w:r w:rsidRPr="00A61273">
              <w:rPr>
                <w:rFonts w:ascii="Times New Roman" w:eastAsia="Calibri" w:hAnsi="Times New Roman" w:cs="Times New Roman"/>
                <w:sz w:val="28"/>
                <w:szCs w:val="28"/>
              </w:rPr>
              <w:t xml:space="preserve"> HS đọc nối tiếp theo đoạn.</w:t>
            </w:r>
          </w:p>
          <w:p w14:paraId="08D5BA2A" w14:textId="25BE5F2C" w:rsidR="003778C2" w:rsidRPr="00A61273" w:rsidRDefault="003778C2" w:rsidP="00877DC8">
            <w:pPr>
              <w:spacing w:after="0" w:line="288" w:lineRule="auto"/>
              <w:rPr>
                <w:rFonts w:ascii="Times New Roman" w:eastAsia="Calibri" w:hAnsi="Times New Roman" w:cs="Times New Roman"/>
                <w:sz w:val="28"/>
                <w:szCs w:val="24"/>
              </w:rPr>
            </w:pPr>
            <w:r w:rsidRPr="00A61273">
              <w:rPr>
                <w:rFonts w:ascii="Times New Roman" w:eastAsia="Calibri" w:hAnsi="Times New Roman" w:cs="Times New Roman"/>
                <w:sz w:val="28"/>
                <w:szCs w:val="28"/>
              </w:rPr>
              <w:t xml:space="preserve">- GV hướng dẫn luyện đọc từ khó: </w:t>
            </w:r>
            <w:r w:rsidR="00E54C7D" w:rsidRPr="00A61273">
              <w:rPr>
                <w:rFonts w:ascii="Times New Roman" w:eastAsia="Calibri" w:hAnsi="Times New Roman" w:cs="Times New Roman"/>
                <w:sz w:val="28"/>
                <w:szCs w:val="28"/>
              </w:rPr>
              <w:t>làng Chùa, cánh đồng lúa rộng lớn</w:t>
            </w:r>
            <w:r w:rsidR="00917159" w:rsidRPr="00A61273">
              <w:rPr>
                <w:rFonts w:ascii="Times New Roman" w:eastAsia="Calibri" w:hAnsi="Times New Roman" w:cs="Times New Roman"/>
                <w:sz w:val="28"/>
                <w:szCs w:val="28"/>
              </w:rPr>
              <w:t>, nở</w:t>
            </w:r>
            <w:r w:rsidR="00C35121" w:rsidRPr="00A61273">
              <w:rPr>
                <w:rFonts w:ascii="Times New Roman" w:eastAsia="Calibri" w:hAnsi="Times New Roman" w:cs="Times New Roman"/>
                <w:sz w:val="28"/>
                <w:szCs w:val="28"/>
              </w:rPr>
              <w:t xml:space="preserve">, lấy lá dứa dại </w:t>
            </w:r>
            <w:r w:rsidR="00283732" w:rsidRPr="00A61273">
              <w:rPr>
                <w:rFonts w:ascii="Times New Roman" w:eastAsia="Calibri" w:hAnsi="Times New Roman" w:cs="Times New Roman"/>
                <w:sz w:val="28"/>
                <w:szCs w:val="28"/>
              </w:rPr>
              <w:t>làm những chiếc chong chóng, ngôi làng, ….</w:t>
            </w:r>
          </w:p>
          <w:p w14:paraId="0A539BD4"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hướng dẫn luyện đọc câu: </w:t>
            </w:r>
          </w:p>
          <w:p w14:paraId="448DBAD4" w14:textId="6B76E00E" w:rsidR="003778C2" w:rsidRPr="00A61273" w:rsidRDefault="00077728" w:rsidP="00877DC8">
            <w:pPr>
              <w:spacing w:after="0" w:line="288" w:lineRule="auto"/>
              <w:jc w:val="both"/>
              <w:rPr>
                <w:rFonts w:ascii="Times New Roman" w:eastAsia="Calibri" w:hAnsi="Times New Roman" w:cs="Times New Roman"/>
                <w:i/>
                <w:sz w:val="28"/>
                <w:szCs w:val="24"/>
              </w:rPr>
            </w:pPr>
            <w:r w:rsidRPr="00A61273">
              <w:rPr>
                <w:rFonts w:ascii="Times New Roman" w:eastAsia="Calibri" w:hAnsi="Times New Roman" w:cs="Times New Roman"/>
                <w:i/>
                <w:sz w:val="28"/>
                <w:szCs w:val="24"/>
              </w:rPr>
              <w:lastRenderedPageBreak/>
              <w:t>Có một điều/</w:t>
            </w:r>
            <w:r w:rsidR="00CA17D9" w:rsidRPr="00A61273">
              <w:rPr>
                <w:rFonts w:ascii="Times New Roman" w:eastAsia="Calibri" w:hAnsi="Times New Roman" w:cs="Times New Roman"/>
                <w:i/>
                <w:sz w:val="28"/>
                <w:szCs w:val="24"/>
              </w:rPr>
              <w:t xml:space="preserve"> Ki -a không thể nào quên/ là/ ai ở đó</w:t>
            </w:r>
            <w:r w:rsidR="00BB4A25" w:rsidRPr="00A61273">
              <w:rPr>
                <w:rFonts w:ascii="Times New Roman" w:eastAsia="Calibri" w:hAnsi="Times New Roman" w:cs="Times New Roman"/>
                <w:i/>
                <w:sz w:val="28"/>
                <w:szCs w:val="24"/>
              </w:rPr>
              <w:t xml:space="preserve">/ </w:t>
            </w:r>
            <w:r w:rsidR="00CA17D9" w:rsidRPr="00A61273">
              <w:rPr>
                <w:rFonts w:ascii="Times New Roman" w:eastAsia="Calibri" w:hAnsi="Times New Roman" w:cs="Times New Roman"/>
                <w:i/>
                <w:sz w:val="28"/>
                <w:szCs w:val="24"/>
              </w:rPr>
              <w:t xml:space="preserve">cũng </w:t>
            </w:r>
            <w:r w:rsidR="00BB4A25" w:rsidRPr="00A61273">
              <w:rPr>
                <w:rFonts w:ascii="Times New Roman" w:eastAsia="Calibri" w:hAnsi="Times New Roman" w:cs="Times New Roman"/>
                <w:i/>
                <w:sz w:val="28"/>
                <w:szCs w:val="24"/>
              </w:rPr>
              <w:t>tươi cười và yêu quý em//</w:t>
            </w:r>
          </w:p>
          <w:p w14:paraId="0C45344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i/>
                <w:iCs/>
                <w:sz w:val="28"/>
                <w:szCs w:val="28"/>
              </w:rPr>
              <w:t xml:space="preserve">- </w:t>
            </w:r>
            <w:r w:rsidRPr="00A61273">
              <w:rPr>
                <w:rFonts w:ascii="Times New Roman" w:eastAsia="Calibri" w:hAnsi="Times New Roman" w:cs="Times New Roman"/>
                <w:sz w:val="28"/>
                <w:szCs w:val="28"/>
              </w:rPr>
              <w:t>GV mời học sinh luyện đọc theo nhóm 2.</w:t>
            </w:r>
          </w:p>
          <w:p w14:paraId="55F44D4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sửa sai.</w:t>
            </w:r>
          </w:p>
        </w:tc>
        <w:tc>
          <w:tcPr>
            <w:tcW w:w="2338" w:type="pct"/>
            <w:tcBorders>
              <w:top w:val="dashed" w:sz="4" w:space="0" w:color="auto"/>
              <w:bottom w:val="dashed" w:sz="4" w:space="0" w:color="auto"/>
            </w:tcBorders>
          </w:tcPr>
          <w:p w14:paraId="18459EC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1E9B13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cách đọc.</w:t>
            </w:r>
          </w:p>
          <w:p w14:paraId="3D40017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B85097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9C844B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301D6D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giáo viên hướng dẫn cách đọc.</w:t>
            </w:r>
          </w:p>
          <w:p w14:paraId="689B90D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310F57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CA633F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toàn bài.</w:t>
            </w:r>
          </w:p>
          <w:p w14:paraId="7F23909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quan sát</w:t>
            </w:r>
          </w:p>
          <w:p w14:paraId="126F149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A7520E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A7BD4B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B9B92E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A5F3A0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242DCEA" w14:textId="710E3CE8"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BB4A25" w:rsidRPr="00A61273">
              <w:rPr>
                <w:rFonts w:ascii="Times New Roman" w:eastAsia="Calibri" w:hAnsi="Times New Roman" w:cs="Times New Roman"/>
                <w:sz w:val="28"/>
                <w:szCs w:val="28"/>
                <w:lang w:val="nl-NL"/>
              </w:rPr>
              <w:t>4</w:t>
            </w:r>
            <w:r w:rsidRPr="00A61273">
              <w:rPr>
                <w:rFonts w:ascii="Times New Roman" w:eastAsia="Calibri" w:hAnsi="Times New Roman" w:cs="Times New Roman"/>
                <w:sz w:val="28"/>
                <w:szCs w:val="28"/>
                <w:lang w:val="nl-NL"/>
              </w:rPr>
              <w:t xml:space="preserve"> HS đọc nối tiếp theo đoạn.</w:t>
            </w:r>
          </w:p>
          <w:p w14:paraId="7A21CED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đọc từ khó.</w:t>
            </w:r>
          </w:p>
          <w:p w14:paraId="7E08825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77D300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8A8501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C154A2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lastRenderedPageBreak/>
              <w:t>- 2-3 HS đọc câu.</w:t>
            </w:r>
          </w:p>
          <w:p w14:paraId="3AAF2A7C"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CFD97B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i/>
                <w:iCs/>
                <w:sz w:val="28"/>
                <w:szCs w:val="28"/>
              </w:rPr>
              <w:t xml:space="preserve">- </w:t>
            </w:r>
            <w:r w:rsidRPr="00A61273">
              <w:rPr>
                <w:rFonts w:ascii="Times New Roman" w:eastAsia="Calibri" w:hAnsi="Times New Roman" w:cs="Times New Roman"/>
                <w:sz w:val="28"/>
                <w:szCs w:val="28"/>
              </w:rPr>
              <w:t>2 học sinh trong bàn đọc nối tiếp.</w:t>
            </w:r>
          </w:p>
          <w:p w14:paraId="57B1F19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tc>
      </w:tr>
      <w:tr w:rsidR="00A61273" w:rsidRPr="00A61273" w14:paraId="5D05ABEF" w14:textId="77777777" w:rsidTr="00BB504D">
        <w:tc>
          <w:tcPr>
            <w:tcW w:w="2662" w:type="pct"/>
            <w:gridSpan w:val="2"/>
            <w:tcBorders>
              <w:top w:val="dashed" w:sz="4" w:space="0" w:color="auto"/>
              <w:bottom w:val="dashed" w:sz="4" w:space="0" w:color="auto"/>
            </w:tcBorders>
          </w:tcPr>
          <w:p w14:paraId="444883A5" w14:textId="77777777" w:rsidR="003778C2" w:rsidRPr="00A61273" w:rsidRDefault="003778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lastRenderedPageBreak/>
              <w:t>2.2. Hoạt động 2: Đọc diễn cảm.</w:t>
            </w:r>
          </w:p>
          <w:p w14:paraId="2CEF34D3" w14:textId="60DD4A5C"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đọc mẫu lần 2: </w:t>
            </w:r>
            <w:r w:rsidRPr="00A61273">
              <w:rPr>
                <w:rFonts w:ascii="Times New Roman" w:eastAsia="Calibri" w:hAnsi="Times New Roman" w:cs="Times New Roman"/>
                <w:sz w:val="28"/>
                <w:szCs w:val="28"/>
              </w:rPr>
              <w:t>Đọc diễn cảm toàn bài, nhấn giọng vào những từ ngữ thể hiện cảm xúc của các nhân vật gửi vào tiếng nhạc</w:t>
            </w:r>
            <w:r w:rsidRPr="00A61273">
              <w:rPr>
                <w:rFonts w:ascii="Times New Roman" w:eastAsia="Calibri" w:hAnsi="Times New Roman" w:cs="Times New Roman"/>
                <w:bCs/>
                <w:sz w:val="28"/>
                <w:szCs w:val="28"/>
              </w:rPr>
              <w:t xml:space="preserve"> như: </w:t>
            </w:r>
            <w:r w:rsidR="002B014E" w:rsidRPr="00A61273">
              <w:rPr>
                <w:rFonts w:ascii="Times New Roman" w:eastAsia="Calibri" w:hAnsi="Times New Roman" w:cs="Times New Roman"/>
                <w:bCs/>
                <w:i/>
                <w:sz w:val="28"/>
                <w:szCs w:val="28"/>
              </w:rPr>
              <w:t xml:space="preserve">vô tận, </w:t>
            </w:r>
            <w:r w:rsidR="002A535E" w:rsidRPr="00A61273">
              <w:rPr>
                <w:rFonts w:ascii="Times New Roman" w:eastAsia="Calibri" w:hAnsi="Times New Roman" w:cs="Times New Roman"/>
                <w:bCs/>
                <w:i/>
                <w:sz w:val="28"/>
                <w:szCs w:val="28"/>
              </w:rPr>
              <w:t xml:space="preserve">tươi cười, yêu quý, </w:t>
            </w:r>
            <w:r w:rsidR="00F60CB6" w:rsidRPr="00A61273">
              <w:rPr>
                <w:rFonts w:ascii="Times New Roman" w:eastAsia="Calibri" w:hAnsi="Times New Roman" w:cs="Times New Roman"/>
                <w:bCs/>
                <w:i/>
                <w:sz w:val="28"/>
                <w:szCs w:val="28"/>
              </w:rPr>
              <w:t>…</w:t>
            </w:r>
          </w:p>
          <w:p w14:paraId="6FCA3AFF" w14:textId="0B73EBB9"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Mời </w:t>
            </w:r>
            <w:r w:rsidR="00F60CB6" w:rsidRPr="00A61273">
              <w:rPr>
                <w:rFonts w:ascii="Times New Roman" w:eastAsia="Calibri" w:hAnsi="Times New Roman" w:cs="Times New Roman"/>
                <w:bCs/>
                <w:sz w:val="28"/>
                <w:szCs w:val="28"/>
              </w:rPr>
              <w:t>4</w:t>
            </w:r>
            <w:r w:rsidRPr="00A61273">
              <w:rPr>
                <w:rFonts w:ascii="Times New Roman" w:eastAsia="Calibri" w:hAnsi="Times New Roman" w:cs="Times New Roman"/>
                <w:bCs/>
                <w:sz w:val="28"/>
                <w:szCs w:val="28"/>
              </w:rPr>
              <w:t xml:space="preserve"> HS đọc diễn cảm nối tiếp đoạn.</w:t>
            </w:r>
          </w:p>
          <w:p w14:paraId="3C463941"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cho HS luyện đọc theo nhóm bàn (mỗi học sinh đọc 1 đoạn và nối tiếp nhau cho đến hết).</w:t>
            </w:r>
          </w:p>
          <w:p w14:paraId="6D0F4CC0"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theo dõi sửa sai.</w:t>
            </w:r>
          </w:p>
          <w:p w14:paraId="7F004F4B"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Thi đọc diễn cảm trước lớp:</w:t>
            </w:r>
          </w:p>
          <w:p w14:paraId="49EEDFAA"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tổ chức cho mỗi tổ cử đại diện tham gia thi đọc diễn cảm trước lớp.</w:t>
            </w:r>
          </w:p>
          <w:p w14:paraId="6C075A7E"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nhận xét tuyên dương</w:t>
            </w:r>
          </w:p>
        </w:tc>
        <w:tc>
          <w:tcPr>
            <w:tcW w:w="2338" w:type="pct"/>
            <w:tcBorders>
              <w:top w:val="dashed" w:sz="4" w:space="0" w:color="auto"/>
              <w:bottom w:val="dashed" w:sz="4" w:space="0" w:color="auto"/>
            </w:tcBorders>
          </w:tcPr>
          <w:p w14:paraId="7127768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1FB027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cách đọc diễn cảm.</w:t>
            </w:r>
          </w:p>
          <w:p w14:paraId="659A7EF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305037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2621E1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928D43C" w14:textId="5FE24FEF"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sz w:val="28"/>
                <w:szCs w:val="28"/>
                <w:lang w:val="nl-NL"/>
              </w:rPr>
              <w:t xml:space="preserve">- </w:t>
            </w:r>
            <w:r w:rsidR="00F60CB6" w:rsidRPr="00A61273">
              <w:rPr>
                <w:rFonts w:ascii="Times New Roman" w:eastAsia="Calibri" w:hAnsi="Times New Roman" w:cs="Times New Roman"/>
                <w:sz w:val="28"/>
                <w:szCs w:val="28"/>
                <w:lang w:val="nl-NL"/>
              </w:rPr>
              <w:t>4</w:t>
            </w:r>
            <w:r w:rsidRPr="00A61273">
              <w:rPr>
                <w:rFonts w:ascii="Times New Roman" w:eastAsia="Calibri" w:hAnsi="Times New Roman" w:cs="Times New Roman"/>
                <w:bCs/>
                <w:sz w:val="28"/>
                <w:szCs w:val="28"/>
              </w:rPr>
              <w:t>HS đọc diễn cảm nối tiếp theo đoạn.</w:t>
            </w:r>
          </w:p>
          <w:p w14:paraId="1E62DC0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luyện đọc diễn cảm theo nhóm bàn.</w:t>
            </w:r>
          </w:p>
          <w:p w14:paraId="519F2D3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297684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rút kinh nghiệm.</w:t>
            </w:r>
          </w:p>
          <w:p w14:paraId="65896EC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46C689D" w14:textId="77777777" w:rsidR="003778C2" w:rsidRPr="00A61273" w:rsidRDefault="003778C2"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Mỗi tổ cử đại diện tham gia thi đọc diễn cảm trước lớp.</w:t>
            </w:r>
          </w:p>
          <w:p w14:paraId="2DF64D7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bCs/>
                <w:sz w:val="28"/>
                <w:szCs w:val="28"/>
              </w:rPr>
              <w:t>+ HS lắng nghe, học tập lẫn nhau.</w:t>
            </w:r>
          </w:p>
        </w:tc>
      </w:tr>
      <w:tr w:rsidR="00A61273" w:rsidRPr="00A61273" w14:paraId="4F4D86A4" w14:textId="77777777" w:rsidTr="00BB504D">
        <w:tc>
          <w:tcPr>
            <w:tcW w:w="5000" w:type="pct"/>
            <w:gridSpan w:val="3"/>
            <w:tcBorders>
              <w:top w:val="dashed" w:sz="4" w:space="0" w:color="auto"/>
              <w:bottom w:val="dashed" w:sz="4" w:space="0" w:color="auto"/>
            </w:tcBorders>
          </w:tcPr>
          <w:p w14:paraId="3DA1DF65"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3. Luyện tập.</w:t>
            </w:r>
          </w:p>
          <w:p w14:paraId="0603EAE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00FA84AD" w14:textId="10907DCA" w:rsidR="002C02B3" w:rsidRPr="00A61273" w:rsidRDefault="002C02B3"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Nhận biết được đặc điểm của nhân vật thể hiện qua các từ ngữ, các câu trong bài đọc.</w:t>
            </w:r>
          </w:p>
          <w:p w14:paraId="25C08CD5" w14:textId="4A24544D" w:rsidR="002C02B3" w:rsidRPr="00A61273" w:rsidRDefault="002C02B3"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Nhận biết được ý chính của mỗi đoạn trong bài.</w:t>
            </w:r>
          </w:p>
          <w:p w14:paraId="66E792C2" w14:textId="486BCF67" w:rsidR="002C02B3" w:rsidRPr="00A61273" w:rsidRDefault="002C02B3"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Hiểu điều tác giả muốn nói qua câu chuyện: Chúng ta ai ai cũng có quê hương. Những kỉ niệm về quê hương bao giờ cũng rất đẹp. Đặc biệt khi ta đi xa thì nỗi nhớ quê hương càng da diết.</w:t>
            </w:r>
          </w:p>
          <w:p w14:paraId="7BA04A4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Cách tiến hành:</w:t>
            </w:r>
          </w:p>
        </w:tc>
      </w:tr>
      <w:tr w:rsidR="00A61273" w:rsidRPr="00A61273" w14:paraId="79B6D356" w14:textId="77777777" w:rsidTr="00BB504D">
        <w:tc>
          <w:tcPr>
            <w:tcW w:w="2662" w:type="pct"/>
            <w:gridSpan w:val="2"/>
            <w:tcBorders>
              <w:top w:val="dashed" w:sz="4" w:space="0" w:color="auto"/>
              <w:bottom w:val="dashed" w:sz="4" w:space="0" w:color="auto"/>
            </w:tcBorders>
          </w:tcPr>
          <w:p w14:paraId="6C331220"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3.1. Tìm hiểu bài.</w:t>
            </w:r>
          </w:p>
          <w:p w14:paraId="7E4B399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1 HS đọc toàn bài.</w:t>
            </w:r>
          </w:p>
          <w:p w14:paraId="26ECC89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1 HS đọc phần giải nghĩa từ</w:t>
            </w:r>
          </w:p>
          <w:p w14:paraId="64D8435C" w14:textId="759D9B1B"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63CB9" w:rsidRPr="00A61273">
              <w:rPr>
                <w:rFonts w:ascii="Times New Roman" w:eastAsia="Calibri" w:hAnsi="Times New Roman" w:cs="Times New Roman"/>
                <w:sz w:val="28"/>
                <w:szCs w:val="28"/>
              </w:rPr>
              <w:t xml:space="preserve">Vô tận: </w:t>
            </w:r>
            <w:r w:rsidR="001E68DB" w:rsidRPr="00A61273">
              <w:rPr>
                <w:rFonts w:ascii="Times New Roman" w:eastAsia="Calibri" w:hAnsi="Times New Roman" w:cs="Times New Roman"/>
                <w:sz w:val="28"/>
                <w:szCs w:val="28"/>
              </w:rPr>
              <w:t>Tưởng nhưu không bao giờ hết được</w:t>
            </w:r>
          </w:p>
          <w:p w14:paraId="41DF8CF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14:paraId="382F917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hỗ trợ HS gặp khó khăn, lưu ý rèn cách trả lời đầy đủ câu.</w:t>
            </w:r>
          </w:p>
          <w:p w14:paraId="1EF04EF9" w14:textId="347C046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Câu 1: </w:t>
            </w:r>
            <w:r w:rsidR="001E68DB" w:rsidRPr="00A61273">
              <w:rPr>
                <w:rFonts w:ascii="Times New Roman" w:eastAsia="Calibri" w:hAnsi="Times New Roman" w:cs="Times New Roman"/>
                <w:sz w:val="28"/>
                <w:szCs w:val="28"/>
              </w:rPr>
              <w:t xml:space="preserve">Ki – a </w:t>
            </w:r>
            <w:r w:rsidR="00A60317" w:rsidRPr="00A61273">
              <w:rPr>
                <w:rFonts w:ascii="Times New Roman" w:eastAsia="Calibri" w:hAnsi="Times New Roman" w:cs="Times New Roman"/>
                <w:sz w:val="28"/>
                <w:szCs w:val="28"/>
              </w:rPr>
              <w:t>sống ở đâu và quên ngoại của Ki – a ở đâu?</w:t>
            </w:r>
          </w:p>
          <w:p w14:paraId="0412767C" w14:textId="0FFE2352" w:rsidR="003778C2" w:rsidRPr="00A61273" w:rsidRDefault="006011C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giới thiệu thêm về Nước M</w:t>
            </w:r>
            <w:r w:rsidR="00F726E3" w:rsidRPr="00A61273">
              <w:rPr>
                <w:rFonts w:ascii="Times New Roman" w:eastAsia="Calibri" w:hAnsi="Times New Roman" w:cs="Times New Roman"/>
                <w:sz w:val="28"/>
                <w:szCs w:val="28"/>
              </w:rPr>
              <w:t>ỹ</w:t>
            </w:r>
            <w:r w:rsidRPr="00A61273">
              <w:rPr>
                <w:rFonts w:ascii="Times New Roman" w:eastAsia="Calibri" w:hAnsi="Times New Roman" w:cs="Times New Roman"/>
                <w:sz w:val="28"/>
                <w:szCs w:val="28"/>
              </w:rPr>
              <w:t xml:space="preserve"> và </w:t>
            </w:r>
            <w:r w:rsidR="00BF03FA" w:rsidRPr="00A61273">
              <w:rPr>
                <w:rFonts w:ascii="Times New Roman" w:eastAsia="Calibri" w:hAnsi="Times New Roman" w:cs="Times New Roman"/>
                <w:sz w:val="28"/>
                <w:szCs w:val="28"/>
              </w:rPr>
              <w:t xml:space="preserve">thôn Hoàng Dương, xã </w:t>
            </w:r>
            <w:r w:rsidR="00957A0A" w:rsidRPr="00A61273">
              <w:rPr>
                <w:rFonts w:ascii="Times New Roman" w:eastAsia="Calibri" w:hAnsi="Times New Roman" w:cs="Times New Roman"/>
                <w:sz w:val="28"/>
                <w:szCs w:val="28"/>
              </w:rPr>
              <w:t xml:space="preserve">Sơn Công, huyện Ứng Hòa, Hà Nội trên bản đồ cửa thế giới và </w:t>
            </w:r>
            <w:r w:rsidR="00F726E3" w:rsidRPr="00A61273">
              <w:rPr>
                <w:rFonts w:ascii="Times New Roman" w:eastAsia="Calibri" w:hAnsi="Times New Roman" w:cs="Times New Roman"/>
                <w:sz w:val="28"/>
                <w:szCs w:val="28"/>
              </w:rPr>
              <w:t>bản</w:t>
            </w:r>
            <w:r w:rsidR="00957A0A" w:rsidRPr="00A61273">
              <w:rPr>
                <w:rFonts w:ascii="Times New Roman" w:eastAsia="Calibri" w:hAnsi="Times New Roman" w:cs="Times New Roman"/>
                <w:sz w:val="28"/>
                <w:szCs w:val="28"/>
              </w:rPr>
              <w:t xml:space="preserve"> đồ Việt nam hiện nay.</w:t>
            </w:r>
          </w:p>
          <w:p w14:paraId="53582639" w14:textId="7103FEC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Câu 2: </w:t>
            </w:r>
            <w:r w:rsidR="00B76342" w:rsidRPr="00A61273">
              <w:rPr>
                <w:rFonts w:ascii="Times New Roman" w:eastAsia="Calibri" w:hAnsi="Times New Roman" w:cs="Times New Roman"/>
                <w:sz w:val="28"/>
                <w:szCs w:val="28"/>
              </w:rPr>
              <w:t>Những hình ảnh</w:t>
            </w:r>
            <w:r w:rsidR="00C65EDB" w:rsidRPr="00A61273">
              <w:rPr>
                <w:rFonts w:ascii="Times New Roman" w:eastAsia="Calibri" w:hAnsi="Times New Roman" w:cs="Times New Roman"/>
                <w:sz w:val="28"/>
                <w:szCs w:val="28"/>
              </w:rPr>
              <w:t xml:space="preserve"> </w:t>
            </w:r>
            <w:r w:rsidR="00B76342" w:rsidRPr="00A61273">
              <w:rPr>
                <w:rFonts w:ascii="Times New Roman" w:eastAsia="Calibri" w:hAnsi="Times New Roman" w:cs="Times New Roman"/>
                <w:sz w:val="28"/>
                <w:szCs w:val="28"/>
              </w:rPr>
              <w:t>nào trong bài</w:t>
            </w:r>
            <w:r w:rsidR="00994DAE" w:rsidRPr="00A61273">
              <w:rPr>
                <w:rFonts w:ascii="Times New Roman" w:eastAsia="Calibri" w:hAnsi="Times New Roman" w:cs="Times New Roman"/>
                <w:sz w:val="28"/>
                <w:szCs w:val="28"/>
              </w:rPr>
              <w:t xml:space="preserve"> cho thấy quê ngoại của</w:t>
            </w:r>
            <w:r w:rsidR="00C65EDB" w:rsidRPr="00A61273">
              <w:rPr>
                <w:rFonts w:ascii="Times New Roman" w:eastAsia="Calibri" w:hAnsi="Times New Roman" w:cs="Times New Roman"/>
                <w:sz w:val="28"/>
                <w:szCs w:val="28"/>
              </w:rPr>
              <w:t xml:space="preserve"> Ki – a rất đẹp?</w:t>
            </w:r>
          </w:p>
          <w:p w14:paraId="503F6B7B" w14:textId="0C4827CB"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61687D" w:rsidRPr="00A61273">
              <w:rPr>
                <w:rFonts w:ascii="Times New Roman" w:eastAsia="Calibri" w:hAnsi="Times New Roman" w:cs="Times New Roman"/>
                <w:sz w:val="28"/>
                <w:szCs w:val="28"/>
              </w:rPr>
              <w:t>HS đọc thầm và tìm những hình ảnh</w:t>
            </w:r>
            <w:r w:rsidR="00706D87" w:rsidRPr="00A61273">
              <w:rPr>
                <w:rFonts w:ascii="Times New Roman" w:eastAsia="Calibri" w:hAnsi="Times New Roman" w:cs="Times New Roman"/>
                <w:sz w:val="28"/>
                <w:szCs w:val="28"/>
              </w:rPr>
              <w:t xml:space="preserve"> cho thấy quê ngoại của Ki -a rất đẹp.</w:t>
            </w:r>
          </w:p>
          <w:p w14:paraId="2C0B2E91"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4064532"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F9964CF"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ABD2446"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2DA01D2A"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28BA45A"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722D1790" w14:textId="04EB4BC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Câu 3: </w:t>
            </w:r>
            <w:r w:rsidR="00706D87" w:rsidRPr="00A61273">
              <w:rPr>
                <w:rFonts w:ascii="Times New Roman" w:eastAsia="Calibri" w:hAnsi="Times New Roman" w:cs="Times New Roman"/>
                <w:sz w:val="28"/>
                <w:szCs w:val="28"/>
              </w:rPr>
              <w:t xml:space="preserve">Ki – a </w:t>
            </w:r>
            <w:r w:rsidR="009948CF" w:rsidRPr="00A61273">
              <w:rPr>
                <w:rFonts w:ascii="Times New Roman" w:eastAsia="Calibri" w:hAnsi="Times New Roman" w:cs="Times New Roman"/>
                <w:sz w:val="28"/>
                <w:szCs w:val="28"/>
              </w:rPr>
              <w:t xml:space="preserve">được mẹ kểcho nghe những kỉ </w:t>
            </w:r>
            <w:r w:rsidR="009F36E5" w:rsidRPr="00A61273">
              <w:rPr>
                <w:rFonts w:ascii="Times New Roman" w:eastAsia="Calibri" w:hAnsi="Times New Roman" w:cs="Times New Roman"/>
                <w:sz w:val="28"/>
                <w:szCs w:val="28"/>
              </w:rPr>
              <w:t>niệm</w:t>
            </w:r>
            <w:r w:rsidR="00963600" w:rsidRPr="00A61273">
              <w:rPr>
                <w:rFonts w:ascii="Times New Roman" w:eastAsia="Calibri" w:hAnsi="Times New Roman" w:cs="Times New Roman"/>
                <w:sz w:val="28"/>
                <w:szCs w:val="28"/>
              </w:rPr>
              <w:t xml:space="preserve"> nào</w:t>
            </w:r>
            <w:r w:rsidR="009948CF" w:rsidRPr="00A61273">
              <w:rPr>
                <w:rFonts w:ascii="Times New Roman" w:eastAsia="Calibri" w:hAnsi="Times New Roman" w:cs="Times New Roman"/>
                <w:sz w:val="28"/>
                <w:szCs w:val="28"/>
              </w:rPr>
              <w:t xml:space="preserve"> về tuổi thơ ở làng Chùa</w:t>
            </w:r>
            <w:r w:rsidR="00963600" w:rsidRPr="00A61273">
              <w:rPr>
                <w:rFonts w:ascii="Times New Roman" w:eastAsia="Calibri" w:hAnsi="Times New Roman" w:cs="Times New Roman"/>
                <w:sz w:val="28"/>
                <w:szCs w:val="28"/>
              </w:rPr>
              <w:t>?</w:t>
            </w:r>
          </w:p>
          <w:p w14:paraId="2EE70286" w14:textId="77777777" w:rsidR="00A87370" w:rsidRPr="00A61273" w:rsidRDefault="00A87370" w:rsidP="00877DC8">
            <w:pPr>
              <w:spacing w:after="0" w:line="288" w:lineRule="auto"/>
              <w:jc w:val="both"/>
              <w:rPr>
                <w:rFonts w:ascii="Times New Roman" w:eastAsia="Calibri" w:hAnsi="Times New Roman" w:cs="Times New Roman"/>
                <w:sz w:val="28"/>
                <w:szCs w:val="28"/>
              </w:rPr>
            </w:pPr>
          </w:p>
          <w:p w14:paraId="359F3B00" w14:textId="77777777" w:rsidR="00A87370" w:rsidRPr="00A61273" w:rsidRDefault="00A87370" w:rsidP="00877DC8">
            <w:pPr>
              <w:spacing w:after="0" w:line="288" w:lineRule="auto"/>
              <w:jc w:val="both"/>
              <w:rPr>
                <w:rFonts w:ascii="Times New Roman" w:eastAsia="Calibri" w:hAnsi="Times New Roman" w:cs="Times New Roman"/>
                <w:sz w:val="28"/>
                <w:szCs w:val="28"/>
              </w:rPr>
            </w:pPr>
          </w:p>
          <w:p w14:paraId="03604044" w14:textId="77777777" w:rsidR="00A87370" w:rsidRPr="00A61273" w:rsidRDefault="00A87370" w:rsidP="00877DC8">
            <w:pPr>
              <w:spacing w:after="0" w:line="288" w:lineRule="auto"/>
              <w:jc w:val="both"/>
              <w:rPr>
                <w:rFonts w:ascii="Times New Roman" w:eastAsia="Calibri" w:hAnsi="Times New Roman" w:cs="Times New Roman"/>
                <w:sz w:val="28"/>
                <w:szCs w:val="28"/>
              </w:rPr>
            </w:pPr>
          </w:p>
          <w:p w14:paraId="46EDEDB7" w14:textId="655D864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Câu 4: </w:t>
            </w:r>
            <w:r w:rsidR="00A87370" w:rsidRPr="00A61273">
              <w:rPr>
                <w:rFonts w:ascii="Times New Roman" w:eastAsia="Calibri" w:hAnsi="Times New Roman" w:cs="Times New Roman"/>
                <w:sz w:val="28"/>
                <w:szCs w:val="28"/>
              </w:rPr>
              <w:t xml:space="preserve">Ki </w:t>
            </w:r>
            <w:r w:rsidR="00706C91" w:rsidRPr="00A61273">
              <w:rPr>
                <w:rFonts w:ascii="Times New Roman" w:eastAsia="Calibri" w:hAnsi="Times New Roman" w:cs="Times New Roman"/>
                <w:sz w:val="28"/>
                <w:szCs w:val="28"/>
              </w:rPr>
              <w:t>–</w:t>
            </w:r>
            <w:r w:rsidR="00A87370" w:rsidRPr="00A61273">
              <w:rPr>
                <w:rFonts w:ascii="Times New Roman" w:eastAsia="Calibri" w:hAnsi="Times New Roman" w:cs="Times New Roman"/>
                <w:sz w:val="28"/>
                <w:szCs w:val="28"/>
              </w:rPr>
              <w:t xml:space="preserve"> a</w:t>
            </w:r>
            <w:r w:rsidR="00706C91" w:rsidRPr="00A61273">
              <w:rPr>
                <w:rFonts w:ascii="Times New Roman" w:eastAsia="Calibri" w:hAnsi="Times New Roman" w:cs="Times New Roman"/>
                <w:sz w:val="28"/>
                <w:szCs w:val="28"/>
              </w:rPr>
              <w:t xml:space="preserve"> thường mơ thấy những gì về quê ng</w:t>
            </w:r>
            <w:r w:rsidR="00B24154" w:rsidRPr="00A61273">
              <w:rPr>
                <w:rFonts w:ascii="Times New Roman" w:eastAsia="Calibri" w:hAnsi="Times New Roman" w:cs="Times New Roman"/>
                <w:sz w:val="28"/>
                <w:szCs w:val="28"/>
              </w:rPr>
              <w:t>oại? Những giấc m</w:t>
            </w:r>
            <w:r w:rsidR="007063A7" w:rsidRPr="00A61273">
              <w:rPr>
                <w:rFonts w:ascii="Times New Roman" w:eastAsia="Calibri" w:hAnsi="Times New Roman" w:cs="Times New Roman"/>
                <w:sz w:val="28"/>
                <w:szCs w:val="28"/>
              </w:rPr>
              <w:t>ơ</w:t>
            </w:r>
            <w:r w:rsidR="00B24154" w:rsidRPr="00A61273">
              <w:rPr>
                <w:rFonts w:ascii="Times New Roman" w:eastAsia="Calibri" w:hAnsi="Times New Roman" w:cs="Times New Roman"/>
                <w:sz w:val="28"/>
                <w:szCs w:val="28"/>
              </w:rPr>
              <w:t xml:space="preserve"> đó  nói lên điều gì về tình cảm của Ki – a với quê hương</w:t>
            </w:r>
            <w:r w:rsidR="00B9205C" w:rsidRPr="00A61273">
              <w:rPr>
                <w:rFonts w:ascii="Times New Roman" w:eastAsia="Calibri" w:hAnsi="Times New Roman" w:cs="Times New Roman"/>
                <w:sz w:val="28"/>
                <w:szCs w:val="28"/>
              </w:rPr>
              <w:t>?</w:t>
            </w:r>
          </w:p>
          <w:p w14:paraId="195C8048" w14:textId="77777777" w:rsidR="007E51BA" w:rsidRPr="00A61273" w:rsidRDefault="007E51BA" w:rsidP="00877DC8">
            <w:pPr>
              <w:spacing w:after="0" w:line="288" w:lineRule="auto"/>
              <w:jc w:val="both"/>
              <w:rPr>
                <w:rFonts w:ascii="Times New Roman" w:eastAsia="Calibri" w:hAnsi="Times New Roman" w:cs="Times New Roman"/>
                <w:sz w:val="28"/>
                <w:szCs w:val="28"/>
              </w:rPr>
            </w:pPr>
          </w:p>
          <w:p w14:paraId="253C0BEE" w14:textId="77777777" w:rsidR="007E51BA" w:rsidRPr="00A61273" w:rsidRDefault="007E51BA" w:rsidP="00877DC8">
            <w:pPr>
              <w:spacing w:after="0" w:line="288" w:lineRule="auto"/>
              <w:jc w:val="both"/>
              <w:rPr>
                <w:rFonts w:ascii="Times New Roman" w:eastAsia="Calibri" w:hAnsi="Times New Roman" w:cs="Times New Roman"/>
                <w:sz w:val="28"/>
                <w:szCs w:val="28"/>
              </w:rPr>
            </w:pPr>
          </w:p>
          <w:p w14:paraId="76D4C6A5" w14:textId="0D3BD002" w:rsidR="00B9205C" w:rsidRPr="00A61273" w:rsidRDefault="00B9205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Câu 5: </w:t>
            </w:r>
            <w:r w:rsidR="007E51BA" w:rsidRPr="00A61273">
              <w:rPr>
                <w:rFonts w:ascii="Times New Roman" w:eastAsia="Calibri" w:hAnsi="Times New Roman" w:cs="Times New Roman"/>
                <w:sz w:val="28"/>
                <w:szCs w:val="28"/>
              </w:rPr>
              <w:t>Câu chuyện “Quê ngoại” gợi cho em cảm nghĩ gì về tình cảm c</w:t>
            </w:r>
            <w:r w:rsidR="00930B61" w:rsidRPr="00A61273">
              <w:rPr>
                <w:rFonts w:ascii="Times New Roman" w:eastAsia="Calibri" w:hAnsi="Times New Roman" w:cs="Times New Roman"/>
                <w:sz w:val="28"/>
                <w:szCs w:val="28"/>
              </w:rPr>
              <w:t>ủ</w:t>
            </w:r>
            <w:r w:rsidR="007E51BA" w:rsidRPr="00A61273">
              <w:rPr>
                <w:rFonts w:ascii="Times New Roman" w:eastAsia="Calibri" w:hAnsi="Times New Roman" w:cs="Times New Roman"/>
                <w:sz w:val="28"/>
                <w:szCs w:val="28"/>
              </w:rPr>
              <w:t>a mỗi người đối với quê hương?</w:t>
            </w:r>
          </w:p>
          <w:p w14:paraId="18C2A359" w14:textId="317A35E8" w:rsidR="00850E18" w:rsidRPr="00A61273" w:rsidRDefault="00850E1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gợi ý thêm: HS chia sẻ những suy nghĩ</w:t>
            </w:r>
            <w:r w:rsidR="00930B61" w:rsidRPr="00A61273">
              <w:rPr>
                <w:rFonts w:ascii="Times New Roman" w:eastAsia="Calibri" w:hAnsi="Times New Roman" w:cs="Times New Roman"/>
                <w:sz w:val="28"/>
                <w:szCs w:val="28"/>
              </w:rPr>
              <w:t>, tình cảm của mình với quê hương</w:t>
            </w:r>
            <w:r w:rsidR="008E370E" w:rsidRPr="00A61273">
              <w:rPr>
                <w:rFonts w:ascii="Times New Roman" w:eastAsia="Calibri" w:hAnsi="Times New Roman" w:cs="Times New Roman"/>
                <w:sz w:val="28"/>
                <w:szCs w:val="28"/>
              </w:rPr>
              <w:t>, những hình ảnh</w:t>
            </w:r>
            <w:r w:rsidR="002A61D2" w:rsidRPr="00A61273">
              <w:rPr>
                <w:rFonts w:ascii="Times New Roman" w:eastAsia="Calibri" w:hAnsi="Times New Roman" w:cs="Times New Roman"/>
                <w:sz w:val="28"/>
                <w:szCs w:val="28"/>
              </w:rPr>
              <w:t xml:space="preserve"> đẹp của quê hương</w:t>
            </w:r>
            <w:r w:rsidR="00921D2F" w:rsidRPr="00A61273">
              <w:rPr>
                <w:rFonts w:ascii="Times New Roman" w:eastAsia="Calibri" w:hAnsi="Times New Roman" w:cs="Times New Roman"/>
                <w:sz w:val="28"/>
                <w:szCs w:val="28"/>
              </w:rPr>
              <w:t>, nhớ những người thân thiết, ruột thịt, cùng với nỗi nhớ là tình yêu quê hương.</w:t>
            </w:r>
          </w:p>
          <w:p w14:paraId="49B2EB5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0F03E838" w14:textId="79CD4D5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mời HS nêu nội dung bài.</w:t>
            </w:r>
          </w:p>
          <w:p w14:paraId="23F06285" w14:textId="6373D7E5"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xml:space="preserve">- GV nhận xét và chốt: </w:t>
            </w:r>
            <w:r w:rsidR="00921D2F" w:rsidRPr="00A61273">
              <w:rPr>
                <w:rFonts w:ascii="Times New Roman" w:eastAsia="Calibri" w:hAnsi="Times New Roman" w:cs="Times New Roman"/>
                <w:b/>
                <w:i/>
                <w:sz w:val="28"/>
                <w:szCs w:val="24"/>
              </w:rPr>
              <w:t>húng ta ai ai cũng có quê hương. Những kỉ niệm về quê hương bao giờ cũng rất đẹp. Đặc biệt khi ta đi xa thì nỗi nhớ quê hương càng da diết.</w:t>
            </w:r>
          </w:p>
        </w:tc>
        <w:tc>
          <w:tcPr>
            <w:tcW w:w="2338" w:type="pct"/>
            <w:tcBorders>
              <w:top w:val="dashed" w:sz="4" w:space="0" w:color="auto"/>
              <w:bottom w:val="dashed" w:sz="4" w:space="0" w:color="auto"/>
            </w:tcBorders>
          </w:tcPr>
          <w:p w14:paraId="5800484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DE2B6D3"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Cả lớp lắng nghe.</w:t>
            </w:r>
          </w:p>
          <w:p w14:paraId="1D8C720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rPr>
              <w:t>- 1 HS đọc phần giải nghĩa từ</w:t>
            </w:r>
          </w:p>
          <w:p w14:paraId="2FFE506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A604B0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B2C095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36E28D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trả lời lần lượt các câu hỏi:</w:t>
            </w:r>
          </w:p>
          <w:p w14:paraId="0422883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D84921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1E6A4A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FC6F7E2" w14:textId="77777777" w:rsidR="00C65EDB"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lastRenderedPageBreak/>
              <w:t xml:space="preserve">+ </w:t>
            </w:r>
            <w:r w:rsidR="00047630" w:rsidRPr="00A61273">
              <w:rPr>
                <w:rFonts w:ascii="Times New Roman" w:eastAsia="Calibri" w:hAnsi="Times New Roman" w:cs="Times New Roman"/>
                <w:sz w:val="28"/>
                <w:szCs w:val="28"/>
                <w:lang w:val="nl-NL"/>
              </w:rPr>
              <w:t xml:space="preserve">Ki – a sống ở Mỹ. Quê ngoại của </w:t>
            </w:r>
          </w:p>
          <w:p w14:paraId="341280AE" w14:textId="5CFD3718" w:rsidR="00C65EDB" w:rsidRPr="00A61273" w:rsidRDefault="00047630"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Ki – a </w:t>
            </w:r>
            <w:r w:rsidR="006011C7" w:rsidRPr="00A61273">
              <w:rPr>
                <w:rFonts w:ascii="Times New Roman" w:eastAsia="Calibri" w:hAnsi="Times New Roman" w:cs="Times New Roman"/>
                <w:sz w:val="28"/>
                <w:szCs w:val="28"/>
                <w:lang w:val="nl-NL"/>
              </w:rPr>
              <w:t>là làng Chùa ở Việt nam</w:t>
            </w:r>
          </w:p>
          <w:p w14:paraId="1BAC1231" w14:textId="77777777" w:rsidR="00CC21B2" w:rsidRPr="00A61273" w:rsidRDefault="00CC21B2" w:rsidP="00877DC8">
            <w:pPr>
              <w:spacing w:after="0" w:line="288" w:lineRule="auto"/>
              <w:jc w:val="both"/>
              <w:rPr>
                <w:rFonts w:ascii="Times New Roman" w:eastAsia="Calibri" w:hAnsi="Times New Roman" w:cs="Times New Roman"/>
                <w:sz w:val="28"/>
                <w:szCs w:val="28"/>
                <w:lang w:val="nl-NL"/>
              </w:rPr>
            </w:pPr>
          </w:p>
          <w:p w14:paraId="18AC9C0E" w14:textId="56AF06AB" w:rsidR="003778C2" w:rsidRPr="00A61273" w:rsidRDefault="00CC21B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30EB83BA" w14:textId="7184A0D1"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214B658" w14:textId="77777777" w:rsidR="00CC21B2" w:rsidRPr="00A61273" w:rsidRDefault="00CC21B2" w:rsidP="00877DC8">
            <w:pPr>
              <w:spacing w:after="0" w:line="288" w:lineRule="auto"/>
              <w:jc w:val="both"/>
              <w:rPr>
                <w:rFonts w:ascii="Times New Roman" w:eastAsia="Calibri" w:hAnsi="Times New Roman" w:cs="Times New Roman"/>
                <w:sz w:val="28"/>
                <w:szCs w:val="28"/>
                <w:lang w:val="nl-NL"/>
              </w:rPr>
            </w:pPr>
          </w:p>
          <w:p w14:paraId="798C2B71" w14:textId="77777777" w:rsidR="00CC21B2" w:rsidRPr="00A61273" w:rsidRDefault="00CC21B2" w:rsidP="00877DC8">
            <w:pPr>
              <w:spacing w:after="0" w:line="288" w:lineRule="auto"/>
              <w:jc w:val="both"/>
              <w:rPr>
                <w:rFonts w:ascii="Times New Roman" w:eastAsia="Calibri" w:hAnsi="Times New Roman" w:cs="Times New Roman"/>
                <w:sz w:val="28"/>
                <w:szCs w:val="28"/>
                <w:lang w:val="nl-NL"/>
              </w:rPr>
            </w:pPr>
          </w:p>
          <w:p w14:paraId="0F6524BC" w14:textId="0C1DEAA6" w:rsidR="00CC21B2" w:rsidRPr="00A61273" w:rsidRDefault="00CC21B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FE503D" w:rsidRPr="00A61273">
              <w:rPr>
                <w:rFonts w:ascii="Times New Roman" w:eastAsia="Calibri" w:hAnsi="Times New Roman" w:cs="Times New Roman"/>
                <w:sz w:val="28"/>
                <w:szCs w:val="28"/>
                <w:lang w:val="nl-NL"/>
              </w:rPr>
              <w:t>Những</w:t>
            </w:r>
            <w:r w:rsidR="009957FE" w:rsidRPr="00A61273">
              <w:rPr>
                <w:rFonts w:ascii="Times New Roman" w:eastAsia="Calibri" w:hAnsi="Times New Roman" w:cs="Times New Roman"/>
                <w:sz w:val="28"/>
                <w:szCs w:val="28"/>
                <w:lang w:val="nl-NL"/>
              </w:rPr>
              <w:t xml:space="preserve"> hình ảnh nói lên vẻ</w:t>
            </w:r>
            <w:r w:rsidR="00C84B3F" w:rsidRPr="00A61273">
              <w:rPr>
                <w:rFonts w:ascii="Times New Roman" w:eastAsia="Calibri" w:hAnsi="Times New Roman" w:cs="Times New Roman"/>
                <w:sz w:val="28"/>
                <w:szCs w:val="28"/>
                <w:lang w:val="nl-NL"/>
              </w:rPr>
              <w:t xml:space="preserve"> đẹp quê </w:t>
            </w:r>
            <w:r w:rsidR="0061008B" w:rsidRPr="00A61273">
              <w:rPr>
                <w:rFonts w:ascii="Times New Roman" w:eastAsia="Calibri" w:hAnsi="Times New Roman" w:cs="Times New Roman"/>
                <w:sz w:val="28"/>
                <w:szCs w:val="28"/>
                <w:lang w:val="nl-NL"/>
              </w:rPr>
              <w:t>ngoại của Ki – a: những ngôi nhà nhỏ</w:t>
            </w:r>
            <w:r w:rsidR="0015548E" w:rsidRPr="00A61273">
              <w:rPr>
                <w:rFonts w:ascii="Times New Roman" w:eastAsia="Calibri" w:hAnsi="Times New Roman" w:cs="Times New Roman"/>
                <w:sz w:val="28"/>
                <w:szCs w:val="28"/>
                <w:lang w:val="nl-NL"/>
              </w:rPr>
              <w:t xml:space="preserve"> bình yên, cánh đồng lúa rộng lớn, dòng sông Đáy dài vô tạn, ao hồ nở đầy hoa sen</w:t>
            </w:r>
            <w:r w:rsidR="00477CB4" w:rsidRPr="00A61273">
              <w:rPr>
                <w:rFonts w:ascii="Times New Roman" w:eastAsia="Calibri" w:hAnsi="Times New Roman" w:cs="Times New Roman"/>
                <w:sz w:val="28"/>
                <w:szCs w:val="28"/>
                <w:lang w:val="nl-NL"/>
              </w:rPr>
              <w:t>, dãy núi tím xa,...</w:t>
            </w:r>
          </w:p>
          <w:p w14:paraId="4B11C4A0" w14:textId="5E270F2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Vì cá tiết mục biểu diễn của học trò đều hay và đặc biệt mỗi người đã tạo dựng cho mình một phong cách độc đáo, không ai giống ai.</w:t>
            </w:r>
          </w:p>
          <w:p w14:paraId="03B1063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9494361" w14:textId="08208593"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963600" w:rsidRPr="00A61273">
              <w:rPr>
                <w:rFonts w:ascii="Times New Roman" w:eastAsia="Calibri" w:hAnsi="Times New Roman" w:cs="Times New Roman"/>
                <w:sz w:val="28"/>
                <w:szCs w:val="28"/>
                <w:lang w:val="nl-NL"/>
              </w:rPr>
              <w:t>Những kỉ niệm</w:t>
            </w:r>
            <w:r w:rsidR="008216D1" w:rsidRPr="00A61273">
              <w:rPr>
                <w:rFonts w:ascii="Times New Roman" w:eastAsia="Calibri" w:hAnsi="Times New Roman" w:cs="Times New Roman"/>
                <w:sz w:val="28"/>
                <w:szCs w:val="28"/>
                <w:lang w:val="nl-NL"/>
              </w:rPr>
              <w:t xml:space="preserve"> tuổi th</w:t>
            </w:r>
            <w:r w:rsidR="007063A7" w:rsidRPr="00A61273">
              <w:rPr>
                <w:rFonts w:ascii="Times New Roman" w:eastAsia="Calibri" w:hAnsi="Times New Roman" w:cs="Times New Roman"/>
                <w:sz w:val="28"/>
                <w:szCs w:val="28"/>
                <w:lang w:val="nl-NL"/>
              </w:rPr>
              <w:t>ơ</w:t>
            </w:r>
            <w:r w:rsidR="008216D1" w:rsidRPr="00A61273">
              <w:rPr>
                <w:rFonts w:ascii="Times New Roman" w:eastAsia="Calibri" w:hAnsi="Times New Roman" w:cs="Times New Roman"/>
                <w:sz w:val="28"/>
                <w:szCs w:val="28"/>
                <w:lang w:val="nl-NL"/>
              </w:rPr>
              <w:t xml:space="preserve"> của mẹ: mùa hè mẹ đucợ ông ngaoị đưa ra đê thả diều, lấy lá dứa</w:t>
            </w:r>
            <w:r w:rsidR="00A87370" w:rsidRPr="00A61273">
              <w:rPr>
                <w:rFonts w:ascii="Times New Roman" w:eastAsia="Calibri" w:hAnsi="Times New Roman" w:cs="Times New Roman"/>
                <w:sz w:val="28"/>
                <w:szCs w:val="28"/>
                <w:lang w:val="nl-NL"/>
              </w:rPr>
              <w:t xml:space="preserve"> dại làm chong chóng và kèn thổi vang trên mặt đê.</w:t>
            </w:r>
          </w:p>
          <w:p w14:paraId="0F9526C4" w14:textId="1476648E" w:rsidR="003778C2" w:rsidRPr="00A61273" w:rsidRDefault="007063A7"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8F68DC" w:rsidRPr="00A61273">
              <w:rPr>
                <w:rFonts w:ascii="Times New Roman" w:eastAsia="Calibri" w:hAnsi="Times New Roman" w:cs="Times New Roman"/>
                <w:sz w:val="28"/>
                <w:szCs w:val="28"/>
                <w:lang w:val="nl-NL"/>
              </w:rPr>
              <w:t>Ki – a thường mơ thấy</w:t>
            </w:r>
            <w:r w:rsidR="00F76159" w:rsidRPr="00A61273">
              <w:rPr>
                <w:rFonts w:ascii="Times New Roman" w:eastAsia="Calibri" w:hAnsi="Times New Roman" w:cs="Times New Roman"/>
                <w:sz w:val="28"/>
                <w:szCs w:val="28"/>
                <w:lang w:val="nl-NL"/>
              </w:rPr>
              <w:t xml:space="preserve"> được gặp những người làng Chùa, được ngắm c</w:t>
            </w:r>
            <w:r w:rsidR="00274E53" w:rsidRPr="00A61273">
              <w:rPr>
                <w:rFonts w:ascii="Times New Roman" w:eastAsia="Calibri" w:hAnsi="Times New Roman" w:cs="Times New Roman"/>
                <w:sz w:val="28"/>
                <w:szCs w:val="28"/>
                <w:lang w:val="nl-NL"/>
              </w:rPr>
              <w:t>ánh đồng, dòng s</w:t>
            </w:r>
            <w:r w:rsidR="00643BA1" w:rsidRPr="00A61273">
              <w:rPr>
                <w:rFonts w:ascii="Times New Roman" w:eastAsia="Calibri" w:hAnsi="Times New Roman" w:cs="Times New Roman"/>
                <w:sz w:val="28"/>
                <w:szCs w:val="28"/>
                <w:lang w:val="nl-NL"/>
              </w:rPr>
              <w:t>ô</w:t>
            </w:r>
            <w:r w:rsidR="00274E53" w:rsidRPr="00A61273">
              <w:rPr>
                <w:rFonts w:ascii="Times New Roman" w:eastAsia="Calibri" w:hAnsi="Times New Roman" w:cs="Times New Roman"/>
                <w:sz w:val="28"/>
                <w:szCs w:val="28"/>
                <w:lang w:val="nl-NL"/>
              </w:rPr>
              <w:t>ng và dãy núi t</w:t>
            </w:r>
            <w:r w:rsidR="00643BA1" w:rsidRPr="00A61273">
              <w:rPr>
                <w:rFonts w:ascii="Times New Roman" w:eastAsia="Calibri" w:hAnsi="Times New Roman" w:cs="Times New Roman"/>
                <w:sz w:val="28"/>
                <w:szCs w:val="28"/>
                <w:lang w:val="nl-NL"/>
              </w:rPr>
              <w:t>ím xa. Những giấc mơ đó nói lên tình yêu và nỗi nhớ</w:t>
            </w:r>
            <w:r w:rsidR="000524A3" w:rsidRPr="00A61273">
              <w:rPr>
                <w:rFonts w:ascii="Times New Roman" w:eastAsia="Calibri" w:hAnsi="Times New Roman" w:cs="Times New Roman"/>
                <w:sz w:val="28"/>
                <w:szCs w:val="28"/>
                <w:lang w:val="nl-NL"/>
              </w:rPr>
              <w:t xml:space="preserve"> quê da diết của Ki - a</w:t>
            </w:r>
          </w:p>
          <w:p w14:paraId="67FCD6D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9CBB5D2" w14:textId="6C4CF0FE" w:rsidR="003778C2" w:rsidRPr="00A61273" w:rsidRDefault="007E51BA"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016894" w:rsidRPr="00A61273">
              <w:rPr>
                <w:rFonts w:ascii="Times New Roman" w:eastAsia="Calibri" w:hAnsi="Times New Roman" w:cs="Times New Roman"/>
                <w:sz w:val="28"/>
                <w:szCs w:val="28"/>
                <w:lang w:val="nl-NL"/>
              </w:rPr>
              <w:t>HS làm việc nhóm</w:t>
            </w:r>
            <w:r w:rsidR="00856A01" w:rsidRPr="00A61273">
              <w:rPr>
                <w:rFonts w:ascii="Times New Roman" w:eastAsia="Calibri" w:hAnsi="Times New Roman" w:cs="Times New Roman"/>
                <w:sz w:val="28"/>
                <w:szCs w:val="28"/>
                <w:lang w:val="nl-NL"/>
              </w:rPr>
              <w:t xml:space="preserve"> từng HS chia sẻ suy nghĩ của mình</w:t>
            </w:r>
          </w:p>
          <w:p w14:paraId="470B3BD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5028470"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C9F896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46AA106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543F9F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BD840B6"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5237356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nêu nội dung bài theo sự hiểu biết của mình.</w:t>
            </w:r>
          </w:p>
          <w:p w14:paraId="2B08552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lastRenderedPageBreak/>
              <w:t>- HS nhắc lại nội dung bài học.</w:t>
            </w:r>
          </w:p>
        </w:tc>
      </w:tr>
      <w:tr w:rsidR="00A61273" w:rsidRPr="00A61273" w14:paraId="697251AE" w14:textId="77777777" w:rsidTr="00BB504D">
        <w:tc>
          <w:tcPr>
            <w:tcW w:w="2662" w:type="pct"/>
            <w:gridSpan w:val="2"/>
            <w:tcBorders>
              <w:top w:val="dashed" w:sz="4" w:space="0" w:color="auto"/>
              <w:bottom w:val="dashed" w:sz="4" w:space="0" w:color="auto"/>
            </w:tcBorders>
          </w:tcPr>
          <w:p w14:paraId="75D69036"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3.2. Luyện đọc lại.</w:t>
            </w:r>
          </w:p>
          <w:p w14:paraId="43675F21"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Hướng dẫn lại cách đọc diễn cảm.</w:t>
            </w:r>
          </w:p>
          <w:p w14:paraId="6FB9440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một số học sinh đọc nối tiếp.</w:t>
            </w:r>
          </w:p>
          <w:p w14:paraId="3173FF5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A16653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tc>
        <w:tc>
          <w:tcPr>
            <w:tcW w:w="2338" w:type="pct"/>
            <w:tcBorders>
              <w:top w:val="dashed" w:sz="4" w:space="0" w:color="auto"/>
              <w:bottom w:val="dashed" w:sz="4" w:space="0" w:color="auto"/>
            </w:tcBorders>
          </w:tcPr>
          <w:p w14:paraId="5836084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BE8A46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HS lắng nghe </w:t>
            </w:r>
            <w:r w:rsidRPr="00A61273">
              <w:rPr>
                <w:rFonts w:ascii="Times New Roman" w:eastAsia="Calibri" w:hAnsi="Times New Roman" w:cs="Times New Roman"/>
                <w:sz w:val="28"/>
                <w:szCs w:val="28"/>
              </w:rPr>
              <w:t>lại cách đọc diễn cảm</w:t>
            </w:r>
            <w:r w:rsidRPr="00A61273">
              <w:rPr>
                <w:rFonts w:ascii="Times New Roman" w:eastAsia="Calibri" w:hAnsi="Times New Roman" w:cs="Times New Roman"/>
                <w:sz w:val="28"/>
                <w:szCs w:val="28"/>
                <w:lang w:val="nl-NL"/>
              </w:rPr>
              <w:t>.</w:t>
            </w:r>
          </w:p>
          <w:p w14:paraId="16F89D2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đọc nối tiếp theo đoạn. Đọc một số lượt.</w:t>
            </w:r>
          </w:p>
          <w:p w14:paraId="5AB1937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rút kinh nghiệm.</w:t>
            </w:r>
          </w:p>
        </w:tc>
      </w:tr>
      <w:tr w:rsidR="00A61273" w:rsidRPr="00A61273" w14:paraId="4EFCE778" w14:textId="77777777" w:rsidTr="00BB504D">
        <w:tc>
          <w:tcPr>
            <w:tcW w:w="2662" w:type="pct"/>
            <w:gridSpan w:val="2"/>
            <w:tcBorders>
              <w:top w:val="dashed" w:sz="4" w:space="0" w:color="auto"/>
              <w:bottom w:val="dashed" w:sz="4" w:space="0" w:color="auto"/>
            </w:tcBorders>
          </w:tcPr>
          <w:p w14:paraId="61B4752C" w14:textId="77777777"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3.3. Luyện tập theo văn bản.</w:t>
            </w:r>
          </w:p>
          <w:p w14:paraId="2B7C7029" w14:textId="04D241C7" w:rsidR="00AA1337"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1. GV mời 1 HS đọc yêu cầu bài 1: Tìm </w:t>
            </w:r>
            <w:r w:rsidR="00A12AA1" w:rsidRPr="00A61273">
              <w:rPr>
                <w:rFonts w:ascii="Times New Roman" w:eastAsia="Calibri" w:hAnsi="Times New Roman" w:cs="Times New Roman"/>
                <w:sz w:val="28"/>
                <w:szCs w:val="28"/>
              </w:rPr>
              <w:t>từ có nghĩa</w:t>
            </w:r>
            <w:r w:rsidR="00AA1337" w:rsidRPr="00A61273">
              <w:rPr>
                <w:rFonts w:ascii="Times New Roman" w:eastAsia="Calibri" w:hAnsi="Times New Roman" w:cs="Times New Roman"/>
                <w:sz w:val="28"/>
                <w:szCs w:val="28"/>
              </w:rPr>
              <w:t xml:space="preserve"> trái ngược với mỗi từ </w:t>
            </w:r>
            <w:r w:rsidRPr="00A61273">
              <w:rPr>
                <w:rFonts w:ascii="Times New Roman" w:eastAsia="Calibri" w:hAnsi="Times New Roman" w:cs="Times New Roman"/>
                <w:sz w:val="28"/>
                <w:szCs w:val="28"/>
              </w:rPr>
              <w:t>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697"/>
              <w:gridCol w:w="1321"/>
              <w:gridCol w:w="643"/>
              <w:gridCol w:w="1376"/>
            </w:tblGrid>
            <w:tr w:rsidR="00A61273" w:rsidRPr="00A61273" w14:paraId="1E4A5548" w14:textId="77777777" w:rsidTr="005B1607">
              <w:tc>
                <w:tcPr>
                  <w:tcW w:w="1020" w:type="dxa"/>
                  <w:shd w:val="clear" w:color="auto" w:fill="9CC2E5" w:themeFill="accent5" w:themeFillTint="99"/>
                </w:tcPr>
                <w:p w14:paraId="39A46E92" w14:textId="00D46A2D" w:rsidR="005B1607" w:rsidRPr="00A61273" w:rsidRDefault="005B1607" w:rsidP="00877DC8">
                  <w:pPr>
                    <w:spacing w:line="288" w:lineRule="auto"/>
                    <w:jc w:val="both"/>
                    <w:rPr>
                      <w:rFonts w:eastAsia="Calibri"/>
                      <w:szCs w:val="28"/>
                    </w:rPr>
                  </w:pPr>
                  <w:r w:rsidRPr="00A61273">
                    <w:rPr>
                      <w:rFonts w:eastAsia="Calibri"/>
                      <w:szCs w:val="28"/>
                    </w:rPr>
                    <w:t>xa xôi</w:t>
                  </w:r>
                </w:p>
              </w:tc>
              <w:tc>
                <w:tcPr>
                  <w:tcW w:w="707" w:type="dxa"/>
                </w:tcPr>
                <w:p w14:paraId="7432A2DD" w14:textId="77777777" w:rsidR="005B1607" w:rsidRPr="00A61273" w:rsidRDefault="005B1607" w:rsidP="00877DC8">
                  <w:pPr>
                    <w:spacing w:line="288" w:lineRule="auto"/>
                    <w:jc w:val="both"/>
                    <w:rPr>
                      <w:rFonts w:eastAsia="Calibri"/>
                      <w:szCs w:val="28"/>
                    </w:rPr>
                  </w:pPr>
                </w:p>
              </w:tc>
              <w:tc>
                <w:tcPr>
                  <w:tcW w:w="1333" w:type="dxa"/>
                  <w:shd w:val="clear" w:color="auto" w:fill="9CC2E5" w:themeFill="accent5" w:themeFillTint="99"/>
                </w:tcPr>
                <w:p w14:paraId="559EF198" w14:textId="74B51922" w:rsidR="005B1607" w:rsidRPr="00A61273" w:rsidRDefault="005B1607" w:rsidP="00877DC8">
                  <w:pPr>
                    <w:spacing w:line="288" w:lineRule="auto"/>
                    <w:jc w:val="both"/>
                    <w:rPr>
                      <w:rFonts w:eastAsia="Calibri"/>
                      <w:szCs w:val="28"/>
                    </w:rPr>
                  </w:pPr>
                  <w:r w:rsidRPr="00A61273">
                    <w:rPr>
                      <w:rFonts w:eastAsia="Calibri"/>
                      <w:szCs w:val="28"/>
                    </w:rPr>
                    <w:t>rộng lớn</w:t>
                  </w:r>
                </w:p>
              </w:tc>
              <w:tc>
                <w:tcPr>
                  <w:tcW w:w="652" w:type="dxa"/>
                </w:tcPr>
                <w:p w14:paraId="4DA7310E" w14:textId="77777777" w:rsidR="005B1607" w:rsidRPr="00A61273" w:rsidRDefault="005B1607" w:rsidP="00877DC8">
                  <w:pPr>
                    <w:spacing w:line="288" w:lineRule="auto"/>
                    <w:jc w:val="both"/>
                    <w:rPr>
                      <w:rFonts w:eastAsia="Calibri"/>
                      <w:szCs w:val="28"/>
                    </w:rPr>
                  </w:pPr>
                </w:p>
              </w:tc>
              <w:tc>
                <w:tcPr>
                  <w:tcW w:w="1390" w:type="dxa"/>
                  <w:shd w:val="clear" w:color="auto" w:fill="9CC2E5" w:themeFill="accent5" w:themeFillTint="99"/>
                </w:tcPr>
                <w:p w14:paraId="2211C1F3" w14:textId="09A32598" w:rsidR="005B1607" w:rsidRPr="00A61273" w:rsidRDefault="005B1607" w:rsidP="00877DC8">
                  <w:pPr>
                    <w:spacing w:line="288" w:lineRule="auto"/>
                    <w:jc w:val="both"/>
                    <w:rPr>
                      <w:rFonts w:eastAsia="Calibri"/>
                      <w:szCs w:val="28"/>
                    </w:rPr>
                  </w:pPr>
                  <w:r w:rsidRPr="00A61273">
                    <w:rPr>
                      <w:rFonts w:eastAsia="Calibri"/>
                      <w:szCs w:val="28"/>
                    </w:rPr>
                    <w:t>bình yên</w:t>
                  </w:r>
                </w:p>
              </w:tc>
            </w:tr>
          </w:tbl>
          <w:p w14:paraId="25E57B2C" w14:textId="27403F6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học sinh làm việc nhóm</w:t>
            </w:r>
            <w:r w:rsidR="009376CF" w:rsidRPr="00A61273">
              <w:rPr>
                <w:rFonts w:ascii="Times New Roman" w:eastAsia="Calibri" w:hAnsi="Times New Roman" w:cs="Times New Roman"/>
                <w:sz w:val="28"/>
                <w:szCs w:val="28"/>
              </w:rPr>
              <w:t xml:space="preserve"> 2</w:t>
            </w:r>
            <w:r w:rsidRPr="00A61273">
              <w:rPr>
                <w:rFonts w:ascii="Times New Roman" w:eastAsia="Calibri" w:hAnsi="Times New Roman" w:cs="Times New Roman"/>
                <w:sz w:val="28"/>
                <w:szCs w:val="28"/>
              </w:rPr>
              <w:t>.</w:t>
            </w:r>
          </w:p>
          <w:p w14:paraId="2654A1F8" w14:textId="77777777" w:rsidR="007333D1" w:rsidRPr="00A61273" w:rsidRDefault="007333D1" w:rsidP="00877DC8">
            <w:pPr>
              <w:spacing w:after="0" w:line="288" w:lineRule="auto"/>
              <w:jc w:val="both"/>
              <w:rPr>
                <w:rFonts w:ascii="Times New Roman" w:eastAsia="Calibri" w:hAnsi="Times New Roman" w:cs="Times New Roman"/>
                <w:sz w:val="28"/>
                <w:szCs w:val="28"/>
              </w:rPr>
            </w:pPr>
          </w:p>
          <w:p w14:paraId="6FB31B6D" w14:textId="1DE99DBA"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đại diện các nhóm trình bày.</w:t>
            </w:r>
          </w:p>
          <w:p w14:paraId="453019A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các nhóm khác nhận xét.</w:t>
            </w:r>
          </w:p>
          <w:p w14:paraId="6154519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chung, tuyên dương.</w:t>
            </w:r>
          </w:p>
          <w:p w14:paraId="16269BA9" w14:textId="77777777" w:rsidR="007333D1" w:rsidRPr="00A61273" w:rsidRDefault="007333D1" w:rsidP="00877DC8">
            <w:pPr>
              <w:spacing w:after="0" w:line="288" w:lineRule="auto"/>
              <w:jc w:val="both"/>
              <w:rPr>
                <w:rFonts w:ascii="Times New Roman" w:eastAsia="Calibri" w:hAnsi="Times New Roman" w:cs="Times New Roman"/>
                <w:sz w:val="28"/>
                <w:szCs w:val="28"/>
              </w:rPr>
            </w:pPr>
          </w:p>
          <w:p w14:paraId="7AC9E8DC" w14:textId="382F578D"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2. GV mời 1 HS đọc yêu cầu bài 2: </w:t>
            </w:r>
            <w:r w:rsidR="000B48DE" w:rsidRPr="00A61273">
              <w:rPr>
                <w:rFonts w:ascii="Times New Roman" w:eastAsia="Calibri" w:hAnsi="Times New Roman" w:cs="Times New Roman"/>
                <w:sz w:val="28"/>
                <w:szCs w:val="28"/>
              </w:rPr>
              <w:t>Viết 2-3 câu về quê hương, trong đó có sử dụng một cặp</w:t>
            </w:r>
            <w:r w:rsidR="007333D1" w:rsidRPr="00A61273">
              <w:rPr>
                <w:rFonts w:ascii="Times New Roman" w:eastAsia="Calibri" w:hAnsi="Times New Roman" w:cs="Times New Roman"/>
                <w:sz w:val="28"/>
                <w:szCs w:val="28"/>
              </w:rPr>
              <w:t xml:space="preserve"> từ có nghĩa trái ngược nhau</w:t>
            </w:r>
          </w:p>
          <w:p w14:paraId="2EF7412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mời cả lớp làm việc cá nhân, viết bài vào vở.</w:t>
            </w:r>
          </w:p>
          <w:p w14:paraId="5E8C1B8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Mời một số HS trình bày kết quả (hoặc thu vở chấm một số em)</w:t>
            </w:r>
          </w:p>
          <w:p w14:paraId="400A305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tc>
        <w:tc>
          <w:tcPr>
            <w:tcW w:w="2338" w:type="pct"/>
            <w:tcBorders>
              <w:top w:val="dashed" w:sz="4" w:space="0" w:color="auto"/>
              <w:bottom w:val="dashed" w:sz="4" w:space="0" w:color="auto"/>
            </w:tcBorders>
          </w:tcPr>
          <w:p w14:paraId="61ED48F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714A03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yêu cầu bài 1.</w:t>
            </w:r>
          </w:p>
          <w:p w14:paraId="1D5252B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A3B1070" w14:textId="074EB290" w:rsidR="003778C2" w:rsidRPr="00A61273" w:rsidRDefault="00A718DE"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xa xôi: gần</w:t>
            </w:r>
          </w:p>
          <w:p w14:paraId="204D2DCE" w14:textId="328D5659" w:rsidR="00A718DE" w:rsidRPr="00A61273" w:rsidRDefault="00A718DE"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+rộng lớn: bé nhỏ, bé tí, chật hẹp,</w:t>
            </w:r>
          </w:p>
          <w:p w14:paraId="43D513B4" w14:textId="14D080CB" w:rsidR="003778C2" w:rsidRPr="00A61273" w:rsidRDefault="00A718DE"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bình yên: nhộn nhịp, sôi động</w:t>
            </w:r>
          </w:p>
          <w:p w14:paraId="6061A81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Các nhóm tiền hành thảo luận.</w:t>
            </w:r>
          </w:p>
          <w:p w14:paraId="1D7A9A6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Đại diện các nhóm trình bày.</w:t>
            </w:r>
          </w:p>
          <w:p w14:paraId="03823AA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nhóm khác nhận xét.</w:t>
            </w:r>
          </w:p>
          <w:p w14:paraId="361125A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Lắng nghe, rút kinh nghiệm.</w:t>
            </w:r>
          </w:p>
          <w:p w14:paraId="00E33F2B" w14:textId="77777777" w:rsidR="00C11C6D" w:rsidRPr="00A61273" w:rsidRDefault="00C11C6D" w:rsidP="00877DC8">
            <w:pPr>
              <w:spacing w:after="0" w:line="288" w:lineRule="auto"/>
              <w:jc w:val="both"/>
              <w:rPr>
                <w:rFonts w:ascii="Times New Roman" w:eastAsia="Calibri" w:hAnsi="Times New Roman" w:cs="Times New Roman"/>
                <w:sz w:val="28"/>
                <w:szCs w:val="28"/>
                <w:lang w:val="nl-NL"/>
              </w:rPr>
            </w:pPr>
          </w:p>
          <w:p w14:paraId="4ADF7E92" w14:textId="4BA48085"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- 1 HS đọc yêu cầu bài 2.</w:t>
            </w:r>
          </w:p>
          <w:p w14:paraId="52276041" w14:textId="77777777" w:rsidR="00C11C6D" w:rsidRPr="00A61273" w:rsidRDefault="00C11C6D" w:rsidP="00877DC8">
            <w:pPr>
              <w:spacing w:after="0" w:line="288" w:lineRule="auto"/>
              <w:jc w:val="both"/>
              <w:rPr>
                <w:rFonts w:ascii="Times New Roman" w:eastAsia="Calibri" w:hAnsi="Times New Roman" w:cs="Times New Roman"/>
                <w:sz w:val="28"/>
                <w:szCs w:val="28"/>
                <w:lang w:val="nl-NL"/>
              </w:rPr>
            </w:pPr>
          </w:p>
          <w:p w14:paraId="061B31EF" w14:textId="4831D852"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Cả lớp làm việc cá nhân, </w:t>
            </w:r>
            <w:r w:rsidR="00C11C6D" w:rsidRPr="00A61273">
              <w:rPr>
                <w:rFonts w:ascii="Times New Roman" w:eastAsia="Calibri" w:hAnsi="Times New Roman" w:cs="Times New Roman"/>
                <w:sz w:val="28"/>
                <w:szCs w:val="28"/>
                <w:lang w:val="nl-NL"/>
              </w:rPr>
              <w:t>đặt câu</w:t>
            </w:r>
            <w:r w:rsidRPr="00A61273">
              <w:rPr>
                <w:rFonts w:ascii="Times New Roman" w:eastAsia="Calibri" w:hAnsi="Times New Roman" w:cs="Times New Roman"/>
                <w:sz w:val="28"/>
                <w:szCs w:val="28"/>
                <w:lang w:val="nl-NL"/>
              </w:rPr>
              <w:t xml:space="preserve"> vào vở. </w:t>
            </w:r>
          </w:p>
          <w:p w14:paraId="1CB16A5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D48DAC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Lắng nghe, rút kinh nghiệm.</w:t>
            </w:r>
          </w:p>
        </w:tc>
      </w:tr>
      <w:tr w:rsidR="00A61273" w:rsidRPr="00A61273" w14:paraId="60029F3A" w14:textId="77777777" w:rsidTr="00BB504D">
        <w:tc>
          <w:tcPr>
            <w:tcW w:w="5000" w:type="pct"/>
            <w:gridSpan w:val="3"/>
            <w:tcBorders>
              <w:top w:val="dashed" w:sz="4" w:space="0" w:color="auto"/>
              <w:bottom w:val="dashed" w:sz="4" w:space="0" w:color="auto"/>
            </w:tcBorders>
          </w:tcPr>
          <w:p w14:paraId="5748B9C3" w14:textId="7777777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4. Vận dụng trải nghiệm.</w:t>
            </w:r>
          </w:p>
          <w:p w14:paraId="1C0B5F82"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7B5BC6C1"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36AF074C" w14:textId="20BE7414" w:rsidR="0063144C" w:rsidRPr="00A61273" w:rsidRDefault="0063144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Biết vận dụng bài học vào thực tiễn cuộc sống: </w:t>
            </w:r>
            <w:r w:rsidRPr="00A61273">
              <w:rPr>
                <w:rFonts w:ascii="Times New Roman" w:eastAsia="Calibri" w:hAnsi="Times New Roman" w:cs="Times New Roman"/>
                <w:sz w:val="28"/>
                <w:szCs w:val="24"/>
              </w:rPr>
              <w:t>Biết trân trọng những vẻ đẹp cửa quê hương.</w:t>
            </w:r>
          </w:p>
          <w:p w14:paraId="079B328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67EF3CF6"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0E78C49D" w14:textId="77777777" w:rsidTr="00BB504D">
        <w:tc>
          <w:tcPr>
            <w:tcW w:w="2617" w:type="pct"/>
            <w:tcBorders>
              <w:top w:val="dashed" w:sz="4" w:space="0" w:color="auto"/>
              <w:bottom w:val="dashed" w:sz="4" w:space="0" w:color="auto"/>
            </w:tcBorders>
          </w:tcPr>
          <w:p w14:paraId="08F4AA65" w14:textId="77777777" w:rsidR="002D0B4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tổ chức</w:t>
            </w:r>
            <w:r w:rsidR="002D0B42" w:rsidRPr="00A61273">
              <w:rPr>
                <w:rFonts w:ascii="Times New Roman" w:eastAsia="Calibri" w:hAnsi="Times New Roman" w:cs="Times New Roman"/>
                <w:sz w:val="28"/>
                <w:szCs w:val="28"/>
              </w:rPr>
              <w:t xml:space="preserve"> cho hcọ sinh </w:t>
            </w:r>
            <w:r w:rsidRPr="00A61273">
              <w:rPr>
                <w:rFonts w:ascii="Times New Roman" w:eastAsia="Calibri" w:hAnsi="Times New Roman" w:cs="Times New Roman"/>
                <w:sz w:val="28"/>
                <w:szCs w:val="28"/>
              </w:rPr>
              <w:t>hái hoa</w:t>
            </w:r>
            <w:r w:rsidR="002D0B42" w:rsidRPr="00A61273">
              <w:rPr>
                <w:rFonts w:ascii="Times New Roman" w:eastAsia="Calibri" w:hAnsi="Times New Roman" w:cs="Times New Roman"/>
                <w:sz w:val="28"/>
                <w:szCs w:val="28"/>
              </w:rPr>
              <w:t xml:space="preserve"> dân chủ với các nội dung:</w:t>
            </w:r>
          </w:p>
          <w:p w14:paraId="1652F280" w14:textId="6B002742" w:rsidR="002D0B42" w:rsidRPr="00A61273" w:rsidRDefault="002D0B4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dùng từ ngữ nói lên tình cảm của em với que hương</w:t>
            </w:r>
          </w:p>
          <w:p w14:paraId="5FA3698E" w14:textId="2D399D44"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sau bài học để học sinh thi đọc diễn cảm bài văn</w:t>
            </w:r>
            <w:r w:rsidR="002D0B42" w:rsidRPr="00A61273">
              <w:rPr>
                <w:rFonts w:ascii="Times New Roman" w:eastAsia="Calibri" w:hAnsi="Times New Roman" w:cs="Times New Roman"/>
                <w:sz w:val="28"/>
                <w:szCs w:val="28"/>
              </w:rPr>
              <w:t xml:space="preserve"> hoặc nói về</w:t>
            </w:r>
          </w:p>
          <w:p w14:paraId="1B15659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Nhận xét, tuyên dương.</w:t>
            </w:r>
          </w:p>
          <w:p w14:paraId="1EE75F7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2D4663F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p>
        </w:tc>
        <w:tc>
          <w:tcPr>
            <w:tcW w:w="2383" w:type="pct"/>
            <w:gridSpan w:val="2"/>
            <w:tcBorders>
              <w:top w:val="dashed" w:sz="4" w:space="0" w:color="auto"/>
              <w:bottom w:val="dashed" w:sz="4" w:space="0" w:color="auto"/>
            </w:tcBorders>
          </w:tcPr>
          <w:p w14:paraId="0076181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4D86A230" w14:textId="553CA122" w:rsidR="003778C2" w:rsidRPr="00A61273" w:rsidRDefault="003B535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p>
          <w:p w14:paraId="4108ECFF"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Một số HS tham gia thi đọc thuộc lòng.</w:t>
            </w:r>
          </w:p>
        </w:tc>
      </w:tr>
    </w:tbl>
    <w:p w14:paraId="335C7EF9" w14:textId="77777777" w:rsidR="006E7295" w:rsidRDefault="006E7295" w:rsidP="00877DC8">
      <w:pPr>
        <w:spacing w:after="0" w:line="288" w:lineRule="auto"/>
        <w:jc w:val="center"/>
        <w:rPr>
          <w:rFonts w:ascii="Times New Roman" w:eastAsia="Calibri" w:hAnsi="Times New Roman" w:cs="Times New Roman"/>
          <w:b/>
          <w:sz w:val="28"/>
          <w:szCs w:val="28"/>
        </w:rPr>
      </w:pPr>
    </w:p>
    <w:p w14:paraId="1BAFC012" w14:textId="77777777" w:rsidR="006E7295" w:rsidRDefault="006E7295" w:rsidP="00877DC8">
      <w:pPr>
        <w:spacing w:after="0" w:line="288" w:lineRule="auto"/>
        <w:jc w:val="center"/>
        <w:rPr>
          <w:rFonts w:ascii="Times New Roman" w:eastAsia="Calibri" w:hAnsi="Times New Roman" w:cs="Times New Roman"/>
          <w:b/>
          <w:sz w:val="28"/>
          <w:szCs w:val="28"/>
        </w:rPr>
      </w:pPr>
    </w:p>
    <w:p w14:paraId="2B9B4AEE" w14:textId="77777777" w:rsidR="006E7295" w:rsidRDefault="006E7295" w:rsidP="00877DC8">
      <w:pPr>
        <w:spacing w:after="0" w:line="288" w:lineRule="auto"/>
        <w:jc w:val="center"/>
        <w:rPr>
          <w:rFonts w:ascii="Times New Roman" w:eastAsia="Calibri" w:hAnsi="Times New Roman" w:cs="Times New Roman"/>
          <w:b/>
          <w:sz w:val="28"/>
          <w:szCs w:val="28"/>
        </w:rPr>
      </w:pPr>
    </w:p>
    <w:p w14:paraId="6CBBE168" w14:textId="77777777" w:rsidR="006E7295" w:rsidRDefault="006E7295" w:rsidP="00877DC8">
      <w:pPr>
        <w:spacing w:after="0" w:line="288" w:lineRule="auto"/>
        <w:jc w:val="center"/>
        <w:rPr>
          <w:rFonts w:ascii="Times New Roman" w:eastAsia="Calibri" w:hAnsi="Times New Roman" w:cs="Times New Roman"/>
          <w:b/>
          <w:sz w:val="28"/>
          <w:szCs w:val="28"/>
        </w:rPr>
      </w:pPr>
    </w:p>
    <w:p w14:paraId="404FB0B9" w14:textId="77777777" w:rsidR="006E7295" w:rsidRDefault="006E7295" w:rsidP="00877DC8">
      <w:pPr>
        <w:spacing w:after="0" w:line="288" w:lineRule="auto"/>
        <w:jc w:val="center"/>
        <w:rPr>
          <w:rFonts w:ascii="Times New Roman" w:eastAsia="Calibri" w:hAnsi="Times New Roman" w:cs="Times New Roman"/>
          <w:b/>
          <w:sz w:val="28"/>
          <w:szCs w:val="28"/>
        </w:rPr>
      </w:pPr>
    </w:p>
    <w:p w14:paraId="4F3A80FE" w14:textId="77777777" w:rsidR="006E7295" w:rsidRDefault="006E7295" w:rsidP="00877DC8">
      <w:pPr>
        <w:spacing w:after="0" w:line="288" w:lineRule="auto"/>
        <w:jc w:val="center"/>
        <w:rPr>
          <w:rFonts w:ascii="Times New Roman" w:eastAsia="Calibri" w:hAnsi="Times New Roman" w:cs="Times New Roman"/>
          <w:b/>
          <w:sz w:val="28"/>
          <w:szCs w:val="28"/>
        </w:rPr>
      </w:pPr>
    </w:p>
    <w:p w14:paraId="4E84AC7D" w14:textId="62BEDD3E" w:rsidR="003778C2" w:rsidRPr="0043654A" w:rsidRDefault="003778C2" w:rsidP="00877DC8">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Tiết 3: VIẾT</w:t>
      </w:r>
    </w:p>
    <w:p w14:paraId="52DA0C61" w14:textId="42FB794B" w:rsidR="003778C2" w:rsidRPr="0043654A" w:rsidRDefault="003778C2" w:rsidP="00877DC8">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 xml:space="preserve">Bài: </w:t>
      </w:r>
      <w:r w:rsidR="006E7295" w:rsidRPr="0043654A">
        <w:rPr>
          <w:rFonts w:ascii="Times New Roman" w:eastAsia="Calibri" w:hAnsi="Times New Roman" w:cs="Times New Roman"/>
          <w:b/>
          <w:color w:val="FF0000"/>
          <w:sz w:val="28"/>
          <w:szCs w:val="28"/>
        </w:rPr>
        <w:t>TRẢ</w:t>
      </w:r>
      <w:r w:rsidR="001735C3" w:rsidRPr="0043654A">
        <w:rPr>
          <w:rFonts w:ascii="Times New Roman" w:eastAsia="Calibri" w:hAnsi="Times New Roman" w:cs="Times New Roman"/>
          <w:b/>
          <w:color w:val="FF0000"/>
          <w:sz w:val="28"/>
          <w:szCs w:val="28"/>
        </w:rPr>
        <w:t xml:space="preserve"> BÀI VĂN MIÊU  TẢ CÂY CỐI</w:t>
      </w:r>
    </w:p>
    <w:p w14:paraId="1219BE55" w14:textId="3B47ADC0" w:rsidR="003778C2" w:rsidRPr="0043654A" w:rsidRDefault="006E7295" w:rsidP="0043654A">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 xml:space="preserve">Ngày dạy: </w:t>
      </w:r>
      <w:r w:rsidR="0043654A" w:rsidRPr="0043654A">
        <w:rPr>
          <w:rFonts w:ascii="Times New Roman" w:eastAsia="Calibri" w:hAnsi="Times New Roman" w:cs="Times New Roman"/>
          <w:b/>
          <w:color w:val="FF0000"/>
          <w:sz w:val="28"/>
          <w:szCs w:val="28"/>
        </w:rPr>
        <w:t>18/4/2024</w:t>
      </w:r>
    </w:p>
    <w:p w14:paraId="58949116" w14:textId="2B4CCD60" w:rsidR="003778C2" w:rsidRPr="00A61273" w:rsidRDefault="003778C2" w:rsidP="00877DC8">
      <w:pPr>
        <w:spacing w:after="0" w:line="288" w:lineRule="auto"/>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00"/>
        <w:gridCol w:w="4763"/>
      </w:tblGrid>
      <w:tr w:rsidR="00A61273" w:rsidRPr="00A61273" w14:paraId="6ADC37B7" w14:textId="77777777" w:rsidTr="0043654A">
        <w:tc>
          <w:tcPr>
            <w:tcW w:w="2491" w:type="pct"/>
            <w:tcBorders>
              <w:bottom w:val="dashed" w:sz="4" w:space="0" w:color="auto"/>
            </w:tcBorders>
          </w:tcPr>
          <w:p w14:paraId="568ECB90"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509" w:type="pct"/>
            <w:gridSpan w:val="2"/>
            <w:tcBorders>
              <w:bottom w:val="dashed" w:sz="4" w:space="0" w:color="auto"/>
            </w:tcBorders>
          </w:tcPr>
          <w:p w14:paraId="3F243399"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1EC8AD25" w14:textId="77777777" w:rsidTr="00BB504D">
        <w:tc>
          <w:tcPr>
            <w:tcW w:w="5000" w:type="pct"/>
            <w:gridSpan w:val="3"/>
            <w:tcBorders>
              <w:bottom w:val="single" w:sz="4" w:space="0" w:color="auto"/>
            </w:tcBorders>
          </w:tcPr>
          <w:p w14:paraId="1D525E18" w14:textId="2A9D15F5"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43654A">
              <w:rPr>
                <w:rFonts w:ascii="Times New Roman" w:eastAsia="Calibri" w:hAnsi="Times New Roman" w:cs="Times New Roman"/>
                <w:b/>
                <w:sz w:val="28"/>
                <w:szCs w:val="28"/>
              </w:rPr>
              <w:t>2p</w:t>
            </w:r>
          </w:p>
          <w:p w14:paraId="7BF086D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55731624"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3B254A1B"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2098BE49"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2EC65872" w14:textId="77777777" w:rsidTr="0043654A">
        <w:tc>
          <w:tcPr>
            <w:tcW w:w="2491" w:type="pct"/>
            <w:tcBorders>
              <w:bottom w:val="dashed" w:sz="4" w:space="0" w:color="auto"/>
            </w:tcBorders>
          </w:tcPr>
          <w:p w14:paraId="65119426" w14:textId="79BFEA3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tổ chức </w:t>
            </w:r>
            <w:r w:rsidR="00B44CFE" w:rsidRPr="00A61273">
              <w:rPr>
                <w:rFonts w:ascii="Times New Roman" w:eastAsia="Calibri" w:hAnsi="Times New Roman" w:cs="Times New Roman"/>
                <w:sz w:val="28"/>
                <w:szCs w:val="28"/>
              </w:rPr>
              <w:t>cho HS múa hát</w:t>
            </w:r>
          </w:p>
          <w:p w14:paraId="6E6D58A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73EE2F17"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nêu câu hỏi để dẫn dắt vào bài mới:</w:t>
            </w:r>
          </w:p>
          <w:p w14:paraId="13918975" w14:textId="4327015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F17F94" w:rsidRPr="00A61273">
              <w:rPr>
                <w:rFonts w:ascii="Times New Roman" w:eastAsia="Calibri" w:hAnsi="Times New Roman" w:cs="Times New Roman"/>
                <w:sz w:val="28"/>
                <w:szCs w:val="28"/>
              </w:rPr>
              <w:t>Giờ trước các em đã viết bài văn về tả cây cối</w:t>
            </w:r>
            <w:r w:rsidR="00866812" w:rsidRPr="00A61273">
              <w:rPr>
                <w:rFonts w:ascii="Times New Roman" w:eastAsia="Calibri" w:hAnsi="Times New Roman" w:cs="Times New Roman"/>
                <w:sz w:val="28"/>
                <w:szCs w:val="28"/>
              </w:rPr>
              <w:t xml:space="preserve">. Sau khi viết </w:t>
            </w:r>
            <w:r w:rsidR="00CB5358" w:rsidRPr="00A61273">
              <w:rPr>
                <w:rFonts w:ascii="Times New Roman" w:eastAsia="Calibri" w:hAnsi="Times New Roman" w:cs="Times New Roman"/>
                <w:sz w:val="28"/>
                <w:szCs w:val="28"/>
              </w:rPr>
              <w:t>bài các em có thấy chúng ta cần phải trồng, chăm sóc, bảo vệ cây xanh không?</w:t>
            </w:r>
            <w:r w:rsidR="00D06FA1" w:rsidRPr="00A61273">
              <w:rPr>
                <w:rFonts w:ascii="Times New Roman" w:eastAsia="Calibri" w:hAnsi="Times New Roman" w:cs="Times New Roman"/>
                <w:sz w:val="28"/>
                <w:szCs w:val="28"/>
              </w:rPr>
              <w:t xml:space="preserve"> Xem tình yêu của các em đối vưới cây xanh như thế nào, cô và các em cùng đi tìm hiểu bài hôm nay</w:t>
            </w:r>
          </w:p>
          <w:p w14:paraId="515309F8"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dẫn dắt vào bài mới.</w:t>
            </w:r>
          </w:p>
        </w:tc>
        <w:tc>
          <w:tcPr>
            <w:tcW w:w="2509" w:type="pct"/>
            <w:gridSpan w:val="2"/>
            <w:tcBorders>
              <w:bottom w:val="dashed" w:sz="4" w:space="0" w:color="auto"/>
            </w:tcBorders>
          </w:tcPr>
          <w:p w14:paraId="79B25F5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trò chơi</w:t>
            </w:r>
          </w:p>
          <w:p w14:paraId="67F5EA08" w14:textId="77777777" w:rsidR="000E64BA" w:rsidRPr="00A61273" w:rsidRDefault="000E64BA" w:rsidP="00877DC8">
            <w:pPr>
              <w:spacing w:after="0" w:line="288" w:lineRule="auto"/>
              <w:jc w:val="both"/>
              <w:rPr>
                <w:rFonts w:ascii="Times New Roman" w:eastAsia="Calibri" w:hAnsi="Times New Roman" w:cs="Times New Roman"/>
                <w:sz w:val="28"/>
                <w:szCs w:val="28"/>
              </w:rPr>
            </w:pPr>
          </w:p>
          <w:p w14:paraId="4A6F3536" w14:textId="77777777" w:rsidR="000E64BA" w:rsidRPr="00A61273" w:rsidRDefault="000E64BA" w:rsidP="00877DC8">
            <w:pPr>
              <w:spacing w:after="0" w:line="288" w:lineRule="auto"/>
              <w:jc w:val="both"/>
              <w:rPr>
                <w:rFonts w:ascii="Times New Roman" w:eastAsia="Calibri" w:hAnsi="Times New Roman" w:cs="Times New Roman"/>
                <w:sz w:val="28"/>
                <w:szCs w:val="28"/>
              </w:rPr>
            </w:pPr>
          </w:p>
          <w:p w14:paraId="2ED9DCD1" w14:textId="77777777" w:rsidR="000E64BA"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+ 1-2 HS trả lời theo suy nghĩ của hình.</w:t>
            </w:r>
            <w:r w:rsidR="000E64BA" w:rsidRPr="00A61273">
              <w:rPr>
                <w:rFonts w:ascii="Times New Roman" w:eastAsia="Calibri" w:hAnsi="Times New Roman" w:cs="Times New Roman"/>
                <w:sz w:val="28"/>
                <w:szCs w:val="28"/>
              </w:rPr>
              <w:t xml:space="preserve"> </w:t>
            </w:r>
          </w:p>
          <w:p w14:paraId="51C618ED" w14:textId="204915E6" w:rsidR="000E64BA" w:rsidRPr="00A61273" w:rsidRDefault="000E64BA"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p w14:paraId="20607071" w14:textId="37B7266C" w:rsidR="003778C2" w:rsidRPr="00A61273" w:rsidRDefault="003778C2" w:rsidP="00877DC8">
            <w:pPr>
              <w:spacing w:after="0" w:line="288" w:lineRule="auto"/>
              <w:jc w:val="both"/>
              <w:rPr>
                <w:rFonts w:ascii="Times New Roman" w:eastAsia="Calibri" w:hAnsi="Times New Roman" w:cs="Times New Roman"/>
                <w:sz w:val="28"/>
                <w:szCs w:val="28"/>
              </w:rPr>
            </w:pPr>
          </w:p>
        </w:tc>
      </w:tr>
      <w:tr w:rsidR="00A61273" w:rsidRPr="00A61273" w14:paraId="4FC913A1" w14:textId="77777777" w:rsidTr="00BB504D">
        <w:tc>
          <w:tcPr>
            <w:tcW w:w="5000" w:type="pct"/>
            <w:gridSpan w:val="3"/>
            <w:tcBorders>
              <w:top w:val="dashed" w:sz="4" w:space="0" w:color="auto"/>
              <w:bottom w:val="dashed" w:sz="4" w:space="0" w:color="auto"/>
            </w:tcBorders>
          </w:tcPr>
          <w:p w14:paraId="0A3BEC80" w14:textId="4B064F0B"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2. </w:t>
            </w:r>
            <w:r w:rsidR="003112FA" w:rsidRPr="00A61273">
              <w:rPr>
                <w:rFonts w:ascii="Times New Roman" w:eastAsia="Calibri" w:hAnsi="Times New Roman" w:cs="Times New Roman"/>
                <w:b/>
                <w:sz w:val="28"/>
                <w:szCs w:val="28"/>
              </w:rPr>
              <w:t>Luyện tập</w:t>
            </w:r>
            <w:r w:rsidRPr="00A61273">
              <w:rPr>
                <w:rFonts w:ascii="Times New Roman" w:eastAsia="Calibri" w:hAnsi="Times New Roman" w:cs="Times New Roman"/>
                <w:b/>
                <w:sz w:val="28"/>
                <w:szCs w:val="28"/>
              </w:rPr>
              <w:t>.</w:t>
            </w:r>
            <w:r w:rsidR="0043654A">
              <w:rPr>
                <w:rFonts w:ascii="Times New Roman" w:eastAsia="Calibri" w:hAnsi="Times New Roman" w:cs="Times New Roman"/>
                <w:b/>
                <w:sz w:val="28"/>
                <w:szCs w:val="28"/>
              </w:rPr>
              <w:t>30p</w:t>
            </w:r>
          </w:p>
          <w:p w14:paraId="37ECB13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Mục tiêu:</w:t>
            </w:r>
          </w:p>
          <w:p w14:paraId="0E581042" w14:textId="036B1305" w:rsidR="003778C2" w:rsidRPr="00A61273" w:rsidRDefault="003778C2"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8"/>
              </w:rPr>
              <w:t xml:space="preserve">+ </w:t>
            </w:r>
            <w:r w:rsidR="003112FA" w:rsidRPr="00A61273">
              <w:rPr>
                <w:rFonts w:ascii="Times New Roman" w:eastAsia="Calibri" w:hAnsi="Times New Roman" w:cs="Times New Roman"/>
                <w:sz w:val="28"/>
                <w:szCs w:val="24"/>
              </w:rPr>
              <w:t>Củng cố kiên thức viết bài văn miêu tả cây cối. Học được điều hay từ bài viết của bạn. Nhận ra lỗi trong bài của mình và tự sửa theo góp ý của thầy cô.</w:t>
            </w:r>
          </w:p>
          <w:p w14:paraId="63747610"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Phát triển năng lực ngôn ngữ.</w:t>
            </w:r>
          </w:p>
          <w:p w14:paraId="05E2259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74E984A9" w14:textId="77777777" w:rsidTr="0043654A">
        <w:tc>
          <w:tcPr>
            <w:tcW w:w="2592" w:type="pct"/>
            <w:gridSpan w:val="2"/>
            <w:tcBorders>
              <w:top w:val="dashed" w:sz="4" w:space="0" w:color="auto"/>
              <w:bottom w:val="dashed" w:sz="4" w:space="0" w:color="auto"/>
            </w:tcBorders>
          </w:tcPr>
          <w:p w14:paraId="7002F867" w14:textId="556814EA" w:rsidR="003778C2" w:rsidRPr="00A61273" w:rsidRDefault="003112FA"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lastRenderedPageBreak/>
              <w:t>* Nghe thầy cô nhận xét chung</w:t>
            </w:r>
          </w:p>
          <w:p w14:paraId="0B263EBA" w14:textId="4AC36CBD" w:rsidR="00834A28" w:rsidRPr="00A61273" w:rsidRDefault="00834A2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nhắc lại đề bài miêu tả cây cối ở giờ học trước</w:t>
            </w:r>
          </w:p>
          <w:p w14:paraId="251BF8EA" w14:textId="64D42E25" w:rsidR="00834A28" w:rsidRPr="00A61273" w:rsidRDefault="00834A2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nêu ưu điểm và hạn chế </w:t>
            </w:r>
            <w:r w:rsidR="00122F26" w:rsidRPr="00A61273">
              <w:rPr>
                <w:rFonts w:ascii="Times New Roman" w:eastAsia="Calibri" w:hAnsi="Times New Roman" w:cs="Times New Roman"/>
                <w:sz w:val="28"/>
                <w:szCs w:val="28"/>
              </w:rPr>
              <w:t>chính của HS khi viết bài văn về một số nội dung:</w:t>
            </w:r>
          </w:p>
          <w:p w14:paraId="2187F458" w14:textId="14E5361D" w:rsidR="00122F26" w:rsidRPr="00A61273" w:rsidRDefault="00122F2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Bố cục của bài văn: có 1 số em viết bài chưa đủ 3 phần</w:t>
            </w:r>
          </w:p>
          <w:p w14:paraId="3D007D5B" w14:textId="79F679DF" w:rsidR="003778C2" w:rsidRPr="00A61273" w:rsidRDefault="00122F26"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Trình tự miêu tả cây cối:</w:t>
            </w:r>
          </w:p>
          <w:p w14:paraId="23BAA1BB" w14:textId="2ECD93E9" w:rsidR="009577D4" w:rsidRPr="00A61273" w:rsidRDefault="00122F26"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w:t>
            </w:r>
            <w:r w:rsidR="009577D4" w:rsidRPr="00A61273">
              <w:rPr>
                <w:rFonts w:ascii="Times New Roman" w:eastAsia="Calibri" w:hAnsi="Times New Roman" w:cs="Times New Roman"/>
                <w:sz w:val="28"/>
                <w:szCs w:val="24"/>
              </w:rPr>
              <w:t>Cách quan sát cây và lựa chọn đặc điểm miêu tả</w:t>
            </w:r>
          </w:p>
          <w:p w14:paraId="42C379C4" w14:textId="24B17797" w:rsidR="009577D4" w:rsidRPr="00A61273" w:rsidRDefault="009577D4"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w:t>
            </w:r>
            <w:r w:rsidR="00377850" w:rsidRPr="00A61273">
              <w:rPr>
                <w:rFonts w:ascii="Times New Roman" w:eastAsia="Calibri" w:hAnsi="Times New Roman" w:cs="Times New Roman"/>
                <w:sz w:val="28"/>
                <w:szCs w:val="24"/>
              </w:rPr>
              <w:t>Từ ngữ miêu tả, các biện pháp so sánh, nhân hóa.</w:t>
            </w:r>
          </w:p>
          <w:p w14:paraId="560819FA" w14:textId="15FF9097" w:rsidR="00377850" w:rsidRPr="00A61273" w:rsidRDefault="00377850"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Diễn đạt, chính tả</w:t>
            </w:r>
          </w:p>
          <w:p w14:paraId="2202D866" w14:textId="27803C29" w:rsidR="003778C2" w:rsidRPr="00A61273" w:rsidRDefault="008E406F"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Chữ viết,….</w:t>
            </w:r>
          </w:p>
          <w:p w14:paraId="16581E2D" w14:textId="4EFDB2B2"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w:t>
            </w:r>
            <w:r w:rsidR="006F3DA0" w:rsidRPr="00A61273">
              <w:rPr>
                <w:rFonts w:ascii="Times New Roman" w:eastAsia="Calibri" w:hAnsi="Times New Roman" w:cs="Times New Roman"/>
                <w:sz w:val="28"/>
                <w:szCs w:val="28"/>
              </w:rPr>
              <w:t>nhận xét khen ngợi một số HS có tiến bộ rõ rệt, một số bài văn viết hay.</w:t>
            </w:r>
          </w:p>
          <w:p w14:paraId="4D8A738C" w14:textId="27CB69EF" w:rsidR="003778C2" w:rsidRPr="00A61273" w:rsidRDefault="0065431F"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w:t>
            </w:r>
            <w:r w:rsidR="00CA3DAE" w:rsidRPr="00A61273">
              <w:rPr>
                <w:rFonts w:ascii="Times New Roman" w:eastAsia="Calibri" w:hAnsi="Times New Roman" w:cs="Times New Roman"/>
                <w:b/>
                <w:sz w:val="28"/>
                <w:szCs w:val="28"/>
              </w:rPr>
              <w:t xml:space="preserve"> Đọc hoặc nghe những bài được thầy cô khen, ghi lại những điều em muốn</w:t>
            </w:r>
            <w:r w:rsidR="0010286C" w:rsidRPr="00A61273">
              <w:rPr>
                <w:rFonts w:ascii="Times New Roman" w:eastAsia="Calibri" w:hAnsi="Times New Roman" w:cs="Times New Roman"/>
                <w:b/>
                <w:sz w:val="28"/>
                <w:szCs w:val="28"/>
              </w:rPr>
              <w:t xml:space="preserve"> học tập.</w:t>
            </w:r>
          </w:p>
          <w:p w14:paraId="74004452" w14:textId="0931E6AA" w:rsidR="0010286C" w:rsidRPr="00A61273" w:rsidRDefault="004F486C"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GV chiếu lên màn hình 1-2 bài viết hay</w:t>
            </w:r>
          </w:p>
          <w:p w14:paraId="2CB4E0AB" w14:textId="351DDD3B" w:rsidR="00CA0C49" w:rsidRPr="00A61273" w:rsidRDefault="00CA0C49"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Mời HS đọc bài </w:t>
            </w:r>
            <w:r w:rsidR="004876DE" w:rsidRPr="00A61273">
              <w:rPr>
                <w:rFonts w:ascii="Times New Roman" w:eastAsia="Calibri" w:hAnsi="Times New Roman" w:cs="Times New Roman"/>
                <w:bCs/>
                <w:sz w:val="28"/>
                <w:szCs w:val="28"/>
              </w:rPr>
              <w:t>giáo viên chiếu lên</w:t>
            </w:r>
            <w:r w:rsidRPr="00A61273">
              <w:rPr>
                <w:rFonts w:ascii="Times New Roman" w:eastAsia="Calibri" w:hAnsi="Times New Roman" w:cs="Times New Roman"/>
                <w:bCs/>
                <w:sz w:val="28"/>
                <w:szCs w:val="28"/>
              </w:rPr>
              <w:t xml:space="preserve"> </w:t>
            </w:r>
          </w:p>
          <w:p w14:paraId="79B2B5BE" w14:textId="1531C552" w:rsidR="003778C2" w:rsidRPr="00A61273" w:rsidRDefault="0073112F"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Sau mỗi bài </w:t>
            </w:r>
            <w:r w:rsidR="00716BE1" w:rsidRPr="00A61273">
              <w:rPr>
                <w:rFonts w:ascii="Times New Roman" w:eastAsia="Calibri" w:hAnsi="Times New Roman" w:cs="Times New Roman"/>
                <w:sz w:val="28"/>
                <w:szCs w:val="28"/>
              </w:rPr>
              <w:t xml:space="preserve">GV yêu cầu HS </w:t>
            </w:r>
            <w:r w:rsidR="003256DC" w:rsidRPr="00A61273">
              <w:rPr>
                <w:rFonts w:ascii="Times New Roman" w:eastAsia="Calibri" w:hAnsi="Times New Roman" w:cs="Times New Roman"/>
                <w:sz w:val="28"/>
                <w:szCs w:val="28"/>
              </w:rPr>
              <w:t>nêu:</w:t>
            </w:r>
          </w:p>
          <w:p w14:paraId="07AAA7F4" w14:textId="7FE199B5" w:rsidR="003256DC" w:rsidRPr="00A61273" w:rsidRDefault="003256D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Em học được điều gì</w:t>
            </w:r>
            <w:r w:rsidR="00356012" w:rsidRPr="00A61273">
              <w:rPr>
                <w:rFonts w:ascii="Times New Roman" w:eastAsia="Calibri" w:hAnsi="Times New Roman" w:cs="Times New Roman"/>
                <w:sz w:val="28"/>
                <w:szCs w:val="28"/>
              </w:rPr>
              <w:t xml:space="preserve"> từ bài viết của bạn? vì sao</w:t>
            </w:r>
          </w:p>
          <w:p w14:paraId="2F15E3D0" w14:textId="0A8EE8D6" w:rsidR="00716BE1" w:rsidRPr="00A61273" w:rsidRDefault="0079392E"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cho HS thảo luận</w:t>
            </w:r>
            <w:r w:rsidR="008E4600" w:rsidRPr="00A61273">
              <w:rPr>
                <w:rFonts w:ascii="Times New Roman" w:eastAsia="Calibri" w:hAnsi="Times New Roman" w:cs="Times New Roman"/>
                <w:sz w:val="28"/>
                <w:szCs w:val="28"/>
              </w:rPr>
              <w:t xml:space="preserve"> </w:t>
            </w:r>
            <w:r w:rsidR="005A3CF5" w:rsidRPr="00A61273">
              <w:rPr>
                <w:rFonts w:ascii="Times New Roman" w:eastAsia="Calibri" w:hAnsi="Times New Roman" w:cs="Times New Roman"/>
                <w:sz w:val="28"/>
                <w:szCs w:val="28"/>
              </w:rPr>
              <w:t>dựa vào các nội dung sau để trả lời câu hỏi:</w:t>
            </w:r>
          </w:p>
          <w:p w14:paraId="03778A7E" w14:textId="32640C93" w:rsidR="005A3CF5" w:rsidRPr="00A61273" w:rsidRDefault="005A3CF5"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mở bài</w:t>
            </w:r>
            <w:r w:rsidR="00111356" w:rsidRPr="00A61273">
              <w:rPr>
                <w:rFonts w:ascii="Times New Roman" w:eastAsia="Calibri" w:hAnsi="Times New Roman" w:cs="Times New Roman"/>
                <w:sz w:val="28"/>
                <w:szCs w:val="28"/>
              </w:rPr>
              <w:t>, kết bài có sáng tạo không? Mở bài</w:t>
            </w:r>
            <w:r w:rsidR="004849ED" w:rsidRPr="00A61273">
              <w:rPr>
                <w:rFonts w:ascii="Times New Roman" w:eastAsia="Calibri" w:hAnsi="Times New Roman" w:cs="Times New Roman"/>
                <w:sz w:val="28"/>
                <w:szCs w:val="28"/>
              </w:rPr>
              <w:t xml:space="preserve">, </w:t>
            </w:r>
            <w:r w:rsidR="00111356" w:rsidRPr="00A61273">
              <w:rPr>
                <w:rFonts w:ascii="Times New Roman" w:eastAsia="Calibri" w:hAnsi="Times New Roman" w:cs="Times New Roman"/>
                <w:sz w:val="28"/>
                <w:szCs w:val="28"/>
              </w:rPr>
              <w:t>kết bài</w:t>
            </w:r>
            <w:r w:rsidR="004849ED" w:rsidRPr="00A61273">
              <w:rPr>
                <w:rFonts w:ascii="Times New Roman" w:eastAsia="Calibri" w:hAnsi="Times New Roman" w:cs="Times New Roman"/>
                <w:sz w:val="28"/>
                <w:szCs w:val="28"/>
              </w:rPr>
              <w:t xml:space="preserve"> mở rộng hay trực tiếp</w:t>
            </w:r>
            <w:r w:rsidR="008F33F6" w:rsidRPr="00A61273">
              <w:rPr>
                <w:rFonts w:ascii="Times New Roman" w:eastAsia="Calibri" w:hAnsi="Times New Roman" w:cs="Times New Roman"/>
                <w:sz w:val="28"/>
                <w:szCs w:val="28"/>
              </w:rPr>
              <w:t>?</w:t>
            </w:r>
          </w:p>
          <w:p w14:paraId="01C5B0E9" w14:textId="50C6031F" w:rsidR="008F33F6" w:rsidRPr="00A61273" w:rsidRDefault="008F33F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67052F" w:rsidRPr="00A61273">
              <w:rPr>
                <w:rFonts w:ascii="Times New Roman" w:eastAsia="Calibri" w:hAnsi="Times New Roman" w:cs="Times New Roman"/>
                <w:sz w:val="28"/>
                <w:szCs w:val="28"/>
              </w:rPr>
              <w:t>Cách dùng từ ngữ miêu tả làm nổi bật đặc điểm</w:t>
            </w:r>
            <w:r w:rsidR="009839BC" w:rsidRPr="00A61273">
              <w:rPr>
                <w:rFonts w:ascii="Times New Roman" w:eastAsia="Calibri" w:hAnsi="Times New Roman" w:cs="Times New Roman"/>
                <w:sz w:val="28"/>
                <w:szCs w:val="28"/>
              </w:rPr>
              <w:t xml:space="preserve"> riêng biệt của cây đó.</w:t>
            </w:r>
          </w:p>
          <w:p w14:paraId="31F2F5A2" w14:textId="5D5A28EC" w:rsidR="009839BC" w:rsidRPr="00A61273" w:rsidRDefault="009839BC"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thể hiện tình cảm với cây hoặc người trồng cây</w:t>
            </w:r>
          </w:p>
          <w:p w14:paraId="58D82048" w14:textId="25BEF5EE" w:rsidR="00EB19BF" w:rsidRPr="00A61273" w:rsidRDefault="003D3AF6"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 GV nhận xét </w:t>
            </w:r>
            <w:r w:rsidR="00622A63" w:rsidRPr="00A61273">
              <w:rPr>
                <w:rFonts w:ascii="Times New Roman" w:eastAsia="Calibri" w:hAnsi="Times New Roman" w:cs="Times New Roman"/>
                <w:sz w:val="28"/>
                <w:szCs w:val="28"/>
              </w:rPr>
              <w:t>rút kinh nghiệm</w:t>
            </w:r>
            <w:r w:rsidR="00277210" w:rsidRPr="00A61273">
              <w:rPr>
                <w:rFonts w:ascii="Times New Roman" w:eastAsia="Calibri" w:hAnsi="Times New Roman" w:cs="Times New Roman"/>
                <w:sz w:val="28"/>
                <w:szCs w:val="28"/>
              </w:rPr>
              <w:t>, tuyên dương HS</w:t>
            </w:r>
          </w:p>
          <w:p w14:paraId="7208AFDC" w14:textId="3AE81DF6" w:rsidR="001109C2" w:rsidRPr="00A61273" w:rsidRDefault="001109C2" w:rsidP="00877DC8">
            <w:pPr>
              <w:spacing w:after="0" w:line="288" w:lineRule="auto"/>
              <w:jc w:val="both"/>
              <w:rPr>
                <w:rFonts w:ascii="Times New Roman" w:eastAsia="Calibri" w:hAnsi="Times New Roman" w:cs="Times New Roman"/>
                <w:b/>
                <w:bCs/>
                <w:sz w:val="28"/>
                <w:szCs w:val="28"/>
              </w:rPr>
            </w:pPr>
            <w:r w:rsidRPr="00A61273">
              <w:rPr>
                <w:rFonts w:ascii="Times New Roman" w:eastAsia="Calibri" w:hAnsi="Times New Roman" w:cs="Times New Roman"/>
                <w:b/>
                <w:bCs/>
                <w:sz w:val="28"/>
                <w:szCs w:val="28"/>
              </w:rPr>
              <w:t>* Chỉnh sửa</w:t>
            </w:r>
          </w:p>
          <w:p w14:paraId="1ED358F8" w14:textId="4C4EE03E" w:rsidR="001109C2" w:rsidRPr="00A61273" w:rsidRDefault="001109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cho HS đọc la</w:t>
            </w:r>
            <w:r w:rsidR="0003119C" w:rsidRPr="00A61273">
              <w:rPr>
                <w:rFonts w:ascii="Times New Roman" w:eastAsia="Calibri" w:hAnsi="Times New Roman" w:cs="Times New Roman"/>
                <w:sz w:val="28"/>
                <w:szCs w:val="28"/>
              </w:rPr>
              <w:t>ị bài viết của mình, đọc lại những lời nhận xét</w:t>
            </w:r>
            <w:r w:rsidR="00185739" w:rsidRPr="00A61273">
              <w:rPr>
                <w:rFonts w:ascii="Times New Roman" w:eastAsia="Calibri" w:hAnsi="Times New Roman" w:cs="Times New Roman"/>
                <w:sz w:val="28"/>
                <w:szCs w:val="28"/>
              </w:rPr>
              <w:t xml:space="preserve"> của thầy cô,</w:t>
            </w:r>
          </w:p>
          <w:p w14:paraId="5CE20951" w14:textId="6C5DAE72" w:rsidR="00185739" w:rsidRPr="00A61273" w:rsidRDefault="0018573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YC HS xác định những lỗi cần sửa chữa hoặc những câu văn đoạn văn cần viết hay hơn.</w:t>
            </w:r>
          </w:p>
          <w:p w14:paraId="21B042DA" w14:textId="43D995BE" w:rsidR="003778C2" w:rsidRPr="00A61273" w:rsidRDefault="0018573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E1631" w:rsidRPr="00A61273">
              <w:rPr>
                <w:rFonts w:ascii="Times New Roman" w:eastAsia="Calibri" w:hAnsi="Times New Roman" w:cs="Times New Roman"/>
                <w:sz w:val="28"/>
                <w:szCs w:val="28"/>
              </w:rPr>
              <w:t xml:space="preserve">GV </w:t>
            </w:r>
            <w:r w:rsidR="00455341" w:rsidRPr="00A61273">
              <w:rPr>
                <w:rFonts w:ascii="Times New Roman" w:eastAsia="Calibri" w:hAnsi="Times New Roman" w:cs="Times New Roman"/>
                <w:sz w:val="28"/>
                <w:szCs w:val="28"/>
              </w:rPr>
              <w:t xml:space="preserve">yêu cầu HS tự sửa </w:t>
            </w:r>
            <w:r w:rsidR="002B2919" w:rsidRPr="00A61273">
              <w:rPr>
                <w:rFonts w:ascii="Times New Roman" w:eastAsia="Calibri" w:hAnsi="Times New Roman" w:cs="Times New Roman"/>
                <w:sz w:val="28"/>
                <w:szCs w:val="28"/>
              </w:rPr>
              <w:t>lại bài của mình</w:t>
            </w:r>
            <w:r w:rsidR="00E10D1D" w:rsidRPr="00A61273">
              <w:rPr>
                <w:rFonts w:ascii="Times New Roman" w:eastAsia="Calibri" w:hAnsi="Times New Roman" w:cs="Times New Roman"/>
                <w:sz w:val="28"/>
                <w:szCs w:val="28"/>
              </w:rPr>
              <w:t xml:space="preserve"> theo nhận xét của GV</w:t>
            </w:r>
          </w:p>
        </w:tc>
        <w:tc>
          <w:tcPr>
            <w:tcW w:w="2408" w:type="pct"/>
            <w:tcBorders>
              <w:top w:val="dashed" w:sz="4" w:space="0" w:color="auto"/>
              <w:bottom w:val="dashed" w:sz="4" w:space="0" w:color="auto"/>
            </w:tcBorders>
          </w:tcPr>
          <w:p w14:paraId="02015DB2"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974277F" w14:textId="46387D86" w:rsidR="003778C2" w:rsidRPr="00A61273" w:rsidRDefault="0065431F"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w:t>
            </w:r>
          </w:p>
          <w:p w14:paraId="481BDE99"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0376B89"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925612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A0BFA4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88DD7C7" w14:textId="689A7963" w:rsidR="003778C2" w:rsidRPr="00A61273" w:rsidRDefault="0065431F"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lắng nghe, ghi nhớ.</w:t>
            </w:r>
          </w:p>
          <w:p w14:paraId="049BC08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636406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A519A31"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7951D6C"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E9686F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FC547B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E5D0D1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2CD4FB5"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19778688"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2ACFEB52" w14:textId="77777777" w:rsidR="00EB19BF" w:rsidRPr="00A61273" w:rsidRDefault="00EB19BF" w:rsidP="00877DC8">
            <w:pPr>
              <w:spacing w:after="0" w:line="288" w:lineRule="auto"/>
              <w:jc w:val="both"/>
              <w:rPr>
                <w:rFonts w:ascii="Times New Roman" w:eastAsia="Calibri" w:hAnsi="Times New Roman" w:cs="Times New Roman"/>
                <w:sz w:val="28"/>
                <w:szCs w:val="28"/>
                <w:lang w:val="nl-NL"/>
              </w:rPr>
            </w:pPr>
          </w:p>
          <w:p w14:paraId="2017B918" w14:textId="77777777" w:rsidR="00EB19BF" w:rsidRPr="00A61273" w:rsidRDefault="00EB19BF" w:rsidP="00877DC8">
            <w:pPr>
              <w:spacing w:after="0" w:line="288" w:lineRule="auto"/>
              <w:jc w:val="both"/>
              <w:rPr>
                <w:rFonts w:ascii="Times New Roman" w:eastAsia="Calibri" w:hAnsi="Times New Roman" w:cs="Times New Roman"/>
                <w:sz w:val="28"/>
                <w:szCs w:val="28"/>
                <w:lang w:val="nl-NL"/>
              </w:rPr>
            </w:pPr>
          </w:p>
          <w:p w14:paraId="1CB03C78" w14:textId="77777777" w:rsidR="00EB19BF" w:rsidRPr="00A61273" w:rsidRDefault="00EB19BF" w:rsidP="00877DC8">
            <w:pPr>
              <w:spacing w:after="0" w:line="288" w:lineRule="auto"/>
              <w:jc w:val="both"/>
              <w:rPr>
                <w:rFonts w:ascii="Times New Roman" w:eastAsia="Calibri" w:hAnsi="Times New Roman" w:cs="Times New Roman"/>
                <w:sz w:val="28"/>
                <w:szCs w:val="28"/>
                <w:lang w:val="nl-NL"/>
              </w:rPr>
            </w:pPr>
          </w:p>
          <w:p w14:paraId="1970D698" w14:textId="77777777" w:rsidR="003778C2" w:rsidRPr="00A61273" w:rsidRDefault="003778C2" w:rsidP="00877DC8">
            <w:pPr>
              <w:spacing w:after="0" w:line="288" w:lineRule="auto"/>
              <w:jc w:val="both"/>
              <w:rPr>
                <w:rFonts w:ascii="Times New Roman" w:eastAsia="Calibri" w:hAnsi="Times New Roman" w:cs="Times New Roman"/>
                <w:sz w:val="14"/>
                <w:szCs w:val="28"/>
                <w:lang w:val="nl-NL"/>
              </w:rPr>
            </w:pPr>
          </w:p>
          <w:p w14:paraId="18E53EC4" w14:textId="5025DF24"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HS đọc bài </w:t>
            </w:r>
            <w:r w:rsidR="00EB19BF" w:rsidRPr="00A61273">
              <w:rPr>
                <w:rFonts w:ascii="Times New Roman" w:eastAsia="Calibri" w:hAnsi="Times New Roman" w:cs="Times New Roman"/>
                <w:sz w:val="28"/>
                <w:szCs w:val="28"/>
                <w:lang w:val="nl-NL"/>
              </w:rPr>
              <w:t>trên màn hình GV chiếu lên</w:t>
            </w:r>
            <w:r w:rsidRPr="00A61273">
              <w:rPr>
                <w:rFonts w:ascii="Times New Roman" w:eastAsia="Calibri" w:hAnsi="Times New Roman" w:cs="Times New Roman"/>
                <w:sz w:val="28"/>
                <w:szCs w:val="28"/>
                <w:lang w:val="nl-NL"/>
              </w:rPr>
              <w:t>.</w:t>
            </w:r>
            <w:r w:rsidR="00F94543" w:rsidRPr="00A61273">
              <w:rPr>
                <w:rFonts w:ascii="Times New Roman" w:eastAsia="Calibri" w:hAnsi="Times New Roman" w:cs="Times New Roman"/>
                <w:sz w:val="28"/>
                <w:szCs w:val="28"/>
                <w:lang w:val="nl-NL"/>
              </w:rPr>
              <w:t xml:space="preserve">-- </w:t>
            </w:r>
            <w:r w:rsidRPr="00A61273">
              <w:rPr>
                <w:rFonts w:ascii="Times New Roman" w:eastAsia="Calibri" w:hAnsi="Times New Roman" w:cs="Times New Roman"/>
                <w:sz w:val="28"/>
                <w:szCs w:val="28"/>
                <w:lang w:val="nl-NL"/>
              </w:rPr>
              <w:t>Cả lớp lắng nghe bạn đọc.</w:t>
            </w:r>
          </w:p>
          <w:p w14:paraId="1650FE24"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338422BC" w14:textId="77777777" w:rsidR="00BB5D6D" w:rsidRPr="00A61273" w:rsidRDefault="00BB5D6D" w:rsidP="00877DC8">
            <w:pPr>
              <w:spacing w:after="0" w:line="288" w:lineRule="auto"/>
              <w:jc w:val="both"/>
              <w:rPr>
                <w:rFonts w:ascii="Times New Roman" w:eastAsia="Calibri" w:hAnsi="Times New Roman" w:cs="Times New Roman"/>
                <w:sz w:val="28"/>
                <w:szCs w:val="28"/>
                <w:lang w:val="nl-NL"/>
              </w:rPr>
            </w:pPr>
          </w:p>
          <w:p w14:paraId="6D70F37D" w14:textId="77777777" w:rsidR="00BB5D6D" w:rsidRPr="00A61273" w:rsidRDefault="00BB5D6D" w:rsidP="00877DC8">
            <w:pPr>
              <w:spacing w:after="0" w:line="288" w:lineRule="auto"/>
              <w:jc w:val="both"/>
              <w:rPr>
                <w:rFonts w:ascii="Times New Roman" w:eastAsia="Calibri" w:hAnsi="Times New Roman" w:cs="Times New Roman"/>
                <w:sz w:val="28"/>
                <w:szCs w:val="28"/>
                <w:lang w:val="nl-NL"/>
              </w:rPr>
            </w:pPr>
          </w:p>
          <w:p w14:paraId="470AAF3C" w14:textId="77777777" w:rsidR="00BB5D6D" w:rsidRPr="00A61273" w:rsidRDefault="00BB5D6D" w:rsidP="00877DC8">
            <w:pPr>
              <w:spacing w:after="0" w:line="288" w:lineRule="auto"/>
              <w:jc w:val="both"/>
              <w:rPr>
                <w:rFonts w:ascii="Times New Roman" w:eastAsia="Calibri" w:hAnsi="Times New Roman" w:cs="Times New Roman"/>
                <w:sz w:val="28"/>
                <w:szCs w:val="28"/>
                <w:lang w:val="nl-NL"/>
              </w:rPr>
            </w:pPr>
          </w:p>
          <w:p w14:paraId="3C3278C8" w14:textId="64806CBA" w:rsidR="003778C2" w:rsidRPr="00A61273" w:rsidRDefault="003778C2"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xml:space="preserve">- </w:t>
            </w:r>
            <w:r w:rsidR="00BB5D6D" w:rsidRPr="00A61273">
              <w:rPr>
                <w:rFonts w:ascii="Times New Roman" w:eastAsia="Calibri" w:hAnsi="Times New Roman" w:cs="Times New Roman"/>
                <w:sz w:val="28"/>
                <w:szCs w:val="28"/>
                <w:lang w:val="nl-NL"/>
              </w:rPr>
              <w:t>HS thảo luận nhóm</w:t>
            </w:r>
            <w:r w:rsidR="002941B4" w:rsidRPr="00A61273">
              <w:rPr>
                <w:rFonts w:ascii="Times New Roman" w:eastAsia="Calibri" w:hAnsi="Times New Roman" w:cs="Times New Roman"/>
                <w:sz w:val="28"/>
                <w:szCs w:val="28"/>
                <w:lang w:val="nl-NL"/>
              </w:rPr>
              <w:t xml:space="preserve"> đưa ra ý kiến.</w:t>
            </w:r>
            <w:r w:rsidR="003B172C" w:rsidRPr="00A61273">
              <w:rPr>
                <w:rFonts w:ascii="Times New Roman" w:eastAsia="Calibri" w:hAnsi="Times New Roman" w:cs="Times New Roman"/>
                <w:sz w:val="28"/>
                <w:szCs w:val="28"/>
                <w:lang w:val="nl-NL"/>
              </w:rPr>
              <w:t xml:space="preserve"> </w:t>
            </w:r>
          </w:p>
          <w:p w14:paraId="775051FE"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F666619" w14:textId="4B384667" w:rsidR="003778C2" w:rsidRPr="00A61273" w:rsidRDefault="002941B4"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Đại diện nhóm trình bày</w:t>
            </w:r>
            <w:r w:rsidR="00AC7188" w:rsidRPr="00A61273">
              <w:rPr>
                <w:rFonts w:ascii="Times New Roman" w:eastAsia="Calibri" w:hAnsi="Times New Roman" w:cs="Times New Roman"/>
                <w:sz w:val="28"/>
                <w:szCs w:val="28"/>
                <w:lang w:val="nl-NL"/>
              </w:rPr>
              <w:t xml:space="preserve"> ý kiến của nhóm về</w:t>
            </w:r>
            <w:r w:rsidR="004F726A" w:rsidRPr="00A61273">
              <w:rPr>
                <w:rFonts w:ascii="Times New Roman" w:eastAsia="Calibri" w:hAnsi="Times New Roman" w:cs="Times New Roman"/>
                <w:sz w:val="28"/>
                <w:szCs w:val="28"/>
                <w:lang w:val="nl-NL"/>
              </w:rPr>
              <w:t xml:space="preserve"> các nội dung yêu cầu.</w:t>
            </w:r>
          </w:p>
          <w:p w14:paraId="7667AB6A"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0227F5A7"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207A9C2" w14:textId="58DE37E9" w:rsidR="003778C2" w:rsidRPr="00A61273" w:rsidRDefault="00622A63"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lastRenderedPageBreak/>
              <w:t>- HS lắng nghe</w:t>
            </w:r>
            <w:r w:rsidR="005D6EBD" w:rsidRPr="00A61273">
              <w:rPr>
                <w:rFonts w:ascii="Times New Roman" w:eastAsia="Calibri" w:hAnsi="Times New Roman" w:cs="Times New Roman"/>
                <w:sz w:val="28"/>
                <w:szCs w:val="28"/>
                <w:lang w:val="nl-NL"/>
              </w:rPr>
              <w:t>, ghi lại những tồn tại cần khắc phục</w:t>
            </w:r>
          </w:p>
          <w:p w14:paraId="0B086A1F"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5CDBEE4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7C519493" w14:textId="5749D3FC" w:rsidR="003778C2" w:rsidRPr="00A61273" w:rsidRDefault="00E10D1D"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đọc</w:t>
            </w:r>
          </w:p>
          <w:p w14:paraId="60BDC9BB"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6BF0EE5C" w14:textId="43DF20D3" w:rsidR="003778C2" w:rsidRPr="00A61273" w:rsidRDefault="00012530"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viết lại các lỗi cần khắc phục trên bài viết của mình.</w:t>
            </w:r>
          </w:p>
          <w:p w14:paraId="14F5410D" w14:textId="77777777" w:rsidR="003778C2" w:rsidRPr="00A61273" w:rsidRDefault="003778C2" w:rsidP="00877DC8">
            <w:pPr>
              <w:spacing w:after="0" w:line="288" w:lineRule="auto"/>
              <w:jc w:val="both"/>
              <w:rPr>
                <w:rFonts w:ascii="Times New Roman" w:eastAsia="Calibri" w:hAnsi="Times New Roman" w:cs="Times New Roman"/>
                <w:sz w:val="28"/>
                <w:szCs w:val="28"/>
                <w:lang w:val="nl-NL"/>
              </w:rPr>
            </w:pPr>
          </w:p>
          <w:p w14:paraId="44831C82" w14:textId="2531113D" w:rsidR="003778C2" w:rsidRPr="00A61273" w:rsidRDefault="00012530" w:rsidP="00877DC8">
            <w:pPr>
              <w:spacing w:after="0" w:line="288" w:lineRule="auto"/>
              <w:jc w:val="both"/>
              <w:rPr>
                <w:rFonts w:ascii="Times New Roman" w:eastAsia="Calibri" w:hAnsi="Times New Roman" w:cs="Times New Roman"/>
                <w:sz w:val="28"/>
                <w:szCs w:val="28"/>
                <w:lang w:val="nl-NL"/>
              </w:rPr>
            </w:pPr>
            <w:r w:rsidRPr="00A61273">
              <w:rPr>
                <w:rFonts w:ascii="Times New Roman" w:eastAsia="Calibri" w:hAnsi="Times New Roman" w:cs="Times New Roman"/>
                <w:sz w:val="28"/>
                <w:szCs w:val="28"/>
                <w:lang w:val="nl-NL"/>
              </w:rPr>
              <w:t>- HS sửa bài</w:t>
            </w:r>
          </w:p>
        </w:tc>
      </w:tr>
      <w:tr w:rsidR="00A61273" w:rsidRPr="00A61273" w14:paraId="6528F4EC" w14:textId="77777777" w:rsidTr="00BB504D">
        <w:tc>
          <w:tcPr>
            <w:tcW w:w="5000" w:type="pct"/>
            <w:gridSpan w:val="3"/>
            <w:tcBorders>
              <w:top w:val="dashed" w:sz="4" w:space="0" w:color="auto"/>
              <w:bottom w:val="dashed" w:sz="4" w:space="0" w:color="auto"/>
            </w:tcBorders>
          </w:tcPr>
          <w:p w14:paraId="3D9334A4" w14:textId="27C8E890"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 Vận dụng trải nghiệm.</w:t>
            </w:r>
            <w:r w:rsidR="0043654A">
              <w:rPr>
                <w:rFonts w:ascii="Times New Roman" w:eastAsia="Calibri" w:hAnsi="Times New Roman" w:cs="Times New Roman"/>
                <w:b/>
                <w:sz w:val="28"/>
                <w:szCs w:val="28"/>
              </w:rPr>
              <w:t>3p</w:t>
            </w:r>
          </w:p>
          <w:p w14:paraId="53574B1F"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56E9D26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6339BA11"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Biết sử dụng câu văn đúng, hay và phù hợp với hoàn cảnh để nêu ý kiến của mình với tập thể.</w:t>
            </w:r>
          </w:p>
          <w:p w14:paraId="38A419A9"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0A792910"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76C89972" w14:textId="77777777" w:rsidTr="0043654A">
        <w:tc>
          <w:tcPr>
            <w:tcW w:w="2491" w:type="pct"/>
            <w:tcBorders>
              <w:top w:val="dashed" w:sz="4" w:space="0" w:color="auto"/>
              <w:bottom w:val="dashed" w:sz="4" w:space="0" w:color="auto"/>
            </w:tcBorders>
          </w:tcPr>
          <w:p w14:paraId="56C02A2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tiết dạy.</w:t>
            </w:r>
          </w:p>
          <w:p w14:paraId="5247CBD0" w14:textId="3A78C652" w:rsidR="004E51F8" w:rsidRPr="00A61273" w:rsidRDefault="004E51F8"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0D0455" w:rsidRPr="00A61273">
              <w:rPr>
                <w:rFonts w:ascii="Times New Roman" w:eastAsia="Calibri" w:hAnsi="Times New Roman" w:cs="Times New Roman"/>
                <w:sz w:val="28"/>
                <w:szCs w:val="28"/>
              </w:rPr>
              <w:t>C</w:t>
            </w:r>
            <w:r w:rsidRPr="00A61273">
              <w:rPr>
                <w:rFonts w:ascii="Times New Roman" w:eastAsia="Calibri" w:hAnsi="Times New Roman" w:cs="Times New Roman"/>
                <w:sz w:val="28"/>
                <w:szCs w:val="28"/>
              </w:rPr>
              <w:t>huẩn bị</w:t>
            </w:r>
            <w:r w:rsidR="000D0455" w:rsidRPr="00A61273">
              <w:rPr>
                <w:rFonts w:ascii="Times New Roman" w:eastAsia="Calibri" w:hAnsi="Times New Roman" w:cs="Times New Roman"/>
                <w:sz w:val="28"/>
                <w:szCs w:val="28"/>
              </w:rPr>
              <w:t xml:space="preserve"> bài ca dao, bài thơ nói về quê hương (Trong </w:t>
            </w:r>
            <w:r w:rsidR="00F03577" w:rsidRPr="00A61273">
              <w:rPr>
                <w:rFonts w:ascii="Times New Roman" w:eastAsia="Calibri" w:hAnsi="Times New Roman" w:cs="Times New Roman"/>
                <w:sz w:val="28"/>
                <w:szCs w:val="28"/>
              </w:rPr>
              <w:t>SGK hoặc báo, trong các tập thơ)</w:t>
            </w:r>
          </w:p>
          <w:p w14:paraId="251E7017" w14:textId="4AFB3C2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nhà</w:t>
            </w:r>
            <w:r w:rsidR="00900E34" w:rsidRPr="00A61273">
              <w:rPr>
                <w:rFonts w:ascii="Times New Roman" w:eastAsia="Calibri" w:hAnsi="Times New Roman" w:cs="Times New Roman"/>
                <w:sz w:val="28"/>
                <w:szCs w:val="28"/>
              </w:rPr>
              <w:t xml:space="preserve"> HS viết lại đoạn</w:t>
            </w:r>
            <w:r w:rsidR="00B12EB3" w:rsidRPr="00A61273">
              <w:rPr>
                <w:rFonts w:ascii="Times New Roman" w:eastAsia="Calibri" w:hAnsi="Times New Roman" w:cs="Times New Roman"/>
                <w:sz w:val="28"/>
                <w:szCs w:val="28"/>
              </w:rPr>
              <w:t xml:space="preserve"> cần sửa lại. Đọc cho người thân nghe bài của mình và vận dụng tả thêm một số loại cây khác</w:t>
            </w:r>
          </w:p>
        </w:tc>
        <w:tc>
          <w:tcPr>
            <w:tcW w:w="2509" w:type="pct"/>
            <w:gridSpan w:val="2"/>
            <w:tcBorders>
              <w:top w:val="dashed" w:sz="4" w:space="0" w:color="auto"/>
              <w:bottom w:val="dashed" w:sz="4" w:space="0" w:color="auto"/>
            </w:tcBorders>
          </w:tcPr>
          <w:p w14:paraId="1BBEEC3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680A8621" w14:textId="7A27913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nghe, rút kinh nghiệm.</w:t>
            </w:r>
          </w:p>
        </w:tc>
      </w:tr>
    </w:tbl>
    <w:p w14:paraId="3F03BFA1" w14:textId="77777777" w:rsidR="0043654A" w:rsidRDefault="0043654A" w:rsidP="0043654A">
      <w:pPr>
        <w:spacing w:after="0" w:line="288" w:lineRule="auto"/>
        <w:jc w:val="center"/>
        <w:rPr>
          <w:rFonts w:ascii="Times New Roman" w:eastAsia="Calibri" w:hAnsi="Times New Roman" w:cs="Times New Roman"/>
          <w:b/>
          <w:color w:val="FF0000"/>
          <w:sz w:val="28"/>
          <w:szCs w:val="28"/>
        </w:rPr>
      </w:pPr>
    </w:p>
    <w:p w14:paraId="166A45C1" w14:textId="47E88A05" w:rsidR="003778C2" w:rsidRPr="0043654A" w:rsidRDefault="003778C2" w:rsidP="0043654A">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 xml:space="preserve">Tiết 4: </w:t>
      </w:r>
      <w:r w:rsidR="003344EC" w:rsidRPr="0043654A">
        <w:rPr>
          <w:rFonts w:ascii="Times New Roman" w:eastAsia="Calibri" w:hAnsi="Times New Roman" w:cs="Times New Roman"/>
          <w:b/>
          <w:color w:val="FF0000"/>
          <w:sz w:val="28"/>
          <w:szCs w:val="28"/>
        </w:rPr>
        <w:t>ĐỌC MỞ RỘNG</w:t>
      </w:r>
    </w:p>
    <w:p w14:paraId="160B3406" w14:textId="7CAC27B2" w:rsidR="0043654A" w:rsidRPr="0043654A" w:rsidRDefault="0043654A" w:rsidP="0043654A">
      <w:pPr>
        <w:spacing w:after="0" w:line="288" w:lineRule="auto"/>
        <w:jc w:val="center"/>
        <w:rPr>
          <w:rFonts w:ascii="Times New Roman" w:eastAsia="Calibri" w:hAnsi="Times New Roman" w:cs="Times New Roman"/>
          <w:b/>
          <w:color w:val="FF0000"/>
          <w:sz w:val="28"/>
          <w:szCs w:val="28"/>
        </w:rPr>
      </w:pPr>
      <w:r w:rsidRPr="0043654A">
        <w:rPr>
          <w:rFonts w:ascii="Times New Roman" w:eastAsia="Calibri" w:hAnsi="Times New Roman" w:cs="Times New Roman"/>
          <w:b/>
          <w:color w:val="FF0000"/>
          <w:sz w:val="28"/>
          <w:szCs w:val="28"/>
        </w:rPr>
        <w:t>Ngày dạy: 19/4/2024</w:t>
      </w:r>
    </w:p>
    <w:p w14:paraId="69079EBB" w14:textId="78C1D2ED" w:rsidR="003778C2" w:rsidRPr="00A61273" w:rsidRDefault="003778C2" w:rsidP="00877DC8">
      <w:pPr>
        <w:spacing w:after="0" w:line="288" w:lineRule="auto"/>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4712"/>
      </w:tblGrid>
      <w:tr w:rsidR="00A61273" w:rsidRPr="00A61273" w14:paraId="0FEAAF73" w14:textId="77777777" w:rsidTr="00BB504D">
        <w:tc>
          <w:tcPr>
            <w:tcW w:w="2618" w:type="pct"/>
            <w:tcBorders>
              <w:bottom w:val="dashed" w:sz="4" w:space="0" w:color="auto"/>
            </w:tcBorders>
          </w:tcPr>
          <w:p w14:paraId="64616697"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giáo viên</w:t>
            </w:r>
          </w:p>
        </w:tc>
        <w:tc>
          <w:tcPr>
            <w:tcW w:w="2382" w:type="pct"/>
            <w:tcBorders>
              <w:bottom w:val="dashed" w:sz="4" w:space="0" w:color="auto"/>
            </w:tcBorders>
          </w:tcPr>
          <w:p w14:paraId="07A995F6" w14:textId="77777777" w:rsidR="003778C2" w:rsidRPr="00A61273" w:rsidRDefault="003778C2" w:rsidP="00877DC8">
            <w:pPr>
              <w:spacing w:after="0" w:line="288" w:lineRule="auto"/>
              <w:jc w:val="center"/>
              <w:rPr>
                <w:rFonts w:ascii="Times New Roman" w:eastAsia="Calibri" w:hAnsi="Times New Roman" w:cs="Times New Roman"/>
                <w:b/>
                <w:sz w:val="28"/>
                <w:szCs w:val="28"/>
              </w:rPr>
            </w:pPr>
            <w:r w:rsidRPr="00A61273">
              <w:rPr>
                <w:rFonts w:ascii="Times New Roman" w:eastAsia="Calibri" w:hAnsi="Times New Roman" w:cs="Times New Roman"/>
                <w:b/>
                <w:sz w:val="28"/>
                <w:szCs w:val="28"/>
              </w:rPr>
              <w:t>Hoạt động của học sinh</w:t>
            </w:r>
          </w:p>
        </w:tc>
      </w:tr>
      <w:tr w:rsidR="00A61273" w:rsidRPr="00A61273" w14:paraId="0CDDE166" w14:textId="77777777" w:rsidTr="00BB504D">
        <w:tc>
          <w:tcPr>
            <w:tcW w:w="5000" w:type="pct"/>
            <w:gridSpan w:val="2"/>
            <w:tcBorders>
              <w:bottom w:val="single" w:sz="4" w:space="0" w:color="auto"/>
            </w:tcBorders>
          </w:tcPr>
          <w:p w14:paraId="39598148" w14:textId="761FAD4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1. Khởi động:</w:t>
            </w:r>
            <w:r w:rsidR="0043654A">
              <w:rPr>
                <w:rFonts w:ascii="Times New Roman" w:eastAsia="Calibri" w:hAnsi="Times New Roman" w:cs="Times New Roman"/>
                <w:b/>
                <w:sz w:val="28"/>
                <w:szCs w:val="28"/>
              </w:rPr>
              <w:t>2p</w:t>
            </w:r>
          </w:p>
          <w:p w14:paraId="39C16AF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Mục tiêu: </w:t>
            </w:r>
          </w:p>
          <w:p w14:paraId="4C316E54"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khấn khởi trước giờ học.</w:t>
            </w:r>
          </w:p>
          <w:p w14:paraId="1F627C3C"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Kiểm tra kiến thức đã học của học sinh ở bài trước.</w:t>
            </w:r>
          </w:p>
          <w:p w14:paraId="2044DCF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3BA3EE4" w14:textId="77777777" w:rsidTr="00BB504D">
        <w:tc>
          <w:tcPr>
            <w:tcW w:w="2618" w:type="pct"/>
            <w:tcBorders>
              <w:bottom w:val="dashed" w:sz="4" w:space="0" w:color="auto"/>
            </w:tcBorders>
          </w:tcPr>
          <w:p w14:paraId="371CCE9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GV giới thiệu bài hát “Tìm bạn thân” để khởi động bài học.</w:t>
            </w:r>
          </w:p>
          <w:p w14:paraId="672E23B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Đố các em bài hát nói về điều gì?</w:t>
            </w:r>
          </w:p>
          <w:p w14:paraId="701DDBE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bạn tìm bạn thân để làm gì?</w:t>
            </w:r>
          </w:p>
          <w:p w14:paraId="448B243C"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p w14:paraId="28F9E57E"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nêu câu hỏi để dẫn dắt vào bài mới:</w:t>
            </w:r>
          </w:p>
          <w:p w14:paraId="15E5E87F" w14:textId="3EED811E"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Vậy bạn thân có những đặc điểm gì gọi là thân? Vì sao ta lại chơi thân?,…” thì bài học hôm nay cô mời chúng ta cùng tìm hiểu qua bài “Tôi và bạn” các em nhé</w:t>
            </w:r>
            <w:r w:rsidR="003256E9" w:rsidRPr="00A61273">
              <w:rPr>
                <w:rFonts w:ascii="Times New Roman" w:eastAsia="Calibri" w:hAnsi="Times New Roman" w:cs="Times New Roman"/>
                <w:sz w:val="28"/>
                <w:szCs w:val="28"/>
              </w:rPr>
              <w:t>!</w:t>
            </w:r>
          </w:p>
        </w:tc>
        <w:tc>
          <w:tcPr>
            <w:tcW w:w="2382" w:type="pct"/>
            <w:tcBorders>
              <w:bottom w:val="dashed" w:sz="4" w:space="0" w:color="auto"/>
            </w:tcBorders>
          </w:tcPr>
          <w:p w14:paraId="3014FBD2"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trò chơi</w:t>
            </w:r>
          </w:p>
          <w:p w14:paraId="300D7D28"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1087478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 bạn đang tìm bạn thân.</w:t>
            </w:r>
          </w:p>
          <w:p w14:paraId="30CF609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Để vui chơi, múa hát.</w:t>
            </w:r>
          </w:p>
          <w:p w14:paraId="1EB8EE80"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37A26B15"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6CF2E283"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w:t>
            </w:r>
          </w:p>
          <w:p w14:paraId="3CE8AC48"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45262730" w14:textId="77777777" w:rsidR="003778C2" w:rsidRPr="00A61273" w:rsidRDefault="003778C2" w:rsidP="00877DC8">
            <w:pPr>
              <w:spacing w:after="0" w:line="288" w:lineRule="auto"/>
              <w:jc w:val="both"/>
              <w:rPr>
                <w:rFonts w:ascii="Times New Roman" w:eastAsia="Calibri" w:hAnsi="Times New Roman" w:cs="Times New Roman"/>
                <w:sz w:val="28"/>
                <w:szCs w:val="28"/>
              </w:rPr>
            </w:pPr>
          </w:p>
        </w:tc>
      </w:tr>
      <w:tr w:rsidR="00A61273" w:rsidRPr="00A61273" w14:paraId="465156F1" w14:textId="77777777" w:rsidTr="00BB504D">
        <w:tc>
          <w:tcPr>
            <w:tcW w:w="5000" w:type="pct"/>
            <w:gridSpan w:val="2"/>
            <w:tcBorders>
              <w:top w:val="dashed" w:sz="4" w:space="0" w:color="auto"/>
              <w:bottom w:val="dashed" w:sz="4" w:space="0" w:color="auto"/>
            </w:tcBorders>
          </w:tcPr>
          <w:p w14:paraId="7B0BA497" w14:textId="2E52E240"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2. </w:t>
            </w:r>
            <w:r w:rsidR="009512A0" w:rsidRPr="00A61273">
              <w:rPr>
                <w:rFonts w:ascii="Times New Roman" w:eastAsia="Calibri" w:hAnsi="Times New Roman" w:cs="Times New Roman"/>
                <w:b/>
                <w:sz w:val="28"/>
                <w:szCs w:val="28"/>
              </w:rPr>
              <w:t>Luyện tập</w:t>
            </w:r>
            <w:r w:rsidRPr="00A61273">
              <w:rPr>
                <w:rFonts w:ascii="Times New Roman" w:eastAsia="Calibri" w:hAnsi="Times New Roman" w:cs="Times New Roman"/>
                <w:b/>
                <w:sz w:val="28"/>
                <w:szCs w:val="28"/>
              </w:rPr>
              <w:t>.</w:t>
            </w:r>
            <w:r w:rsidR="0043654A">
              <w:rPr>
                <w:rFonts w:ascii="Times New Roman" w:eastAsia="Calibri" w:hAnsi="Times New Roman" w:cs="Times New Roman"/>
                <w:b/>
                <w:sz w:val="28"/>
                <w:szCs w:val="28"/>
              </w:rPr>
              <w:t>30p</w:t>
            </w:r>
          </w:p>
          <w:p w14:paraId="08B6270D"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667CC7A7" w14:textId="170EB9D2" w:rsidR="009512A0" w:rsidRPr="00A61273" w:rsidRDefault="009512A0"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xml:space="preserve">+ Biết chia sẻ với bạn những điều thú vị trong bài thơ (ca dao) về quê hương đất nước mà em đã học. </w:t>
            </w:r>
          </w:p>
          <w:p w14:paraId="4F04CA4E" w14:textId="57B61FFB" w:rsidR="003778C2" w:rsidRPr="00A61273" w:rsidRDefault="009512A0" w:rsidP="00877DC8">
            <w:pPr>
              <w:spacing w:after="0" w:line="288" w:lineRule="auto"/>
              <w:jc w:val="both"/>
              <w:rPr>
                <w:rFonts w:ascii="Times New Roman" w:eastAsia="Calibri" w:hAnsi="Times New Roman" w:cs="Times New Roman"/>
                <w:sz w:val="28"/>
                <w:szCs w:val="24"/>
              </w:rPr>
            </w:pPr>
            <w:r w:rsidRPr="00A61273">
              <w:rPr>
                <w:rFonts w:ascii="Times New Roman" w:eastAsia="Calibri" w:hAnsi="Times New Roman" w:cs="Times New Roman"/>
                <w:sz w:val="28"/>
                <w:szCs w:val="24"/>
              </w:rPr>
              <w:t>+ Biết ghi chép những thông tin cơ bản về bài thơ (ca dao) vào phiếu đọc sách.</w:t>
            </w:r>
          </w:p>
          <w:p w14:paraId="05D1EF1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Phát triển năng lực ngôn ngữ.</w:t>
            </w:r>
          </w:p>
          <w:p w14:paraId="61CE66F9"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608A2005" w14:textId="77777777" w:rsidTr="00BB504D">
        <w:tc>
          <w:tcPr>
            <w:tcW w:w="2618" w:type="pct"/>
            <w:tcBorders>
              <w:top w:val="dashed" w:sz="4" w:space="0" w:color="auto"/>
              <w:bottom w:val="dashed" w:sz="4" w:space="0" w:color="auto"/>
            </w:tcBorders>
          </w:tcPr>
          <w:p w14:paraId="39813863" w14:textId="41E2E9D5" w:rsidR="003778C2"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1. </w:t>
            </w:r>
            <w:r w:rsidR="007451EC" w:rsidRPr="00A61273">
              <w:rPr>
                <w:rFonts w:ascii="Times New Roman" w:eastAsia="Calibri" w:hAnsi="Times New Roman" w:cs="Times New Roman"/>
                <w:b/>
                <w:sz w:val="28"/>
                <w:szCs w:val="28"/>
              </w:rPr>
              <w:t>Đọc một bài thơ hoặc bài ca dao</w:t>
            </w:r>
            <w:r w:rsidR="00C36121" w:rsidRPr="00A61273">
              <w:rPr>
                <w:rFonts w:ascii="Times New Roman" w:eastAsia="Calibri" w:hAnsi="Times New Roman" w:cs="Times New Roman"/>
                <w:b/>
                <w:sz w:val="28"/>
                <w:szCs w:val="28"/>
              </w:rPr>
              <w:t xml:space="preserve"> về quê hương, đất nước</w:t>
            </w:r>
            <w:r w:rsidR="002F29E6" w:rsidRPr="00A61273">
              <w:rPr>
                <w:rFonts w:ascii="Times New Roman" w:eastAsia="Calibri" w:hAnsi="Times New Roman" w:cs="Times New Roman"/>
                <w:b/>
                <w:sz w:val="28"/>
                <w:szCs w:val="28"/>
              </w:rPr>
              <w:t>.</w:t>
            </w:r>
          </w:p>
          <w:p w14:paraId="654ED804" w14:textId="3117E6E3"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hướng dẫn </w:t>
            </w:r>
            <w:r w:rsidR="00850BDB" w:rsidRPr="00A61273">
              <w:rPr>
                <w:rFonts w:ascii="Times New Roman" w:eastAsia="Calibri" w:hAnsi="Times New Roman" w:cs="Times New Roman"/>
                <w:sz w:val="28"/>
                <w:szCs w:val="28"/>
              </w:rPr>
              <w:t>HS thực hiện</w:t>
            </w:r>
            <w:r w:rsidR="00FF02DD" w:rsidRPr="00A61273">
              <w:rPr>
                <w:rFonts w:ascii="Times New Roman" w:eastAsia="Calibri" w:hAnsi="Times New Roman" w:cs="Times New Roman"/>
                <w:sz w:val="28"/>
                <w:szCs w:val="28"/>
              </w:rPr>
              <w:t>:</w:t>
            </w:r>
          </w:p>
          <w:p w14:paraId="39238F57" w14:textId="1D92EBFA" w:rsidR="00FF02DD" w:rsidRPr="00A61273" w:rsidRDefault="00FF02DD"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Đọc </w:t>
            </w:r>
            <w:r w:rsidR="007978CB" w:rsidRPr="00A61273">
              <w:rPr>
                <w:rFonts w:ascii="Times New Roman" w:eastAsia="Calibri" w:hAnsi="Times New Roman" w:cs="Times New Roman"/>
                <w:sz w:val="28"/>
                <w:szCs w:val="28"/>
              </w:rPr>
              <w:t>một bài bài thơ hoặc bài ca dao về quê hương</w:t>
            </w:r>
            <w:r w:rsidR="00F77994" w:rsidRPr="00A61273">
              <w:rPr>
                <w:rFonts w:ascii="Times New Roman" w:eastAsia="Calibri" w:hAnsi="Times New Roman" w:cs="Times New Roman"/>
                <w:sz w:val="28"/>
                <w:szCs w:val="28"/>
              </w:rPr>
              <w:t xml:space="preserve"> </w:t>
            </w:r>
            <w:r w:rsidR="004E51F8" w:rsidRPr="00A61273">
              <w:rPr>
                <w:rFonts w:ascii="Times New Roman" w:eastAsia="Calibri" w:hAnsi="Times New Roman" w:cs="Times New Roman"/>
                <w:sz w:val="28"/>
                <w:szCs w:val="28"/>
              </w:rPr>
              <w:t>HS đ</w:t>
            </w:r>
            <w:r w:rsidR="00F03577" w:rsidRPr="00A61273">
              <w:rPr>
                <w:rFonts w:ascii="Times New Roman" w:eastAsia="Calibri" w:hAnsi="Times New Roman" w:cs="Times New Roman"/>
                <w:sz w:val="28"/>
                <w:szCs w:val="28"/>
              </w:rPr>
              <w:t xml:space="preserve">ã </w:t>
            </w:r>
            <w:r w:rsidR="004E51F8" w:rsidRPr="00A61273">
              <w:rPr>
                <w:rFonts w:ascii="Times New Roman" w:eastAsia="Calibri" w:hAnsi="Times New Roman" w:cs="Times New Roman"/>
                <w:sz w:val="28"/>
                <w:szCs w:val="28"/>
              </w:rPr>
              <w:t>chuẩn bị</w:t>
            </w:r>
          </w:p>
          <w:p w14:paraId="7B2246D6" w14:textId="1E878B75" w:rsidR="003778C2" w:rsidRPr="00A61273" w:rsidRDefault="00F0357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F36CA8" w:rsidRPr="00A61273">
              <w:rPr>
                <w:rFonts w:ascii="Times New Roman" w:eastAsia="Calibri" w:hAnsi="Times New Roman" w:cs="Times New Roman"/>
                <w:sz w:val="28"/>
                <w:szCs w:val="28"/>
              </w:rPr>
              <w:t>Ý nghĩa, nội dung, hình ảnh đẹp</w:t>
            </w:r>
            <w:r w:rsidR="00D604BE" w:rsidRPr="00A61273">
              <w:rPr>
                <w:rFonts w:ascii="Times New Roman" w:eastAsia="Calibri" w:hAnsi="Times New Roman" w:cs="Times New Roman"/>
                <w:sz w:val="28"/>
                <w:szCs w:val="28"/>
              </w:rPr>
              <w:t xml:space="preserve"> trong những bài thơ bài ca dao</w:t>
            </w:r>
            <w:r w:rsidR="002A43D6" w:rsidRPr="00A61273">
              <w:rPr>
                <w:rFonts w:ascii="Times New Roman" w:eastAsia="Calibri" w:hAnsi="Times New Roman" w:cs="Times New Roman"/>
                <w:sz w:val="28"/>
                <w:szCs w:val="28"/>
              </w:rPr>
              <w:t>.</w:t>
            </w:r>
            <w:r w:rsidR="003778C2" w:rsidRPr="00A61273">
              <w:rPr>
                <w:rFonts w:ascii="Times New Roman" w:eastAsia="Calibri" w:hAnsi="Times New Roman" w:cs="Times New Roman"/>
                <w:sz w:val="28"/>
                <w:szCs w:val="28"/>
              </w:rPr>
              <w:t>.</w:t>
            </w:r>
          </w:p>
          <w:p w14:paraId="6D048530" w14:textId="5AD75975"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91772" w:rsidRPr="00A61273">
              <w:rPr>
                <w:rFonts w:ascii="Times New Roman" w:eastAsia="Calibri" w:hAnsi="Times New Roman" w:cs="Times New Roman"/>
                <w:sz w:val="28"/>
                <w:szCs w:val="28"/>
              </w:rPr>
              <w:t>Gọi HS</w:t>
            </w:r>
            <w:r w:rsidRPr="00A61273">
              <w:rPr>
                <w:rFonts w:ascii="Times New Roman" w:eastAsia="Calibri" w:hAnsi="Times New Roman" w:cs="Times New Roman"/>
                <w:sz w:val="28"/>
                <w:szCs w:val="28"/>
              </w:rPr>
              <w:t xml:space="preserve"> nhận xét, phát biểu.</w:t>
            </w:r>
          </w:p>
          <w:p w14:paraId="61766F9B" w14:textId="229E9800" w:rsidR="000467E7"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GV nhận xét, tuyên dương.</w:t>
            </w:r>
          </w:p>
        </w:tc>
        <w:tc>
          <w:tcPr>
            <w:tcW w:w="2382" w:type="pct"/>
            <w:tcBorders>
              <w:top w:val="dashed" w:sz="4" w:space="0" w:color="auto"/>
              <w:bottom w:val="dashed" w:sz="4" w:space="0" w:color="auto"/>
            </w:tcBorders>
          </w:tcPr>
          <w:p w14:paraId="0F1F9F97" w14:textId="77777777" w:rsidR="003778C2" w:rsidRPr="00A61273" w:rsidRDefault="003778C2" w:rsidP="00877DC8">
            <w:pPr>
              <w:spacing w:after="0" w:line="288" w:lineRule="auto"/>
              <w:jc w:val="both"/>
              <w:rPr>
                <w:rFonts w:ascii="Times New Roman" w:eastAsia="Calibri" w:hAnsi="Times New Roman" w:cs="Times New Roman"/>
                <w:sz w:val="28"/>
                <w:szCs w:val="28"/>
              </w:rPr>
            </w:pPr>
          </w:p>
          <w:p w14:paraId="0E674C03" w14:textId="77777777" w:rsidR="002A43D6" w:rsidRPr="00A61273" w:rsidRDefault="002A43D6" w:rsidP="00877DC8">
            <w:pPr>
              <w:spacing w:after="0" w:line="288" w:lineRule="auto"/>
              <w:rPr>
                <w:rFonts w:ascii="Times New Roman" w:eastAsia="Calibri" w:hAnsi="Times New Roman" w:cs="Times New Roman"/>
                <w:sz w:val="28"/>
                <w:szCs w:val="28"/>
              </w:rPr>
            </w:pPr>
          </w:p>
          <w:p w14:paraId="28EF2469" w14:textId="77777777" w:rsidR="002A43D6" w:rsidRPr="00A61273" w:rsidRDefault="002A43D6" w:rsidP="00877DC8">
            <w:pPr>
              <w:spacing w:after="0" w:line="288" w:lineRule="auto"/>
              <w:rPr>
                <w:rFonts w:ascii="Times New Roman" w:eastAsia="Calibri" w:hAnsi="Times New Roman" w:cs="Times New Roman"/>
                <w:sz w:val="28"/>
                <w:szCs w:val="28"/>
              </w:rPr>
            </w:pPr>
          </w:p>
          <w:p w14:paraId="5C6A0631" w14:textId="77777777" w:rsidR="002A43D6" w:rsidRPr="00A61273" w:rsidRDefault="000467E7"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w:t>
            </w:r>
            <w:r w:rsidR="002A43D6" w:rsidRPr="00A61273">
              <w:rPr>
                <w:rFonts w:ascii="Times New Roman" w:eastAsia="Calibri" w:hAnsi="Times New Roman" w:cs="Times New Roman"/>
                <w:sz w:val="28"/>
                <w:szCs w:val="28"/>
              </w:rPr>
              <w:t xml:space="preserve"> HS đọc bài thơ đã sưu tầm</w:t>
            </w:r>
            <w:r w:rsidRPr="00A61273">
              <w:rPr>
                <w:rFonts w:ascii="Times New Roman" w:eastAsia="Calibri" w:hAnsi="Times New Roman" w:cs="Times New Roman"/>
                <w:sz w:val="28"/>
                <w:szCs w:val="28"/>
              </w:rPr>
              <w:t>.</w:t>
            </w:r>
          </w:p>
          <w:p w14:paraId="42E183CD" w14:textId="260174B3" w:rsidR="000467E7" w:rsidRPr="00A61273" w:rsidRDefault="000467E7"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nêu</w:t>
            </w:r>
          </w:p>
        </w:tc>
      </w:tr>
      <w:tr w:rsidR="00A61273" w:rsidRPr="00A61273" w14:paraId="7AC731FB" w14:textId="77777777" w:rsidTr="00BB504D">
        <w:tc>
          <w:tcPr>
            <w:tcW w:w="2618" w:type="pct"/>
            <w:tcBorders>
              <w:top w:val="dashed" w:sz="4" w:space="0" w:color="auto"/>
              <w:bottom w:val="dashed" w:sz="4" w:space="0" w:color="auto"/>
            </w:tcBorders>
          </w:tcPr>
          <w:p w14:paraId="6A5DAF67" w14:textId="09D2DF1D" w:rsidR="00842276" w:rsidRPr="00A61273" w:rsidRDefault="003778C2"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sz w:val="28"/>
                <w:szCs w:val="28"/>
              </w:rPr>
              <w:t xml:space="preserve">2. </w:t>
            </w:r>
            <w:r w:rsidR="00297903" w:rsidRPr="00A61273">
              <w:rPr>
                <w:rFonts w:ascii="Times New Roman" w:eastAsia="Calibri" w:hAnsi="Times New Roman" w:cs="Times New Roman"/>
                <w:b/>
                <w:sz w:val="28"/>
                <w:szCs w:val="28"/>
              </w:rPr>
              <w:t>Viết phiếu đọc sách theo mẫu</w:t>
            </w:r>
            <w:r w:rsidR="001B7A95" w:rsidRPr="00A61273">
              <w:rPr>
                <w:rFonts w:ascii="Times New Roman" w:eastAsia="Calibri" w:hAnsi="Times New Roman" w:cs="Times New Roman"/>
                <w:b/>
                <w:sz w:val="28"/>
                <w:szCs w:val="28"/>
              </w:rPr>
              <w:t>.</w:t>
            </w:r>
          </w:p>
          <w:p w14:paraId="7A0F575D" w14:textId="77777777" w:rsidR="004C4037" w:rsidRPr="00A61273" w:rsidRDefault="004C560D" w:rsidP="00877DC8">
            <w:pPr>
              <w:spacing w:after="0" w:line="288" w:lineRule="auto"/>
              <w:jc w:val="both"/>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hướng dẫn HS </w:t>
            </w:r>
            <w:r w:rsidR="00D052D5" w:rsidRPr="00A61273">
              <w:rPr>
                <w:rFonts w:ascii="Times New Roman" w:eastAsia="Calibri" w:hAnsi="Times New Roman" w:cs="Times New Roman"/>
                <w:bCs/>
                <w:sz w:val="28"/>
                <w:szCs w:val="28"/>
              </w:rPr>
              <w:t>viết phiếu đọc sách</w:t>
            </w:r>
          </w:p>
          <w:p w14:paraId="1B63C23F" w14:textId="5ECC57DF" w:rsidR="003778C2" w:rsidRPr="00A61273" w:rsidRDefault="004C4037"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b/>
                <w:sz w:val="28"/>
                <w:szCs w:val="28"/>
              </w:rPr>
              <w:t>-</w:t>
            </w:r>
            <w:r w:rsidR="003778C2" w:rsidRPr="00A61273">
              <w:rPr>
                <w:rFonts w:ascii="Times New Roman" w:eastAsia="Calibri" w:hAnsi="Times New Roman" w:cs="Times New Roman"/>
                <w:sz w:val="28"/>
                <w:szCs w:val="28"/>
              </w:rPr>
              <w:t xml:space="preserve"> GV </w:t>
            </w:r>
            <w:r w:rsidR="00434D80" w:rsidRPr="00A61273">
              <w:rPr>
                <w:rFonts w:ascii="Times New Roman" w:eastAsia="Calibri" w:hAnsi="Times New Roman" w:cs="Times New Roman"/>
                <w:sz w:val="28"/>
                <w:szCs w:val="28"/>
              </w:rPr>
              <w:t>HS viết vào phiếu đọc sách theo mẫu</w:t>
            </w:r>
            <w:r w:rsidR="005848F6" w:rsidRPr="00A61273">
              <w:rPr>
                <w:rFonts w:ascii="Times New Roman" w:eastAsia="Calibri" w:hAnsi="Times New Roman" w:cs="Times New Roman"/>
                <w:sz w:val="28"/>
                <w:szCs w:val="28"/>
              </w:rPr>
              <w:t xml:space="preserve"> phiếu</w:t>
            </w:r>
            <w:r w:rsidRPr="00A61273">
              <w:rPr>
                <w:rFonts w:ascii="Times New Roman" w:eastAsia="Calibri" w:hAnsi="Times New Roman" w:cs="Times New Roman"/>
                <w:sz w:val="28"/>
                <w:szCs w:val="28"/>
              </w:rPr>
              <w:t>:</w:t>
            </w:r>
          </w:p>
          <w:p w14:paraId="12DE476A" w14:textId="74667390" w:rsidR="004C4037" w:rsidRPr="00A61273" w:rsidRDefault="004C4037" w:rsidP="00877DC8">
            <w:pPr>
              <w:spacing w:after="0" w:line="288" w:lineRule="auto"/>
              <w:jc w:val="both"/>
              <w:rPr>
                <w:rFonts w:ascii="Times New Roman" w:eastAsia="Calibri" w:hAnsi="Times New Roman" w:cs="Times New Roman"/>
                <w:b/>
                <w:sz w:val="28"/>
                <w:szCs w:val="28"/>
              </w:rPr>
            </w:pPr>
            <w:r w:rsidRPr="00A61273">
              <w:rPr>
                <w:rFonts w:ascii="Times New Roman" w:eastAsia="Calibri" w:hAnsi="Times New Roman" w:cs="Times New Roman"/>
                <w:b/>
                <w:noProof/>
                <w:sz w:val="28"/>
                <w:szCs w:val="28"/>
              </w:rPr>
              <w:drawing>
                <wp:inline distT="0" distB="0" distL="0" distR="0" wp14:anchorId="196C5526" wp14:editId="6C0B53C4">
                  <wp:extent cx="3108960" cy="1092835"/>
                  <wp:effectExtent l="0" t="0" r="0" b="0"/>
                  <wp:docPr id="2062547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47047" name=""/>
                          <pic:cNvPicPr/>
                        </pic:nvPicPr>
                        <pic:blipFill>
                          <a:blip r:embed="rId6"/>
                          <a:stretch>
                            <a:fillRect/>
                          </a:stretch>
                        </pic:blipFill>
                        <pic:spPr>
                          <a:xfrm>
                            <a:off x="0" y="0"/>
                            <a:ext cx="3108960" cy="1092835"/>
                          </a:xfrm>
                          <a:prstGeom prst="rect">
                            <a:avLst/>
                          </a:prstGeom>
                        </pic:spPr>
                      </pic:pic>
                    </a:graphicData>
                  </a:graphic>
                </wp:inline>
              </w:drawing>
            </w:r>
          </w:p>
          <w:p w14:paraId="06728BAC" w14:textId="078CA8A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mời </w:t>
            </w:r>
            <w:r w:rsidR="009877F9" w:rsidRPr="00A61273">
              <w:rPr>
                <w:rFonts w:ascii="Times New Roman" w:eastAsia="Calibri" w:hAnsi="Times New Roman" w:cs="Times New Roman"/>
                <w:sz w:val="28"/>
                <w:szCs w:val="28"/>
              </w:rPr>
              <w:t>HS</w:t>
            </w:r>
            <w:r w:rsidRPr="00A61273">
              <w:rPr>
                <w:rFonts w:ascii="Times New Roman" w:eastAsia="Calibri" w:hAnsi="Times New Roman" w:cs="Times New Roman"/>
                <w:sz w:val="28"/>
                <w:szCs w:val="28"/>
              </w:rPr>
              <w:t xml:space="preserve"> trình bày</w:t>
            </w:r>
            <w:r w:rsidR="009877F9" w:rsidRPr="00A61273">
              <w:rPr>
                <w:rFonts w:ascii="Times New Roman" w:eastAsia="Calibri" w:hAnsi="Times New Roman" w:cs="Times New Roman"/>
                <w:sz w:val="28"/>
                <w:szCs w:val="28"/>
              </w:rPr>
              <w:t xml:space="preserve"> phiếu đọc sách của mình</w:t>
            </w:r>
          </w:p>
          <w:p w14:paraId="7364FDE7" w14:textId="7451C980"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lastRenderedPageBreak/>
              <w:t xml:space="preserve">- GV mời các </w:t>
            </w:r>
            <w:r w:rsidR="00444993" w:rsidRPr="00A61273">
              <w:rPr>
                <w:rFonts w:ascii="Times New Roman" w:eastAsia="Calibri" w:hAnsi="Times New Roman" w:cs="Times New Roman"/>
                <w:sz w:val="28"/>
                <w:szCs w:val="28"/>
              </w:rPr>
              <w:t>HS</w:t>
            </w:r>
            <w:r w:rsidRPr="00A61273">
              <w:rPr>
                <w:rFonts w:ascii="Times New Roman" w:eastAsia="Calibri" w:hAnsi="Times New Roman" w:cs="Times New Roman"/>
                <w:sz w:val="28"/>
                <w:szCs w:val="28"/>
              </w:rPr>
              <w:t xml:space="preserve"> khác nhận xét.</w:t>
            </w:r>
          </w:p>
          <w:p w14:paraId="046D7E82" w14:textId="40CD3CA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Giáo viên nhận xét c</w:t>
            </w:r>
            <w:r w:rsidR="00444993" w:rsidRPr="00A61273">
              <w:rPr>
                <w:rFonts w:ascii="Times New Roman" w:eastAsia="Calibri" w:hAnsi="Times New Roman" w:cs="Times New Roman"/>
                <w:sz w:val="28"/>
                <w:szCs w:val="28"/>
              </w:rPr>
              <w:t>h</w:t>
            </w:r>
            <w:r w:rsidRPr="00A61273">
              <w:rPr>
                <w:rFonts w:ascii="Times New Roman" w:eastAsia="Calibri" w:hAnsi="Times New Roman" w:cs="Times New Roman"/>
                <w:sz w:val="28"/>
                <w:szCs w:val="28"/>
              </w:rPr>
              <w:t>ung, tuyên dương</w:t>
            </w:r>
          </w:p>
        </w:tc>
        <w:tc>
          <w:tcPr>
            <w:tcW w:w="2382" w:type="pct"/>
            <w:tcBorders>
              <w:top w:val="dashed" w:sz="4" w:space="0" w:color="auto"/>
              <w:bottom w:val="dashed" w:sz="4" w:space="0" w:color="auto"/>
            </w:tcBorders>
          </w:tcPr>
          <w:p w14:paraId="779AF0CE" w14:textId="77777777" w:rsidR="003778C2" w:rsidRPr="00A61273" w:rsidRDefault="003778C2" w:rsidP="00877DC8">
            <w:pPr>
              <w:spacing w:after="0" w:line="288" w:lineRule="auto"/>
              <w:jc w:val="both"/>
              <w:rPr>
                <w:rFonts w:ascii="Times New Roman" w:eastAsia="Calibri" w:hAnsi="Times New Roman" w:cs="Times New Roman"/>
                <w:noProof/>
                <w:sz w:val="28"/>
                <w:szCs w:val="24"/>
              </w:rPr>
            </w:pPr>
          </w:p>
          <w:p w14:paraId="0E14F5CA" w14:textId="2029361F"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 xml:space="preserve">- HS </w:t>
            </w:r>
            <w:r w:rsidR="004C4037" w:rsidRPr="00A61273">
              <w:rPr>
                <w:rFonts w:ascii="Times New Roman" w:eastAsia="Calibri" w:hAnsi="Times New Roman" w:cs="Times New Roman"/>
                <w:noProof/>
                <w:sz w:val="28"/>
                <w:szCs w:val="24"/>
              </w:rPr>
              <w:t>quan sát, lắng nghe.</w:t>
            </w:r>
          </w:p>
          <w:p w14:paraId="55261009" w14:textId="210540AD"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w:t>
            </w:r>
          </w:p>
          <w:p w14:paraId="30421851" w14:textId="77777777" w:rsidR="003778C2" w:rsidRPr="00A61273" w:rsidRDefault="003778C2" w:rsidP="00877DC8">
            <w:pPr>
              <w:spacing w:after="0" w:line="288" w:lineRule="auto"/>
              <w:jc w:val="both"/>
              <w:rPr>
                <w:rFonts w:ascii="Times New Roman" w:eastAsia="Calibri" w:hAnsi="Times New Roman" w:cs="Times New Roman"/>
                <w:noProof/>
                <w:sz w:val="28"/>
                <w:szCs w:val="24"/>
              </w:rPr>
            </w:pPr>
          </w:p>
          <w:p w14:paraId="72AB963E" w14:textId="7B4CF264"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 xml:space="preserve">- </w:t>
            </w:r>
            <w:r w:rsidR="00DF7F91" w:rsidRPr="00A61273">
              <w:rPr>
                <w:rFonts w:ascii="Times New Roman" w:eastAsia="Calibri" w:hAnsi="Times New Roman" w:cs="Times New Roman"/>
                <w:noProof/>
                <w:sz w:val="28"/>
                <w:szCs w:val="24"/>
              </w:rPr>
              <w:t>HS th</w:t>
            </w:r>
            <w:r w:rsidR="00083A80" w:rsidRPr="00A61273">
              <w:rPr>
                <w:rFonts w:ascii="Times New Roman" w:eastAsia="Calibri" w:hAnsi="Times New Roman" w:cs="Times New Roman"/>
                <w:noProof/>
                <w:sz w:val="28"/>
                <w:szCs w:val="24"/>
              </w:rPr>
              <w:t>ực</w:t>
            </w:r>
            <w:r w:rsidR="00DF7F91" w:rsidRPr="00A61273">
              <w:rPr>
                <w:rFonts w:ascii="Times New Roman" w:eastAsia="Calibri" w:hAnsi="Times New Roman" w:cs="Times New Roman"/>
                <w:noProof/>
                <w:sz w:val="28"/>
                <w:szCs w:val="24"/>
              </w:rPr>
              <w:t xml:space="preserve"> hiện viết phiếu</w:t>
            </w:r>
            <w:r w:rsidR="00083A80" w:rsidRPr="00A61273">
              <w:rPr>
                <w:rFonts w:ascii="Times New Roman" w:eastAsia="Calibri" w:hAnsi="Times New Roman" w:cs="Times New Roman"/>
                <w:noProof/>
                <w:sz w:val="28"/>
                <w:szCs w:val="24"/>
              </w:rPr>
              <w:t xml:space="preserve"> theo mẫu trong SGK</w:t>
            </w:r>
            <w:r w:rsidR="004761D6" w:rsidRPr="00A61273">
              <w:rPr>
                <w:rFonts w:ascii="Times New Roman" w:eastAsia="Calibri" w:hAnsi="Times New Roman" w:cs="Times New Roman"/>
                <w:noProof/>
                <w:sz w:val="28"/>
                <w:szCs w:val="24"/>
              </w:rPr>
              <w:t xml:space="preserve"> về bài thơ (ca dao) </w:t>
            </w:r>
            <w:r w:rsidR="002F62E1" w:rsidRPr="00A61273">
              <w:rPr>
                <w:rFonts w:ascii="Times New Roman" w:eastAsia="Calibri" w:hAnsi="Times New Roman" w:cs="Times New Roman"/>
                <w:noProof/>
                <w:sz w:val="28"/>
                <w:szCs w:val="24"/>
              </w:rPr>
              <w:t>đã sưu tầm.</w:t>
            </w:r>
          </w:p>
          <w:p w14:paraId="3BAFB8EB" w14:textId="77777777"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 Các nhóm nhận xét.</w:t>
            </w:r>
          </w:p>
          <w:p w14:paraId="078E1BC2" w14:textId="77777777" w:rsidR="003778C2" w:rsidRPr="00A61273" w:rsidRDefault="003778C2" w:rsidP="00877DC8">
            <w:pPr>
              <w:spacing w:after="0" w:line="288" w:lineRule="auto"/>
              <w:jc w:val="both"/>
              <w:rPr>
                <w:rFonts w:ascii="Times New Roman" w:eastAsia="Calibri" w:hAnsi="Times New Roman" w:cs="Times New Roman"/>
                <w:noProof/>
                <w:sz w:val="28"/>
                <w:szCs w:val="24"/>
              </w:rPr>
            </w:pPr>
            <w:r w:rsidRPr="00A61273">
              <w:rPr>
                <w:rFonts w:ascii="Times New Roman" w:eastAsia="Calibri" w:hAnsi="Times New Roman" w:cs="Times New Roman"/>
                <w:noProof/>
                <w:sz w:val="28"/>
                <w:szCs w:val="24"/>
              </w:rPr>
              <w:t>- HS lắng nghe, rút kinh nghiệm.</w:t>
            </w:r>
          </w:p>
          <w:p w14:paraId="29EA68A4" w14:textId="77777777" w:rsidR="009877F9" w:rsidRPr="00A61273" w:rsidRDefault="009877F9" w:rsidP="00877DC8">
            <w:pPr>
              <w:spacing w:after="0" w:line="288" w:lineRule="auto"/>
              <w:rPr>
                <w:rFonts w:ascii="Times New Roman" w:eastAsia="Calibri" w:hAnsi="Times New Roman" w:cs="Times New Roman"/>
                <w:noProof/>
                <w:sz w:val="28"/>
                <w:szCs w:val="24"/>
              </w:rPr>
            </w:pPr>
          </w:p>
          <w:p w14:paraId="154420B8" w14:textId="77777777" w:rsidR="009877F9" w:rsidRPr="00A61273" w:rsidRDefault="009877F9" w:rsidP="00877DC8">
            <w:pPr>
              <w:spacing w:after="0" w:line="288" w:lineRule="auto"/>
              <w:rPr>
                <w:rFonts w:ascii="Times New Roman" w:eastAsia="Calibri" w:hAnsi="Times New Roman" w:cs="Times New Roman"/>
                <w:noProof/>
                <w:sz w:val="28"/>
                <w:szCs w:val="24"/>
              </w:rPr>
            </w:pPr>
          </w:p>
          <w:p w14:paraId="68203F62" w14:textId="77777777" w:rsidR="009877F9" w:rsidRPr="00A61273" w:rsidRDefault="009877F9" w:rsidP="00877DC8">
            <w:pPr>
              <w:spacing w:after="0" w:line="288" w:lineRule="auto"/>
              <w:rPr>
                <w:rFonts w:ascii="Times New Roman" w:eastAsia="Calibri" w:hAnsi="Times New Roman" w:cs="Times New Roman"/>
                <w:sz w:val="28"/>
                <w:szCs w:val="24"/>
              </w:rPr>
            </w:pPr>
            <w:r w:rsidRPr="00A61273">
              <w:rPr>
                <w:rFonts w:ascii="Times New Roman" w:eastAsia="Calibri" w:hAnsi="Times New Roman" w:cs="Times New Roman"/>
                <w:sz w:val="28"/>
                <w:szCs w:val="24"/>
              </w:rPr>
              <w:lastRenderedPageBreak/>
              <w:t>-  HS đọc phiếu của mình đã viết</w:t>
            </w:r>
          </w:p>
          <w:p w14:paraId="5F55D487" w14:textId="427C9782" w:rsidR="00444993" w:rsidRPr="00A61273" w:rsidRDefault="00444993" w:rsidP="00877DC8">
            <w:pPr>
              <w:spacing w:after="0" w:line="288" w:lineRule="auto"/>
              <w:rPr>
                <w:rFonts w:ascii="Times New Roman" w:eastAsia="Calibri" w:hAnsi="Times New Roman" w:cs="Times New Roman"/>
                <w:sz w:val="28"/>
                <w:szCs w:val="24"/>
              </w:rPr>
            </w:pPr>
            <w:r w:rsidRPr="00A61273">
              <w:rPr>
                <w:rFonts w:ascii="Times New Roman" w:eastAsia="Calibri" w:hAnsi="Times New Roman" w:cs="Times New Roman"/>
                <w:sz w:val="28"/>
                <w:szCs w:val="24"/>
              </w:rPr>
              <w:t>- HS nhận xét.</w:t>
            </w:r>
          </w:p>
        </w:tc>
      </w:tr>
      <w:tr w:rsidR="00A61273" w:rsidRPr="00A61273" w14:paraId="6EAA42C5" w14:textId="77777777" w:rsidTr="00BB504D">
        <w:tc>
          <w:tcPr>
            <w:tcW w:w="2618" w:type="pct"/>
            <w:tcBorders>
              <w:top w:val="dashed" w:sz="4" w:space="0" w:color="auto"/>
              <w:bottom w:val="dashed" w:sz="4" w:space="0" w:color="auto"/>
            </w:tcBorders>
          </w:tcPr>
          <w:p w14:paraId="0E5ADF7F" w14:textId="77777777" w:rsidR="00D3125C" w:rsidRPr="00A61273" w:rsidRDefault="00D3125C"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lastRenderedPageBreak/>
              <w:t>3. Chia sẻ với bạn</w:t>
            </w:r>
            <w:r w:rsidR="00AB4229" w:rsidRPr="00A61273">
              <w:rPr>
                <w:rFonts w:ascii="Times New Roman" w:eastAsia="Calibri" w:hAnsi="Times New Roman" w:cs="Times New Roman"/>
                <w:b/>
                <w:sz w:val="28"/>
                <w:szCs w:val="28"/>
              </w:rPr>
              <w:t xml:space="preserve"> những điều em thích</w:t>
            </w:r>
            <w:r w:rsidR="00FC7BB5" w:rsidRPr="00A61273">
              <w:rPr>
                <w:rFonts w:ascii="Times New Roman" w:eastAsia="Calibri" w:hAnsi="Times New Roman" w:cs="Times New Roman"/>
                <w:b/>
                <w:sz w:val="28"/>
                <w:szCs w:val="28"/>
              </w:rPr>
              <w:t xml:space="preserve"> trong bài thơ về quê hương đất nước mà em đã đọc</w:t>
            </w:r>
          </w:p>
          <w:p w14:paraId="18D4879F" w14:textId="77777777" w:rsidR="00FC7BB5" w:rsidRPr="00A61273" w:rsidRDefault="00FC7BB5" w:rsidP="00877DC8">
            <w:pPr>
              <w:spacing w:after="0" w:line="288" w:lineRule="auto"/>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xml:space="preserve">- GV tổ chức cho HS </w:t>
            </w:r>
            <w:r w:rsidR="0040133D" w:rsidRPr="00A61273">
              <w:rPr>
                <w:rFonts w:ascii="Times New Roman" w:eastAsia="Calibri" w:hAnsi="Times New Roman" w:cs="Times New Roman"/>
                <w:bCs/>
                <w:sz w:val="28"/>
                <w:szCs w:val="28"/>
              </w:rPr>
              <w:t>thực hiện nhóm:</w:t>
            </w:r>
          </w:p>
          <w:p w14:paraId="6BEC97FE" w14:textId="77777777" w:rsidR="0040133D" w:rsidRPr="00A61273" w:rsidRDefault="0040133D" w:rsidP="00877DC8">
            <w:pPr>
              <w:spacing w:after="0" w:line="288" w:lineRule="auto"/>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Chia sẻ về những điều thích nhất trong bài thơ</w:t>
            </w:r>
            <w:r w:rsidR="00AD21BB" w:rsidRPr="00A61273">
              <w:rPr>
                <w:rFonts w:ascii="Times New Roman" w:eastAsia="Calibri" w:hAnsi="Times New Roman" w:cs="Times New Roman"/>
                <w:bCs/>
                <w:sz w:val="28"/>
                <w:szCs w:val="28"/>
              </w:rPr>
              <w:t xml:space="preserve"> (ca dao) e đã đọc.</w:t>
            </w:r>
          </w:p>
          <w:p w14:paraId="6A5B2A58" w14:textId="77777777" w:rsidR="00AD21BB" w:rsidRPr="00A61273" w:rsidRDefault="00AD21BB" w:rsidP="00877DC8">
            <w:pPr>
              <w:spacing w:after="0" w:line="288" w:lineRule="auto"/>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Gọi</w:t>
            </w:r>
            <w:r w:rsidR="008B318D" w:rsidRPr="00A61273">
              <w:rPr>
                <w:rFonts w:ascii="Times New Roman" w:eastAsia="Calibri" w:hAnsi="Times New Roman" w:cs="Times New Roman"/>
                <w:bCs/>
                <w:sz w:val="28"/>
                <w:szCs w:val="28"/>
              </w:rPr>
              <w:t xml:space="preserve"> đại diện nhóm trình bày trước lớp</w:t>
            </w:r>
            <w:r w:rsidR="009D20BE" w:rsidRPr="00A61273">
              <w:rPr>
                <w:rFonts w:ascii="Times New Roman" w:eastAsia="Calibri" w:hAnsi="Times New Roman" w:cs="Times New Roman"/>
                <w:bCs/>
                <w:sz w:val="28"/>
                <w:szCs w:val="28"/>
              </w:rPr>
              <w:t>.</w:t>
            </w:r>
          </w:p>
          <w:p w14:paraId="270D27BF" w14:textId="77777777" w:rsidR="009D20BE" w:rsidRPr="00A61273" w:rsidRDefault="009D20BE" w:rsidP="00877DC8">
            <w:pPr>
              <w:spacing w:after="0" w:line="288" w:lineRule="auto"/>
              <w:rPr>
                <w:rFonts w:ascii="Times New Roman" w:eastAsia="Calibri" w:hAnsi="Times New Roman" w:cs="Times New Roman"/>
                <w:bCs/>
                <w:sz w:val="28"/>
                <w:szCs w:val="28"/>
              </w:rPr>
            </w:pPr>
            <w:r w:rsidRPr="00A61273">
              <w:rPr>
                <w:rFonts w:ascii="Times New Roman" w:eastAsia="Calibri" w:hAnsi="Times New Roman" w:cs="Times New Roman"/>
                <w:bCs/>
                <w:sz w:val="28"/>
                <w:szCs w:val="28"/>
              </w:rPr>
              <w:t>- Gọi HS nhận xét</w:t>
            </w:r>
          </w:p>
          <w:p w14:paraId="018E3E93" w14:textId="4B3F2BB4" w:rsidR="009D20BE" w:rsidRPr="00A61273" w:rsidRDefault="009D20BE"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Cs/>
                <w:sz w:val="28"/>
                <w:szCs w:val="28"/>
              </w:rPr>
              <w:t xml:space="preserve">- GV nhận xét chung </w:t>
            </w:r>
            <w:r w:rsidR="00EC7153" w:rsidRPr="00A61273">
              <w:rPr>
                <w:rFonts w:ascii="Times New Roman" w:eastAsia="Calibri" w:hAnsi="Times New Roman" w:cs="Times New Roman"/>
                <w:bCs/>
                <w:sz w:val="28"/>
                <w:szCs w:val="28"/>
              </w:rPr>
              <w:t>khen ngợi. Khuyến khích HS chia sẻ để mở rộng nguồn tài liệu đọc</w:t>
            </w:r>
          </w:p>
        </w:tc>
        <w:tc>
          <w:tcPr>
            <w:tcW w:w="2382" w:type="pct"/>
            <w:tcBorders>
              <w:top w:val="dashed" w:sz="4" w:space="0" w:color="auto"/>
              <w:bottom w:val="dashed" w:sz="4" w:space="0" w:color="auto"/>
            </w:tcBorders>
          </w:tcPr>
          <w:p w14:paraId="2E6E296B" w14:textId="77777777" w:rsidR="00D3125C" w:rsidRPr="00A61273" w:rsidRDefault="00D3125C" w:rsidP="00877DC8">
            <w:pPr>
              <w:spacing w:after="0" w:line="288" w:lineRule="auto"/>
              <w:rPr>
                <w:rFonts w:ascii="Times New Roman" w:eastAsia="Calibri" w:hAnsi="Times New Roman" w:cs="Times New Roman"/>
                <w:b/>
                <w:sz w:val="28"/>
                <w:szCs w:val="28"/>
              </w:rPr>
            </w:pPr>
          </w:p>
          <w:p w14:paraId="1B54C10E" w14:textId="77777777" w:rsidR="00AD21BB" w:rsidRPr="00A61273" w:rsidRDefault="00AD21BB" w:rsidP="00877DC8">
            <w:pPr>
              <w:spacing w:after="0" w:line="288" w:lineRule="auto"/>
              <w:rPr>
                <w:rFonts w:ascii="Times New Roman" w:eastAsia="Calibri" w:hAnsi="Times New Roman" w:cs="Times New Roman"/>
                <w:sz w:val="28"/>
                <w:szCs w:val="28"/>
              </w:rPr>
            </w:pPr>
          </w:p>
          <w:p w14:paraId="298B02B6" w14:textId="77777777" w:rsidR="00AD21BB" w:rsidRPr="00A61273" w:rsidRDefault="00AD21BB" w:rsidP="00877DC8">
            <w:pPr>
              <w:spacing w:after="0" w:line="288" w:lineRule="auto"/>
              <w:rPr>
                <w:rFonts w:ascii="Times New Roman" w:eastAsia="Calibri" w:hAnsi="Times New Roman" w:cs="Times New Roman"/>
                <w:b/>
                <w:sz w:val="28"/>
                <w:szCs w:val="28"/>
              </w:rPr>
            </w:pPr>
          </w:p>
          <w:p w14:paraId="4959490C" w14:textId="72BDE865" w:rsidR="00EC7153" w:rsidRPr="00A61273" w:rsidRDefault="00AD21BB"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chia sẻ trong nhóm</w:t>
            </w:r>
          </w:p>
          <w:p w14:paraId="023BC2F2" w14:textId="77777777" w:rsidR="00EC7153" w:rsidRPr="00A61273" w:rsidRDefault="00EC7153"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Đại diện nhóm trình bày</w:t>
            </w:r>
            <w:r w:rsidR="00C25C74" w:rsidRPr="00A61273">
              <w:rPr>
                <w:rFonts w:ascii="Times New Roman" w:eastAsia="Calibri" w:hAnsi="Times New Roman" w:cs="Times New Roman"/>
                <w:sz w:val="28"/>
                <w:szCs w:val="28"/>
              </w:rPr>
              <w:t>.</w:t>
            </w:r>
          </w:p>
          <w:p w14:paraId="342BF08C" w14:textId="77777777" w:rsidR="00C25C74" w:rsidRPr="00A61273" w:rsidRDefault="00C25C74"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HS nhận xét</w:t>
            </w:r>
          </w:p>
          <w:p w14:paraId="016083BB" w14:textId="2A9827FF" w:rsidR="00C25C74" w:rsidRPr="00A61273" w:rsidRDefault="00C25C74"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Lắng nghe </w:t>
            </w:r>
          </w:p>
        </w:tc>
      </w:tr>
      <w:tr w:rsidR="00A61273" w:rsidRPr="00A61273" w14:paraId="404D7E86" w14:textId="77777777" w:rsidTr="00BB504D">
        <w:tc>
          <w:tcPr>
            <w:tcW w:w="5000" w:type="pct"/>
            <w:gridSpan w:val="2"/>
            <w:tcBorders>
              <w:top w:val="dashed" w:sz="4" w:space="0" w:color="auto"/>
              <w:bottom w:val="dashed" w:sz="4" w:space="0" w:color="auto"/>
            </w:tcBorders>
          </w:tcPr>
          <w:p w14:paraId="46D55C73" w14:textId="015FDF08"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3. Vận dụng trải nghiệm.</w:t>
            </w:r>
            <w:r w:rsidR="0043654A">
              <w:rPr>
                <w:rFonts w:ascii="Times New Roman" w:eastAsia="Calibri" w:hAnsi="Times New Roman" w:cs="Times New Roman"/>
                <w:b/>
                <w:sz w:val="28"/>
                <w:szCs w:val="28"/>
              </w:rPr>
              <w:t>3p</w:t>
            </w:r>
          </w:p>
          <w:p w14:paraId="024881C5"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Mục tiêu:</w:t>
            </w:r>
          </w:p>
          <w:p w14:paraId="32A71BD0"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Củng cố những kiến thức đã học trong tiết học để học sinh khắc sâu nội dung.</w:t>
            </w:r>
          </w:p>
          <w:p w14:paraId="4FE2CBB6"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Biết vận dụng kiến thức từ bài học để vận dụng vào thực tiễn: Tự tin, mạnh dạn, biết trao đổi nhận xét trong giao tiếp.</w:t>
            </w:r>
          </w:p>
          <w:p w14:paraId="4AADEB18"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Tạo không khí vui vẻ, hào hứng, lưu luyến sau khi học sinh bài học.</w:t>
            </w:r>
          </w:p>
          <w:p w14:paraId="0D20D9BA" w14:textId="77777777" w:rsidR="003778C2" w:rsidRPr="00A61273" w:rsidRDefault="003778C2" w:rsidP="00877DC8">
            <w:pPr>
              <w:spacing w:after="0" w:line="288" w:lineRule="auto"/>
              <w:rPr>
                <w:rFonts w:ascii="Times New Roman" w:eastAsia="Calibri" w:hAnsi="Times New Roman" w:cs="Times New Roman"/>
                <w:sz w:val="28"/>
                <w:szCs w:val="28"/>
              </w:rPr>
            </w:pPr>
            <w:r w:rsidRPr="00A61273">
              <w:rPr>
                <w:rFonts w:ascii="Times New Roman" w:eastAsia="Calibri" w:hAnsi="Times New Roman" w:cs="Times New Roman"/>
                <w:sz w:val="28"/>
                <w:szCs w:val="28"/>
              </w:rPr>
              <w:t>- Cách tiến hành:</w:t>
            </w:r>
          </w:p>
        </w:tc>
      </w:tr>
      <w:tr w:rsidR="00A61273" w:rsidRPr="00A61273" w14:paraId="07922F37" w14:textId="77777777" w:rsidTr="00BB504D">
        <w:tc>
          <w:tcPr>
            <w:tcW w:w="2618" w:type="pct"/>
            <w:tcBorders>
              <w:top w:val="dashed" w:sz="4" w:space="0" w:color="auto"/>
              <w:bottom w:val="dashed" w:sz="4" w:space="0" w:color="auto"/>
            </w:tcBorders>
          </w:tcPr>
          <w:p w14:paraId="77FBBF3B" w14:textId="34291A0C"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E87587" w:rsidRPr="00A61273">
              <w:rPr>
                <w:rFonts w:ascii="Times New Roman" w:eastAsia="Calibri" w:hAnsi="Times New Roman" w:cs="Times New Roman"/>
                <w:sz w:val="28"/>
                <w:szCs w:val="28"/>
              </w:rPr>
              <w:t>Y/C HS trao đổi với người t</w:t>
            </w:r>
            <w:r w:rsidR="002F3C29" w:rsidRPr="00A61273">
              <w:rPr>
                <w:rFonts w:ascii="Times New Roman" w:eastAsia="Calibri" w:hAnsi="Times New Roman" w:cs="Times New Roman"/>
                <w:sz w:val="28"/>
                <w:szCs w:val="28"/>
              </w:rPr>
              <w:t>hân</w:t>
            </w:r>
            <w:r w:rsidR="00E87587" w:rsidRPr="00A61273">
              <w:rPr>
                <w:rFonts w:ascii="Times New Roman" w:eastAsia="Calibri" w:hAnsi="Times New Roman" w:cs="Times New Roman"/>
                <w:sz w:val="28"/>
                <w:szCs w:val="28"/>
              </w:rPr>
              <w:t xml:space="preserve"> để có hiểu</w:t>
            </w:r>
            <w:r w:rsidR="002F3C29" w:rsidRPr="00A61273">
              <w:rPr>
                <w:rFonts w:ascii="Times New Roman" w:eastAsia="Calibri" w:hAnsi="Times New Roman" w:cs="Times New Roman"/>
                <w:sz w:val="28"/>
                <w:szCs w:val="28"/>
              </w:rPr>
              <w:t xml:space="preserve"> biết thêm về quê nội và quê ng</w:t>
            </w:r>
            <w:r w:rsidR="002C7EC7" w:rsidRPr="00A61273">
              <w:rPr>
                <w:rFonts w:ascii="Times New Roman" w:eastAsia="Calibri" w:hAnsi="Times New Roman" w:cs="Times New Roman"/>
                <w:sz w:val="28"/>
                <w:szCs w:val="28"/>
              </w:rPr>
              <w:t>oại</w:t>
            </w:r>
            <w:r w:rsidR="002F3C29" w:rsidRPr="00A61273">
              <w:rPr>
                <w:rFonts w:ascii="Times New Roman" w:eastAsia="Calibri" w:hAnsi="Times New Roman" w:cs="Times New Roman"/>
                <w:sz w:val="28"/>
                <w:szCs w:val="28"/>
              </w:rPr>
              <w:t xml:space="preserve"> của em.</w:t>
            </w:r>
          </w:p>
          <w:p w14:paraId="4B929FEE" w14:textId="77C54AC3" w:rsidR="002F3C29" w:rsidRPr="00A61273" w:rsidRDefault="002F3C29"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Đ</w:t>
            </w:r>
            <w:r w:rsidR="00B660F9" w:rsidRPr="00A61273">
              <w:rPr>
                <w:rFonts w:ascii="Times New Roman" w:eastAsia="Calibri" w:hAnsi="Times New Roman" w:cs="Times New Roman"/>
                <w:sz w:val="28"/>
                <w:szCs w:val="28"/>
              </w:rPr>
              <w:t>ọ</w:t>
            </w:r>
            <w:r w:rsidRPr="00A61273">
              <w:rPr>
                <w:rFonts w:ascii="Times New Roman" w:eastAsia="Calibri" w:hAnsi="Times New Roman" w:cs="Times New Roman"/>
                <w:sz w:val="28"/>
                <w:szCs w:val="28"/>
              </w:rPr>
              <w:t>c cho người thân nghe bài thơ hoặc ca dao về quê hương đất nước</w:t>
            </w:r>
            <w:r w:rsidR="002C7EC7" w:rsidRPr="00A61273">
              <w:rPr>
                <w:rFonts w:ascii="Times New Roman" w:eastAsia="Calibri" w:hAnsi="Times New Roman" w:cs="Times New Roman"/>
                <w:sz w:val="28"/>
                <w:szCs w:val="28"/>
              </w:rPr>
              <w:t xml:space="preserve"> mà em biết. </w:t>
            </w:r>
          </w:p>
          <w:p w14:paraId="35C56FF5" w14:textId="4DD42A8B"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GV nhận xét tiết </w:t>
            </w:r>
            <w:r w:rsidR="00067A74" w:rsidRPr="00A61273">
              <w:rPr>
                <w:rFonts w:ascii="Times New Roman" w:eastAsia="Calibri" w:hAnsi="Times New Roman" w:cs="Times New Roman"/>
                <w:sz w:val="28"/>
                <w:szCs w:val="28"/>
              </w:rPr>
              <w:t>học</w:t>
            </w:r>
            <w:r w:rsidRPr="00A61273">
              <w:rPr>
                <w:rFonts w:ascii="Times New Roman" w:eastAsia="Calibri" w:hAnsi="Times New Roman" w:cs="Times New Roman"/>
                <w:sz w:val="28"/>
                <w:szCs w:val="28"/>
              </w:rPr>
              <w:t>.</w:t>
            </w:r>
          </w:p>
          <w:p w14:paraId="7264E6B0" w14:textId="5D919DE8"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Dặn dò bài về nh</w:t>
            </w:r>
            <w:r w:rsidR="00067A74" w:rsidRPr="00A61273">
              <w:rPr>
                <w:rFonts w:ascii="Times New Roman" w:eastAsia="Calibri" w:hAnsi="Times New Roman" w:cs="Times New Roman"/>
                <w:sz w:val="28"/>
                <w:szCs w:val="28"/>
              </w:rPr>
              <w:t>à.</w:t>
            </w:r>
          </w:p>
        </w:tc>
        <w:tc>
          <w:tcPr>
            <w:tcW w:w="2382" w:type="pct"/>
            <w:tcBorders>
              <w:top w:val="dashed" w:sz="4" w:space="0" w:color="auto"/>
              <w:bottom w:val="dashed" w:sz="4" w:space="0" w:color="auto"/>
            </w:tcBorders>
          </w:tcPr>
          <w:p w14:paraId="23F2E23A"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tham gia để vận dụng kiến thức đã học vào thực tiễn.</w:t>
            </w:r>
          </w:p>
          <w:p w14:paraId="00FE7C41" w14:textId="77777777" w:rsidR="00BB504D" w:rsidRPr="00A61273" w:rsidRDefault="00BB504D" w:rsidP="00877DC8">
            <w:pPr>
              <w:spacing w:after="0" w:line="288" w:lineRule="auto"/>
              <w:jc w:val="both"/>
              <w:rPr>
                <w:rFonts w:ascii="Times New Roman" w:eastAsia="Calibri" w:hAnsi="Times New Roman" w:cs="Times New Roman"/>
                <w:sz w:val="28"/>
                <w:szCs w:val="28"/>
              </w:rPr>
            </w:pPr>
          </w:p>
          <w:p w14:paraId="3F3E3210" w14:textId="36163BE6"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xml:space="preserve">- </w:t>
            </w:r>
            <w:r w:rsidR="00BB504D" w:rsidRPr="00A61273">
              <w:rPr>
                <w:rFonts w:ascii="Times New Roman" w:eastAsia="Calibri" w:hAnsi="Times New Roman" w:cs="Times New Roman"/>
                <w:sz w:val="28"/>
                <w:szCs w:val="28"/>
              </w:rPr>
              <w:t>HS thực hiện yêu cầu</w:t>
            </w:r>
          </w:p>
          <w:p w14:paraId="7B9E6B95" w14:textId="77777777" w:rsidR="003778C2" w:rsidRPr="00A61273" w:rsidRDefault="003778C2" w:rsidP="00877DC8">
            <w:pPr>
              <w:spacing w:after="0" w:line="288" w:lineRule="auto"/>
              <w:jc w:val="both"/>
              <w:rPr>
                <w:rFonts w:ascii="Times New Roman" w:eastAsia="Calibri" w:hAnsi="Times New Roman" w:cs="Times New Roman"/>
                <w:sz w:val="28"/>
                <w:szCs w:val="28"/>
              </w:rPr>
            </w:pPr>
            <w:r w:rsidRPr="00A61273">
              <w:rPr>
                <w:rFonts w:ascii="Times New Roman" w:eastAsia="Calibri" w:hAnsi="Times New Roman" w:cs="Times New Roman"/>
                <w:sz w:val="28"/>
                <w:szCs w:val="28"/>
              </w:rPr>
              <w:t>- HS lắng nghe, rút kinh nghiệm.</w:t>
            </w:r>
          </w:p>
        </w:tc>
      </w:tr>
      <w:tr w:rsidR="00A61273" w:rsidRPr="00A61273" w14:paraId="16C93CF2" w14:textId="77777777" w:rsidTr="00BB504D">
        <w:tc>
          <w:tcPr>
            <w:tcW w:w="5000" w:type="pct"/>
            <w:gridSpan w:val="2"/>
            <w:tcBorders>
              <w:top w:val="dashed" w:sz="4" w:space="0" w:color="auto"/>
            </w:tcBorders>
          </w:tcPr>
          <w:p w14:paraId="0E29FCAB" w14:textId="77777777" w:rsidR="003778C2" w:rsidRPr="00A61273" w:rsidRDefault="003778C2" w:rsidP="00877DC8">
            <w:pPr>
              <w:spacing w:after="0" w:line="288" w:lineRule="auto"/>
              <w:rPr>
                <w:rFonts w:ascii="Times New Roman" w:eastAsia="Calibri" w:hAnsi="Times New Roman" w:cs="Times New Roman"/>
                <w:b/>
                <w:sz w:val="28"/>
                <w:szCs w:val="28"/>
              </w:rPr>
            </w:pPr>
            <w:r w:rsidRPr="00A61273">
              <w:rPr>
                <w:rFonts w:ascii="Times New Roman" w:eastAsia="Calibri" w:hAnsi="Times New Roman" w:cs="Times New Roman"/>
                <w:b/>
                <w:sz w:val="28"/>
                <w:szCs w:val="28"/>
              </w:rPr>
              <w:t>IV. ĐIỀU CHỈNH SAU BÀI DẠY:</w:t>
            </w:r>
          </w:p>
          <w:p w14:paraId="7BCEDB9F" w14:textId="5032FC6C"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49CC691C" w14:textId="4F0AA40F"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41E924DF" w14:textId="6644B1B5"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p w14:paraId="283866B7" w14:textId="746259EC" w:rsidR="003778C2" w:rsidRPr="00A61273" w:rsidRDefault="003778C2" w:rsidP="00877DC8">
            <w:pPr>
              <w:spacing w:after="0" w:line="288" w:lineRule="auto"/>
              <w:jc w:val="center"/>
              <w:rPr>
                <w:rFonts w:ascii="Times New Roman" w:eastAsia="Calibri" w:hAnsi="Times New Roman" w:cs="Times New Roman"/>
                <w:sz w:val="28"/>
                <w:szCs w:val="28"/>
              </w:rPr>
            </w:pPr>
            <w:r w:rsidRPr="00A61273">
              <w:rPr>
                <w:rFonts w:ascii="Times New Roman" w:eastAsia="Calibri" w:hAnsi="Times New Roman" w:cs="Times New Roman"/>
                <w:sz w:val="28"/>
                <w:szCs w:val="28"/>
              </w:rPr>
              <w:t>..............................................................................................................................</w:t>
            </w:r>
          </w:p>
        </w:tc>
      </w:tr>
    </w:tbl>
    <w:p w14:paraId="18491630" w14:textId="77777777" w:rsidR="00C20390" w:rsidRPr="00A61273" w:rsidRDefault="00C20390" w:rsidP="00877DC8">
      <w:pPr>
        <w:spacing w:after="0" w:line="288" w:lineRule="auto"/>
      </w:pPr>
    </w:p>
    <w:sectPr w:rsidR="00C20390" w:rsidRPr="00A61273" w:rsidSect="002F656C">
      <w:headerReference w:type="even" r:id="rId7"/>
      <w:headerReference w:type="default" r:id="rId8"/>
      <w:footerReference w:type="even" r:id="rId9"/>
      <w:footerReference w:type="default" r:id="rId10"/>
      <w:headerReference w:type="first" r:id="rId11"/>
      <w:footerReference w:type="first" r:id="rId12"/>
      <w:pgSz w:w="11907" w:h="16840" w:code="9"/>
      <w:pgMar w:top="1134" w:right="837" w:bottom="1134"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51C03" w14:textId="77777777" w:rsidR="00823C6F" w:rsidRDefault="00823C6F" w:rsidP="004447D2">
      <w:pPr>
        <w:spacing w:after="0" w:line="240" w:lineRule="auto"/>
      </w:pPr>
      <w:r>
        <w:separator/>
      </w:r>
    </w:p>
  </w:endnote>
  <w:endnote w:type="continuationSeparator" w:id="0">
    <w:p w14:paraId="5293D5F1" w14:textId="77777777" w:rsidR="00823C6F" w:rsidRDefault="00823C6F" w:rsidP="0044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AA40C" w14:textId="77777777" w:rsidR="006669A1" w:rsidRDefault="00666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146869"/>
      <w:docPartObj>
        <w:docPartGallery w:val="Page Numbers (Bottom of Page)"/>
        <w:docPartUnique/>
      </w:docPartObj>
    </w:sdtPr>
    <w:sdtEndPr>
      <w:rPr>
        <w:noProof/>
      </w:rPr>
    </w:sdtEndPr>
    <w:sdtContent>
      <w:p w14:paraId="325AA89C" w14:textId="4D300776" w:rsidR="006669A1" w:rsidRDefault="006669A1">
        <w:pPr>
          <w:pStyle w:val="Footer"/>
          <w:jc w:val="center"/>
        </w:pPr>
        <w:r>
          <w:fldChar w:fldCharType="begin"/>
        </w:r>
        <w:r>
          <w:instrText xml:space="preserve"> PAGE   \* MERGEFORMAT </w:instrText>
        </w:r>
        <w:r>
          <w:fldChar w:fldCharType="separate"/>
        </w:r>
        <w:r w:rsidR="003C74EE">
          <w:rPr>
            <w:noProof/>
          </w:rPr>
          <w:t>20</w:t>
        </w:r>
        <w:r>
          <w:rPr>
            <w:noProof/>
          </w:rPr>
          <w:fldChar w:fldCharType="end"/>
        </w:r>
      </w:p>
    </w:sdtContent>
  </w:sdt>
  <w:p w14:paraId="41B2D407" w14:textId="77777777" w:rsidR="006669A1" w:rsidRDefault="006669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FB7CA" w14:textId="77777777" w:rsidR="006669A1" w:rsidRDefault="00666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437EE" w14:textId="77777777" w:rsidR="00823C6F" w:rsidRDefault="00823C6F" w:rsidP="004447D2">
      <w:pPr>
        <w:spacing w:after="0" w:line="240" w:lineRule="auto"/>
      </w:pPr>
      <w:r>
        <w:separator/>
      </w:r>
    </w:p>
  </w:footnote>
  <w:footnote w:type="continuationSeparator" w:id="0">
    <w:p w14:paraId="430AD5AA" w14:textId="77777777" w:rsidR="00823C6F" w:rsidRDefault="00823C6F" w:rsidP="00444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CCFEF" w14:textId="77777777" w:rsidR="006669A1" w:rsidRDefault="00666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68FB" w14:textId="77777777" w:rsidR="006669A1" w:rsidRDefault="006669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3268" w14:textId="77777777" w:rsidR="006669A1" w:rsidRDefault="00666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A4"/>
    <w:rsid w:val="00003C1C"/>
    <w:rsid w:val="000107C8"/>
    <w:rsid w:val="00012530"/>
    <w:rsid w:val="00016894"/>
    <w:rsid w:val="00024638"/>
    <w:rsid w:val="0003119C"/>
    <w:rsid w:val="000408AE"/>
    <w:rsid w:val="000467E7"/>
    <w:rsid w:val="00046C1B"/>
    <w:rsid w:val="00047630"/>
    <w:rsid w:val="000524A3"/>
    <w:rsid w:val="00064CEC"/>
    <w:rsid w:val="00067A74"/>
    <w:rsid w:val="00073F8D"/>
    <w:rsid w:val="00075077"/>
    <w:rsid w:val="00077728"/>
    <w:rsid w:val="00077D5D"/>
    <w:rsid w:val="00083A80"/>
    <w:rsid w:val="00084C75"/>
    <w:rsid w:val="000B160B"/>
    <w:rsid w:val="000B48DE"/>
    <w:rsid w:val="000C125A"/>
    <w:rsid w:val="000C1CD8"/>
    <w:rsid w:val="000C549A"/>
    <w:rsid w:val="000D0455"/>
    <w:rsid w:val="000E0AB9"/>
    <w:rsid w:val="000E432B"/>
    <w:rsid w:val="000E6440"/>
    <w:rsid w:val="000E64BA"/>
    <w:rsid w:val="000F1F7C"/>
    <w:rsid w:val="000F5DB9"/>
    <w:rsid w:val="000F6700"/>
    <w:rsid w:val="0010286C"/>
    <w:rsid w:val="00106B72"/>
    <w:rsid w:val="001109C2"/>
    <w:rsid w:val="00110FCC"/>
    <w:rsid w:val="00111356"/>
    <w:rsid w:val="00112A39"/>
    <w:rsid w:val="00122F26"/>
    <w:rsid w:val="00126AA3"/>
    <w:rsid w:val="0013269B"/>
    <w:rsid w:val="00142D2E"/>
    <w:rsid w:val="001439B6"/>
    <w:rsid w:val="0015548E"/>
    <w:rsid w:val="00156179"/>
    <w:rsid w:val="00171574"/>
    <w:rsid w:val="001735C3"/>
    <w:rsid w:val="00185739"/>
    <w:rsid w:val="00191B0E"/>
    <w:rsid w:val="001B45A5"/>
    <w:rsid w:val="001B7A95"/>
    <w:rsid w:val="001C25BF"/>
    <w:rsid w:val="001C497D"/>
    <w:rsid w:val="001D52BA"/>
    <w:rsid w:val="001E0711"/>
    <w:rsid w:val="001E68DB"/>
    <w:rsid w:val="001E6F89"/>
    <w:rsid w:val="001F7752"/>
    <w:rsid w:val="00213272"/>
    <w:rsid w:val="00217C0E"/>
    <w:rsid w:val="00217ECD"/>
    <w:rsid w:val="00221DDA"/>
    <w:rsid w:val="00232D8E"/>
    <w:rsid w:val="002376E4"/>
    <w:rsid w:val="002440E3"/>
    <w:rsid w:val="00245B32"/>
    <w:rsid w:val="00250662"/>
    <w:rsid w:val="00274E53"/>
    <w:rsid w:val="00277210"/>
    <w:rsid w:val="00283732"/>
    <w:rsid w:val="002842F1"/>
    <w:rsid w:val="00293C65"/>
    <w:rsid w:val="002941B4"/>
    <w:rsid w:val="00297903"/>
    <w:rsid w:val="002979C2"/>
    <w:rsid w:val="002A43D6"/>
    <w:rsid w:val="002A535E"/>
    <w:rsid w:val="002A61D2"/>
    <w:rsid w:val="002B014E"/>
    <w:rsid w:val="002B2919"/>
    <w:rsid w:val="002B2D6C"/>
    <w:rsid w:val="002C02B3"/>
    <w:rsid w:val="002C3CDA"/>
    <w:rsid w:val="002C6F1A"/>
    <w:rsid w:val="002C7EC7"/>
    <w:rsid w:val="002D0B42"/>
    <w:rsid w:val="002D1A43"/>
    <w:rsid w:val="002D6422"/>
    <w:rsid w:val="002E5C7F"/>
    <w:rsid w:val="002E64C4"/>
    <w:rsid w:val="002E657C"/>
    <w:rsid w:val="002E719D"/>
    <w:rsid w:val="002F29E6"/>
    <w:rsid w:val="002F2BEA"/>
    <w:rsid w:val="002F3C29"/>
    <w:rsid w:val="002F62E1"/>
    <w:rsid w:val="002F656C"/>
    <w:rsid w:val="00306EB7"/>
    <w:rsid w:val="003112FA"/>
    <w:rsid w:val="00321141"/>
    <w:rsid w:val="003238B6"/>
    <w:rsid w:val="0032565D"/>
    <w:rsid w:val="003256DC"/>
    <w:rsid w:val="003256E9"/>
    <w:rsid w:val="003344EC"/>
    <w:rsid w:val="00334C72"/>
    <w:rsid w:val="0033638D"/>
    <w:rsid w:val="00340A7A"/>
    <w:rsid w:val="00347AD7"/>
    <w:rsid w:val="003540D0"/>
    <w:rsid w:val="00356012"/>
    <w:rsid w:val="0036755C"/>
    <w:rsid w:val="00371AE2"/>
    <w:rsid w:val="00377850"/>
    <w:rsid w:val="003778C2"/>
    <w:rsid w:val="003807B2"/>
    <w:rsid w:val="00380F55"/>
    <w:rsid w:val="00387DD4"/>
    <w:rsid w:val="003A1335"/>
    <w:rsid w:val="003A4C68"/>
    <w:rsid w:val="003B172C"/>
    <w:rsid w:val="003B3F2A"/>
    <w:rsid w:val="003B5359"/>
    <w:rsid w:val="003B6FAC"/>
    <w:rsid w:val="003C74EE"/>
    <w:rsid w:val="003D1EFB"/>
    <w:rsid w:val="003D3AF6"/>
    <w:rsid w:val="003E07CB"/>
    <w:rsid w:val="0040133D"/>
    <w:rsid w:val="0040620A"/>
    <w:rsid w:val="004071C5"/>
    <w:rsid w:val="00411E1F"/>
    <w:rsid w:val="00414391"/>
    <w:rsid w:val="004338A8"/>
    <w:rsid w:val="00434D80"/>
    <w:rsid w:val="0043654A"/>
    <w:rsid w:val="00444415"/>
    <w:rsid w:val="004447D2"/>
    <w:rsid w:val="00444993"/>
    <w:rsid w:val="004509E1"/>
    <w:rsid w:val="00452891"/>
    <w:rsid w:val="00455341"/>
    <w:rsid w:val="00461D3C"/>
    <w:rsid w:val="004622AD"/>
    <w:rsid w:val="00463718"/>
    <w:rsid w:val="004714F1"/>
    <w:rsid w:val="0047288C"/>
    <w:rsid w:val="004761D6"/>
    <w:rsid w:val="00477CB4"/>
    <w:rsid w:val="0048288F"/>
    <w:rsid w:val="004849ED"/>
    <w:rsid w:val="004862A2"/>
    <w:rsid w:val="004876DE"/>
    <w:rsid w:val="004A4983"/>
    <w:rsid w:val="004B3814"/>
    <w:rsid w:val="004B5016"/>
    <w:rsid w:val="004B5FE0"/>
    <w:rsid w:val="004C4037"/>
    <w:rsid w:val="004C560D"/>
    <w:rsid w:val="004C7106"/>
    <w:rsid w:val="004C761E"/>
    <w:rsid w:val="004D4F12"/>
    <w:rsid w:val="004E51F8"/>
    <w:rsid w:val="004F486C"/>
    <w:rsid w:val="004F5225"/>
    <w:rsid w:val="004F5C54"/>
    <w:rsid w:val="004F726A"/>
    <w:rsid w:val="005222FB"/>
    <w:rsid w:val="00522CD3"/>
    <w:rsid w:val="00535DC6"/>
    <w:rsid w:val="00536A5F"/>
    <w:rsid w:val="0055062E"/>
    <w:rsid w:val="0055448D"/>
    <w:rsid w:val="00556E58"/>
    <w:rsid w:val="005637C9"/>
    <w:rsid w:val="00567000"/>
    <w:rsid w:val="00572C09"/>
    <w:rsid w:val="00573E19"/>
    <w:rsid w:val="00575AE6"/>
    <w:rsid w:val="00577087"/>
    <w:rsid w:val="005848F6"/>
    <w:rsid w:val="00584BBA"/>
    <w:rsid w:val="00594D99"/>
    <w:rsid w:val="0059554C"/>
    <w:rsid w:val="00596EAF"/>
    <w:rsid w:val="005A3CF5"/>
    <w:rsid w:val="005B13FD"/>
    <w:rsid w:val="005B1607"/>
    <w:rsid w:val="005B3736"/>
    <w:rsid w:val="005C3A31"/>
    <w:rsid w:val="005C65BC"/>
    <w:rsid w:val="005C7006"/>
    <w:rsid w:val="005D6607"/>
    <w:rsid w:val="005D6EBD"/>
    <w:rsid w:val="005F1167"/>
    <w:rsid w:val="006011C7"/>
    <w:rsid w:val="0060596B"/>
    <w:rsid w:val="0061008B"/>
    <w:rsid w:val="0061687D"/>
    <w:rsid w:val="006204D3"/>
    <w:rsid w:val="00622A63"/>
    <w:rsid w:val="0063144C"/>
    <w:rsid w:val="00631B33"/>
    <w:rsid w:val="006358A9"/>
    <w:rsid w:val="006370ED"/>
    <w:rsid w:val="00643BA1"/>
    <w:rsid w:val="00643E76"/>
    <w:rsid w:val="0065431F"/>
    <w:rsid w:val="00655010"/>
    <w:rsid w:val="0065582B"/>
    <w:rsid w:val="006568A4"/>
    <w:rsid w:val="00660742"/>
    <w:rsid w:val="006669A1"/>
    <w:rsid w:val="0067052F"/>
    <w:rsid w:val="00676B13"/>
    <w:rsid w:val="00677EBD"/>
    <w:rsid w:val="00686F5E"/>
    <w:rsid w:val="006963CB"/>
    <w:rsid w:val="006A1A69"/>
    <w:rsid w:val="006B5768"/>
    <w:rsid w:val="006E02A2"/>
    <w:rsid w:val="006E2365"/>
    <w:rsid w:val="006E7295"/>
    <w:rsid w:val="006F01C1"/>
    <w:rsid w:val="006F3725"/>
    <w:rsid w:val="006F3DA0"/>
    <w:rsid w:val="006F4942"/>
    <w:rsid w:val="007011D1"/>
    <w:rsid w:val="007063A7"/>
    <w:rsid w:val="00706C91"/>
    <w:rsid w:val="00706D87"/>
    <w:rsid w:val="0071054B"/>
    <w:rsid w:val="007118A3"/>
    <w:rsid w:val="00716B25"/>
    <w:rsid w:val="00716BE1"/>
    <w:rsid w:val="00717284"/>
    <w:rsid w:val="007200D5"/>
    <w:rsid w:val="0072097B"/>
    <w:rsid w:val="00724C0B"/>
    <w:rsid w:val="00724FD2"/>
    <w:rsid w:val="00730A67"/>
    <w:rsid w:val="00730BA6"/>
    <w:rsid w:val="0073112F"/>
    <w:rsid w:val="007328E7"/>
    <w:rsid w:val="007333D1"/>
    <w:rsid w:val="00736849"/>
    <w:rsid w:val="007377E6"/>
    <w:rsid w:val="007402B8"/>
    <w:rsid w:val="007451EC"/>
    <w:rsid w:val="0074730E"/>
    <w:rsid w:val="00747CEA"/>
    <w:rsid w:val="007540A3"/>
    <w:rsid w:val="00764DD3"/>
    <w:rsid w:val="00772DE2"/>
    <w:rsid w:val="00774434"/>
    <w:rsid w:val="0077773F"/>
    <w:rsid w:val="00791D29"/>
    <w:rsid w:val="0079392E"/>
    <w:rsid w:val="007978CB"/>
    <w:rsid w:val="007A2F85"/>
    <w:rsid w:val="007A3B31"/>
    <w:rsid w:val="007A788C"/>
    <w:rsid w:val="007C1CEE"/>
    <w:rsid w:val="007D1F60"/>
    <w:rsid w:val="007D2FBF"/>
    <w:rsid w:val="007D454F"/>
    <w:rsid w:val="007D57C7"/>
    <w:rsid w:val="007D5E3D"/>
    <w:rsid w:val="007E33C3"/>
    <w:rsid w:val="007E51BA"/>
    <w:rsid w:val="007F3458"/>
    <w:rsid w:val="0081078E"/>
    <w:rsid w:val="008216D1"/>
    <w:rsid w:val="00823B71"/>
    <w:rsid w:val="00823C6F"/>
    <w:rsid w:val="008330D8"/>
    <w:rsid w:val="00834A28"/>
    <w:rsid w:val="00841B54"/>
    <w:rsid w:val="008421A3"/>
    <w:rsid w:val="00842276"/>
    <w:rsid w:val="00845BBF"/>
    <w:rsid w:val="00845C68"/>
    <w:rsid w:val="008474C3"/>
    <w:rsid w:val="00850BDB"/>
    <w:rsid w:val="00850E18"/>
    <w:rsid w:val="00855DC1"/>
    <w:rsid w:val="00856A01"/>
    <w:rsid w:val="0085745B"/>
    <w:rsid w:val="00866812"/>
    <w:rsid w:val="00877DC8"/>
    <w:rsid w:val="0088200F"/>
    <w:rsid w:val="00886812"/>
    <w:rsid w:val="008B318D"/>
    <w:rsid w:val="008B74EA"/>
    <w:rsid w:val="008C33DE"/>
    <w:rsid w:val="008C5940"/>
    <w:rsid w:val="008D250E"/>
    <w:rsid w:val="008D371D"/>
    <w:rsid w:val="008D3A95"/>
    <w:rsid w:val="008E0774"/>
    <w:rsid w:val="008E370E"/>
    <w:rsid w:val="008E406F"/>
    <w:rsid w:val="008E4600"/>
    <w:rsid w:val="008F33F6"/>
    <w:rsid w:val="008F54EE"/>
    <w:rsid w:val="008F68DC"/>
    <w:rsid w:val="008F68DF"/>
    <w:rsid w:val="00900E34"/>
    <w:rsid w:val="00901B2B"/>
    <w:rsid w:val="009149FC"/>
    <w:rsid w:val="00917159"/>
    <w:rsid w:val="00917C13"/>
    <w:rsid w:val="00921D2F"/>
    <w:rsid w:val="00922521"/>
    <w:rsid w:val="00930B61"/>
    <w:rsid w:val="00930F20"/>
    <w:rsid w:val="009376CF"/>
    <w:rsid w:val="009400E0"/>
    <w:rsid w:val="009512A0"/>
    <w:rsid w:val="009577D4"/>
    <w:rsid w:val="00957A0A"/>
    <w:rsid w:val="00957AB2"/>
    <w:rsid w:val="00963600"/>
    <w:rsid w:val="0096654B"/>
    <w:rsid w:val="00971652"/>
    <w:rsid w:val="00971689"/>
    <w:rsid w:val="009735F6"/>
    <w:rsid w:val="009749A3"/>
    <w:rsid w:val="00977C21"/>
    <w:rsid w:val="009839BC"/>
    <w:rsid w:val="009877F9"/>
    <w:rsid w:val="00987E24"/>
    <w:rsid w:val="00987FC3"/>
    <w:rsid w:val="009948CF"/>
    <w:rsid w:val="00994DAE"/>
    <w:rsid w:val="009957FE"/>
    <w:rsid w:val="009C113E"/>
    <w:rsid w:val="009C34C8"/>
    <w:rsid w:val="009D20BE"/>
    <w:rsid w:val="009E4651"/>
    <w:rsid w:val="009E50AC"/>
    <w:rsid w:val="009E74B6"/>
    <w:rsid w:val="009F33C9"/>
    <w:rsid w:val="009F36E5"/>
    <w:rsid w:val="009F39C7"/>
    <w:rsid w:val="00A0142F"/>
    <w:rsid w:val="00A10396"/>
    <w:rsid w:val="00A12AA1"/>
    <w:rsid w:val="00A15C56"/>
    <w:rsid w:val="00A32FD2"/>
    <w:rsid w:val="00A37CED"/>
    <w:rsid w:val="00A4075B"/>
    <w:rsid w:val="00A52AE8"/>
    <w:rsid w:val="00A56511"/>
    <w:rsid w:val="00A60317"/>
    <w:rsid w:val="00A61273"/>
    <w:rsid w:val="00A718DE"/>
    <w:rsid w:val="00A73AEB"/>
    <w:rsid w:val="00A75433"/>
    <w:rsid w:val="00A802B3"/>
    <w:rsid w:val="00A83059"/>
    <w:rsid w:val="00A86345"/>
    <w:rsid w:val="00A87370"/>
    <w:rsid w:val="00AA1337"/>
    <w:rsid w:val="00AA1937"/>
    <w:rsid w:val="00AA19A6"/>
    <w:rsid w:val="00AB0E52"/>
    <w:rsid w:val="00AB4229"/>
    <w:rsid w:val="00AB6893"/>
    <w:rsid w:val="00AC154D"/>
    <w:rsid w:val="00AC315F"/>
    <w:rsid w:val="00AC3589"/>
    <w:rsid w:val="00AC7188"/>
    <w:rsid w:val="00AC7886"/>
    <w:rsid w:val="00AD21BB"/>
    <w:rsid w:val="00AD3C39"/>
    <w:rsid w:val="00AE235B"/>
    <w:rsid w:val="00AE570C"/>
    <w:rsid w:val="00AF41C2"/>
    <w:rsid w:val="00B12789"/>
    <w:rsid w:val="00B12EB3"/>
    <w:rsid w:val="00B24154"/>
    <w:rsid w:val="00B379E4"/>
    <w:rsid w:val="00B42AEB"/>
    <w:rsid w:val="00B44CFE"/>
    <w:rsid w:val="00B4559E"/>
    <w:rsid w:val="00B523EE"/>
    <w:rsid w:val="00B53B23"/>
    <w:rsid w:val="00B5468D"/>
    <w:rsid w:val="00B54B9D"/>
    <w:rsid w:val="00B55437"/>
    <w:rsid w:val="00B63527"/>
    <w:rsid w:val="00B660F9"/>
    <w:rsid w:val="00B706AB"/>
    <w:rsid w:val="00B72EAB"/>
    <w:rsid w:val="00B76342"/>
    <w:rsid w:val="00B805BC"/>
    <w:rsid w:val="00B84847"/>
    <w:rsid w:val="00B9205C"/>
    <w:rsid w:val="00B96562"/>
    <w:rsid w:val="00BA6151"/>
    <w:rsid w:val="00BB2A80"/>
    <w:rsid w:val="00BB4046"/>
    <w:rsid w:val="00BB4A25"/>
    <w:rsid w:val="00BB504D"/>
    <w:rsid w:val="00BB5D6D"/>
    <w:rsid w:val="00BC3517"/>
    <w:rsid w:val="00BC4200"/>
    <w:rsid w:val="00BC690F"/>
    <w:rsid w:val="00BC6F64"/>
    <w:rsid w:val="00BD312C"/>
    <w:rsid w:val="00BD7445"/>
    <w:rsid w:val="00BE0524"/>
    <w:rsid w:val="00BF03FA"/>
    <w:rsid w:val="00C03CAF"/>
    <w:rsid w:val="00C11C6D"/>
    <w:rsid w:val="00C17CEC"/>
    <w:rsid w:val="00C20390"/>
    <w:rsid w:val="00C209C3"/>
    <w:rsid w:val="00C215C3"/>
    <w:rsid w:val="00C240AE"/>
    <w:rsid w:val="00C25C74"/>
    <w:rsid w:val="00C35121"/>
    <w:rsid w:val="00C36121"/>
    <w:rsid w:val="00C42DCB"/>
    <w:rsid w:val="00C63747"/>
    <w:rsid w:val="00C65EDB"/>
    <w:rsid w:val="00C711E4"/>
    <w:rsid w:val="00C7249F"/>
    <w:rsid w:val="00C73706"/>
    <w:rsid w:val="00C84B3F"/>
    <w:rsid w:val="00C86D02"/>
    <w:rsid w:val="00C91E85"/>
    <w:rsid w:val="00CA0C49"/>
    <w:rsid w:val="00CA17D9"/>
    <w:rsid w:val="00CA3C68"/>
    <w:rsid w:val="00CA3DAE"/>
    <w:rsid w:val="00CA65C4"/>
    <w:rsid w:val="00CB2F26"/>
    <w:rsid w:val="00CB5358"/>
    <w:rsid w:val="00CB5DB8"/>
    <w:rsid w:val="00CB6AC3"/>
    <w:rsid w:val="00CC21B2"/>
    <w:rsid w:val="00CE4CDC"/>
    <w:rsid w:val="00D01508"/>
    <w:rsid w:val="00D047D9"/>
    <w:rsid w:val="00D047F9"/>
    <w:rsid w:val="00D052D5"/>
    <w:rsid w:val="00D06FA1"/>
    <w:rsid w:val="00D16E00"/>
    <w:rsid w:val="00D3125C"/>
    <w:rsid w:val="00D3145A"/>
    <w:rsid w:val="00D43822"/>
    <w:rsid w:val="00D43F7B"/>
    <w:rsid w:val="00D467EC"/>
    <w:rsid w:val="00D54DD6"/>
    <w:rsid w:val="00D604BE"/>
    <w:rsid w:val="00D60676"/>
    <w:rsid w:val="00D61B43"/>
    <w:rsid w:val="00D6348D"/>
    <w:rsid w:val="00D64DBB"/>
    <w:rsid w:val="00D718B9"/>
    <w:rsid w:val="00D754B0"/>
    <w:rsid w:val="00D77D4E"/>
    <w:rsid w:val="00D802CA"/>
    <w:rsid w:val="00D81363"/>
    <w:rsid w:val="00D933F6"/>
    <w:rsid w:val="00D967E6"/>
    <w:rsid w:val="00DA7914"/>
    <w:rsid w:val="00DC72EF"/>
    <w:rsid w:val="00DD0262"/>
    <w:rsid w:val="00DF4608"/>
    <w:rsid w:val="00DF4679"/>
    <w:rsid w:val="00DF6063"/>
    <w:rsid w:val="00DF7F91"/>
    <w:rsid w:val="00E01FF4"/>
    <w:rsid w:val="00E030AE"/>
    <w:rsid w:val="00E039B8"/>
    <w:rsid w:val="00E10D1D"/>
    <w:rsid w:val="00E31399"/>
    <w:rsid w:val="00E33BC7"/>
    <w:rsid w:val="00E3651F"/>
    <w:rsid w:val="00E3746C"/>
    <w:rsid w:val="00E459A4"/>
    <w:rsid w:val="00E52EF8"/>
    <w:rsid w:val="00E5313D"/>
    <w:rsid w:val="00E54C7D"/>
    <w:rsid w:val="00E57AC4"/>
    <w:rsid w:val="00E63CB9"/>
    <w:rsid w:val="00E63F6B"/>
    <w:rsid w:val="00E70910"/>
    <w:rsid w:val="00E808AE"/>
    <w:rsid w:val="00E87587"/>
    <w:rsid w:val="00E90357"/>
    <w:rsid w:val="00E9052F"/>
    <w:rsid w:val="00E91772"/>
    <w:rsid w:val="00E950DF"/>
    <w:rsid w:val="00E96054"/>
    <w:rsid w:val="00EA0E5B"/>
    <w:rsid w:val="00EA3D2C"/>
    <w:rsid w:val="00EA4F7E"/>
    <w:rsid w:val="00EB19BF"/>
    <w:rsid w:val="00EB70FE"/>
    <w:rsid w:val="00EC023A"/>
    <w:rsid w:val="00EC6E6E"/>
    <w:rsid w:val="00EC7153"/>
    <w:rsid w:val="00EE1631"/>
    <w:rsid w:val="00EE4643"/>
    <w:rsid w:val="00EE57F4"/>
    <w:rsid w:val="00F03577"/>
    <w:rsid w:val="00F17F94"/>
    <w:rsid w:val="00F20983"/>
    <w:rsid w:val="00F20E5C"/>
    <w:rsid w:val="00F35361"/>
    <w:rsid w:val="00F36CA8"/>
    <w:rsid w:val="00F42AEF"/>
    <w:rsid w:val="00F5625E"/>
    <w:rsid w:val="00F60CB6"/>
    <w:rsid w:val="00F64B14"/>
    <w:rsid w:val="00F7054E"/>
    <w:rsid w:val="00F726E3"/>
    <w:rsid w:val="00F76159"/>
    <w:rsid w:val="00F77994"/>
    <w:rsid w:val="00F901B6"/>
    <w:rsid w:val="00F9138B"/>
    <w:rsid w:val="00F94543"/>
    <w:rsid w:val="00FC6127"/>
    <w:rsid w:val="00FC6AE6"/>
    <w:rsid w:val="00FC7BB5"/>
    <w:rsid w:val="00FD0F9F"/>
    <w:rsid w:val="00FD1648"/>
    <w:rsid w:val="00FE503D"/>
    <w:rsid w:val="00FE6066"/>
    <w:rsid w:val="00FF02DD"/>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8A8AE305-863F-4E1E-9E3F-22FD709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778C2"/>
  </w:style>
  <w:style w:type="paragraph" w:styleId="BalloonText">
    <w:name w:val="Balloon Text"/>
    <w:basedOn w:val="Normal"/>
    <w:link w:val="BalloonTextChar"/>
    <w:uiPriority w:val="99"/>
    <w:semiHidden/>
    <w:unhideWhenUsed/>
    <w:rsid w:val="00377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C2"/>
    <w:rPr>
      <w:rFonts w:ascii="Tahoma" w:hAnsi="Tahoma" w:cs="Tahoma"/>
      <w:sz w:val="16"/>
      <w:szCs w:val="16"/>
    </w:rPr>
  </w:style>
  <w:style w:type="paragraph" w:styleId="Header">
    <w:name w:val="header"/>
    <w:basedOn w:val="Normal"/>
    <w:link w:val="HeaderChar"/>
    <w:uiPriority w:val="99"/>
    <w:unhideWhenUsed/>
    <w:rsid w:val="003778C2"/>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rsid w:val="003778C2"/>
    <w:rPr>
      <w:rFonts w:ascii="Times New Roman" w:hAnsi="Times New Roman" w:cs="Times New Roman"/>
      <w:sz w:val="28"/>
      <w:szCs w:val="24"/>
    </w:rPr>
  </w:style>
  <w:style w:type="paragraph" w:styleId="Footer">
    <w:name w:val="footer"/>
    <w:basedOn w:val="Normal"/>
    <w:link w:val="FooterChar"/>
    <w:uiPriority w:val="99"/>
    <w:unhideWhenUsed/>
    <w:rsid w:val="003778C2"/>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3778C2"/>
    <w:rPr>
      <w:rFonts w:ascii="Times New Roman" w:hAnsi="Times New Roman" w:cs="Times New Roman"/>
      <w:sz w:val="28"/>
      <w:szCs w:val="24"/>
    </w:rPr>
  </w:style>
  <w:style w:type="character" w:styleId="PlaceholderText">
    <w:name w:val="Placeholder Text"/>
    <w:basedOn w:val="DefaultParagraphFont"/>
    <w:uiPriority w:val="99"/>
    <w:semiHidden/>
    <w:rsid w:val="003778C2"/>
    <w:rPr>
      <w:color w:val="808080"/>
    </w:rPr>
  </w:style>
  <w:style w:type="character" w:customStyle="1" w:styleId="Style1">
    <w:name w:val="Style1"/>
    <w:basedOn w:val="DefaultParagraphFont"/>
    <w:uiPriority w:val="1"/>
    <w:rsid w:val="003778C2"/>
    <w:rPr>
      <w:rFonts w:ascii="Times New Roman" w:hAnsi="Times New Roman"/>
      <w:sz w:val="28"/>
    </w:rPr>
  </w:style>
  <w:style w:type="paragraph" w:styleId="ListParagraph">
    <w:name w:val="List Paragraph"/>
    <w:basedOn w:val="Normal"/>
    <w:uiPriority w:val="34"/>
    <w:qFormat/>
    <w:rsid w:val="003778C2"/>
    <w:pPr>
      <w:spacing w:after="0" w:line="240" w:lineRule="auto"/>
      <w:ind w:left="720"/>
      <w:contextualSpacing/>
    </w:pPr>
    <w:rPr>
      <w:rFonts w:ascii="Times New Roman" w:hAnsi="Times New Roman" w:cs="Times New Roman"/>
      <w:sz w:val="28"/>
      <w:szCs w:val="24"/>
    </w:rPr>
  </w:style>
  <w:style w:type="table" w:styleId="TableGrid">
    <w:name w:val="Table Grid"/>
    <w:basedOn w:val="TableNormal"/>
    <w:uiPriority w:val="59"/>
    <w:rsid w:val="003778C2"/>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848</TotalTime>
  <Pages>21</Pages>
  <Words>4829</Words>
  <Characters>27527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Welcome</cp:lastModifiedBy>
  <cp:revision>9</cp:revision>
  <dcterms:created xsi:type="dcterms:W3CDTF">2024-04-12T02:40:00Z</dcterms:created>
  <dcterms:modified xsi:type="dcterms:W3CDTF">2024-04-14T14:45:00Z</dcterms:modified>
</cp:coreProperties>
</file>