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07A06" w14:textId="12822D48" w:rsidR="00B07282" w:rsidRPr="004D3CAA" w:rsidRDefault="00325191" w:rsidP="00010E0C">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3D00B6">
        <w:rPr>
          <w:rFonts w:eastAsia="Times New Roman"/>
          <w:b/>
          <w:bCs/>
          <w:szCs w:val="28"/>
          <w:u w:val="single"/>
          <w:lang w:val="nl-NL"/>
        </w:rPr>
        <w:t>35</w:t>
      </w:r>
      <w:r w:rsidR="006D24CB">
        <w:rPr>
          <w:rFonts w:eastAsia="Times New Roman"/>
          <w:b/>
          <w:bCs/>
          <w:szCs w:val="28"/>
          <w:lang w:val="nl-NL"/>
        </w:rPr>
        <w:t xml:space="preserve">:            </w:t>
      </w:r>
      <w:r w:rsidR="00511B70">
        <w:rPr>
          <w:rFonts w:eastAsia="Times New Roman"/>
          <w:b/>
          <w:bCs/>
          <w:szCs w:val="28"/>
          <w:lang w:val="nl-NL"/>
        </w:rPr>
        <w:tab/>
      </w:r>
      <w:r w:rsidR="00511B70">
        <w:rPr>
          <w:rFonts w:eastAsia="Times New Roman"/>
          <w:b/>
          <w:bCs/>
          <w:szCs w:val="28"/>
          <w:lang w:val="nl-NL"/>
        </w:rPr>
        <w:tab/>
      </w:r>
      <w:r w:rsidR="00511B70">
        <w:rPr>
          <w:rFonts w:eastAsia="Times New Roman"/>
          <w:b/>
          <w:bCs/>
          <w:szCs w:val="28"/>
          <w:lang w:val="nl-NL"/>
        </w:rPr>
        <w:tab/>
      </w:r>
      <w:r w:rsidR="006D24CB">
        <w:rPr>
          <w:rFonts w:eastAsia="Times New Roman"/>
          <w:b/>
          <w:bCs/>
          <w:szCs w:val="28"/>
          <w:lang w:val="nl-NL"/>
        </w:rPr>
        <w:t xml:space="preserve">       </w:t>
      </w:r>
      <w:r w:rsidR="004211E2">
        <w:rPr>
          <w:rFonts w:eastAsia="Times New Roman"/>
          <w:b/>
          <w:bCs/>
          <w:szCs w:val="28"/>
          <w:lang w:val="nl-NL"/>
        </w:rPr>
        <w:t>ÔN TẬP</w:t>
      </w:r>
    </w:p>
    <w:p w14:paraId="553A4D6E" w14:textId="7E741C59" w:rsidR="003119B6" w:rsidRDefault="004211E2" w:rsidP="00010E0C">
      <w:pPr>
        <w:spacing w:line="288" w:lineRule="auto"/>
        <w:ind w:left="720" w:hanging="720"/>
        <w:jc w:val="center"/>
        <w:rPr>
          <w:rFonts w:eastAsia="Times New Roman"/>
          <w:b/>
          <w:bCs/>
          <w:szCs w:val="28"/>
          <w:lang w:val="nl-NL"/>
        </w:rPr>
      </w:pPr>
      <w:r>
        <w:rPr>
          <w:rFonts w:eastAsia="Times New Roman"/>
          <w:b/>
          <w:bCs/>
          <w:szCs w:val="28"/>
          <w:lang w:val="nl-NL"/>
        </w:rPr>
        <w:t>ÔN TẬP HỌC KÌ II</w:t>
      </w:r>
    </w:p>
    <w:p w14:paraId="4770805C" w14:textId="1714DBC3" w:rsidR="00E65642" w:rsidRPr="004D3CAA" w:rsidRDefault="00E65642" w:rsidP="00010E0C">
      <w:pPr>
        <w:spacing w:line="288" w:lineRule="auto"/>
        <w:ind w:left="720" w:hanging="720"/>
        <w:jc w:val="center"/>
        <w:rPr>
          <w:rFonts w:eastAsia="Times New Roman"/>
          <w:b/>
          <w:bCs/>
          <w:szCs w:val="28"/>
          <w:lang w:val="nl-NL"/>
        </w:rPr>
      </w:pPr>
      <w:r>
        <w:rPr>
          <w:rFonts w:eastAsia="Times New Roman"/>
          <w:b/>
          <w:bCs/>
          <w:szCs w:val="28"/>
          <w:lang w:val="nl-NL"/>
        </w:rPr>
        <w:t>Ngày dạy: 14/05/2024</w:t>
      </w:r>
      <w:bookmarkStart w:id="0" w:name="_GoBack"/>
      <w:bookmarkEnd w:id="0"/>
    </w:p>
    <w:p w14:paraId="58107A09" w14:textId="77777777" w:rsidR="00B07282" w:rsidRPr="004D3CAA" w:rsidRDefault="00B07282" w:rsidP="00010E0C">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8107A0A" w14:textId="068F713C" w:rsidR="00B07282" w:rsidRPr="004D3CAA" w:rsidRDefault="00B07282" w:rsidP="00010E0C">
      <w:pPr>
        <w:spacing w:line="288" w:lineRule="auto"/>
        <w:ind w:firstLine="360"/>
        <w:jc w:val="both"/>
        <w:rPr>
          <w:rFonts w:eastAsia="Times New Roman"/>
          <w:b/>
          <w:szCs w:val="28"/>
          <w:lang w:val="nl-NL"/>
        </w:rPr>
      </w:pPr>
      <w:r w:rsidRPr="004D3CAA">
        <w:rPr>
          <w:rFonts w:eastAsia="Times New Roman"/>
          <w:b/>
          <w:szCs w:val="28"/>
          <w:lang w:val="nl-NL"/>
        </w:rPr>
        <w:t>1.</w:t>
      </w:r>
      <w:r w:rsidR="00E65642">
        <w:rPr>
          <w:rFonts w:eastAsia="Times New Roman"/>
          <w:b/>
          <w:szCs w:val="28"/>
          <w:lang w:val="nl-NL"/>
        </w:rPr>
        <w:t>Yêu cầu kĩ năng</w:t>
      </w:r>
      <w:r w:rsidRPr="004D3CAA">
        <w:rPr>
          <w:rFonts w:eastAsia="Times New Roman"/>
          <w:b/>
          <w:szCs w:val="28"/>
          <w:lang w:val="nl-NL"/>
        </w:rPr>
        <w:t xml:space="preserve">: </w:t>
      </w:r>
    </w:p>
    <w:p w14:paraId="21626C2C" w14:textId="77777777" w:rsidR="007922DC" w:rsidRPr="00301FBF" w:rsidRDefault="007922DC" w:rsidP="00010E0C">
      <w:pPr>
        <w:spacing w:line="288" w:lineRule="auto"/>
        <w:ind w:firstLine="360"/>
        <w:jc w:val="both"/>
        <w:rPr>
          <w:rFonts w:eastAsia="Times New Roman"/>
          <w:szCs w:val="28"/>
        </w:rPr>
      </w:pPr>
      <w:r w:rsidRPr="00301FBF">
        <w:rPr>
          <w:rFonts w:eastAsia="Times New Roman"/>
          <w:szCs w:val="28"/>
          <w:lang w:val="nl-NL"/>
        </w:rPr>
        <w:t xml:space="preserve">- Học sinh củng cố các chuẩn mực hành vi đạo đức đã học </w:t>
      </w:r>
      <w:r w:rsidRPr="00301FBF">
        <w:rPr>
          <w:rFonts w:eastAsia="Times New Roman"/>
          <w:szCs w:val="28"/>
        </w:rPr>
        <w:t>cuối học kì I</w:t>
      </w:r>
      <w:r w:rsidRPr="00301FBF">
        <w:rPr>
          <w:rFonts w:eastAsia="Times New Roman"/>
          <w:szCs w:val="28"/>
          <w:lang w:val="nl-NL"/>
        </w:rPr>
        <w:t xml:space="preserve">I qua </w:t>
      </w:r>
      <w:r w:rsidRPr="00301FBF">
        <w:rPr>
          <w:rFonts w:eastAsia="Times New Roman"/>
          <w:szCs w:val="28"/>
        </w:rPr>
        <w:t>2</w:t>
      </w:r>
      <w:r w:rsidRPr="00301FBF">
        <w:rPr>
          <w:rFonts w:eastAsia="Times New Roman"/>
          <w:szCs w:val="28"/>
          <w:lang w:val="nl-NL"/>
        </w:rPr>
        <w:t xml:space="preserve"> bài học</w:t>
      </w:r>
      <w:r w:rsidRPr="00301FBF">
        <w:rPr>
          <w:rFonts w:eastAsia="Times New Roman"/>
          <w:szCs w:val="28"/>
        </w:rPr>
        <w:t>: Quý trọng đồng tiền; Quyền và bổn phận của trẻ em.</w:t>
      </w:r>
    </w:p>
    <w:p w14:paraId="636D95EC" w14:textId="7D24444E" w:rsidR="00257AB4" w:rsidRDefault="00257AB4" w:rsidP="00010E0C">
      <w:pPr>
        <w:spacing w:line="288" w:lineRule="auto"/>
        <w:ind w:firstLine="360"/>
        <w:jc w:val="both"/>
        <w:rPr>
          <w:rFonts w:eastAsia="Times New Roman"/>
          <w:szCs w:val="28"/>
          <w:lang w:val="nl-NL"/>
        </w:rPr>
      </w:pPr>
      <w:r>
        <w:rPr>
          <w:rFonts w:eastAsia="Times New Roman"/>
          <w:b/>
          <w:szCs w:val="28"/>
        </w:rPr>
        <w:t xml:space="preserve">- </w:t>
      </w:r>
      <w:r>
        <w:rPr>
          <w:rFonts w:eastAsia="Times New Roman"/>
          <w:szCs w:val="28"/>
          <w:lang w:val="nl-NL"/>
        </w:rPr>
        <w:t xml:space="preserve">Có kĩ năng lựa chọn và thực hiện các hành vi </w:t>
      </w:r>
      <w:r w:rsidR="00C13EF5">
        <w:rPr>
          <w:rFonts w:eastAsia="Times New Roman"/>
          <w:szCs w:val="28"/>
          <w:lang w:val="nl-NL"/>
        </w:rPr>
        <w:t xml:space="preserve">đạo đức </w:t>
      </w:r>
      <w:r>
        <w:rPr>
          <w:rFonts w:eastAsia="Times New Roman"/>
          <w:szCs w:val="28"/>
          <w:lang w:val="nl-NL"/>
        </w:rPr>
        <w:t>ứng xử phù hợp</w:t>
      </w:r>
      <w:r w:rsidR="00C13EF5">
        <w:rPr>
          <w:rFonts w:eastAsia="Times New Roman"/>
          <w:szCs w:val="28"/>
          <w:lang w:val="nl-NL"/>
        </w:rPr>
        <w:t>,</w:t>
      </w:r>
      <w:r>
        <w:rPr>
          <w:rFonts w:eastAsia="Times New Roman"/>
          <w:szCs w:val="28"/>
          <w:lang w:val="nl-NL"/>
        </w:rPr>
        <w:t xml:space="preserve"> chuẩn mực trong các tình huống đơn giản trong t</w:t>
      </w:r>
      <w:r w:rsidR="000F05B7">
        <w:rPr>
          <w:rFonts w:eastAsia="Times New Roman"/>
          <w:szCs w:val="28"/>
          <w:lang w:val="nl-NL"/>
        </w:rPr>
        <w:t>h</w:t>
      </w:r>
      <w:r>
        <w:rPr>
          <w:rFonts w:eastAsia="Times New Roman"/>
          <w:szCs w:val="28"/>
          <w:lang w:val="nl-NL"/>
        </w:rPr>
        <w:t>ực tế cuộc sống.</w:t>
      </w:r>
    </w:p>
    <w:p w14:paraId="58107A0E" w14:textId="399789D0" w:rsidR="00B07282" w:rsidRPr="004D3CAA" w:rsidRDefault="00E65642" w:rsidP="00010E0C">
      <w:pPr>
        <w:spacing w:line="288" w:lineRule="auto"/>
        <w:ind w:firstLine="360"/>
        <w:jc w:val="both"/>
        <w:rPr>
          <w:rFonts w:eastAsia="Times New Roman"/>
          <w:b/>
          <w:szCs w:val="28"/>
        </w:rPr>
      </w:pPr>
      <w:r>
        <w:rPr>
          <w:rFonts w:eastAsia="Times New Roman"/>
          <w:b/>
          <w:szCs w:val="28"/>
        </w:rPr>
        <w:t>2. Năng lực</w:t>
      </w:r>
      <w:r w:rsidR="00B07282" w:rsidRPr="004D3CAA">
        <w:rPr>
          <w:rFonts w:eastAsia="Times New Roman"/>
          <w:b/>
          <w:szCs w:val="28"/>
        </w:rPr>
        <w:t>.</w:t>
      </w:r>
    </w:p>
    <w:p w14:paraId="58107A0F" w14:textId="45674A01"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w:t>
      </w:r>
      <w:r w:rsidR="00F35B7C">
        <w:rPr>
          <w:szCs w:val="28"/>
        </w:rPr>
        <w:t xml:space="preserve">tự điều chỉnh hành vi, thái độ lời nói </w:t>
      </w:r>
      <w:r w:rsidR="00BF5A10">
        <w:rPr>
          <w:szCs w:val="28"/>
        </w:rPr>
        <w:t xml:space="preserve">và </w:t>
      </w:r>
      <w:r w:rsidR="009C4CD2">
        <w:rPr>
          <w:szCs w:val="28"/>
        </w:rPr>
        <w:t>quý trọng đồng tiền, Quyền và bổn phận của trẻ em.</w:t>
      </w:r>
    </w:p>
    <w:p w14:paraId="58107A10" w14:textId="0F6ADDE2"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846D1B">
        <w:rPr>
          <w:rFonts w:eastAsia="Times New Roman"/>
          <w:szCs w:val="28"/>
        </w:rPr>
        <w:t xml:space="preserve">Biết tìm hiểu và tham gia những hoạt động thể hiện </w:t>
      </w:r>
      <w:r w:rsidR="00452FD3">
        <w:rPr>
          <w:rFonts w:eastAsia="Times New Roman"/>
          <w:szCs w:val="28"/>
        </w:rPr>
        <w:t xml:space="preserve">sự quý trọng </w:t>
      </w:r>
      <w:r w:rsidR="000F05B7">
        <w:rPr>
          <w:rFonts w:eastAsia="Times New Roman"/>
          <w:szCs w:val="28"/>
        </w:rPr>
        <w:t>đồng tiền</w:t>
      </w:r>
      <w:r w:rsidR="00BC3233">
        <w:rPr>
          <w:rFonts w:eastAsia="Times New Roman"/>
          <w:szCs w:val="28"/>
        </w:rPr>
        <w:t>, trẻ em.</w:t>
      </w:r>
    </w:p>
    <w:p w14:paraId="58107A11"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14:paraId="58107A12" w14:textId="77777777" w:rsidR="00B07282" w:rsidRPr="004D3CAA" w:rsidRDefault="00B07282" w:rsidP="00010E0C">
      <w:pPr>
        <w:spacing w:line="288" w:lineRule="auto"/>
        <w:ind w:firstLine="360"/>
        <w:jc w:val="both"/>
        <w:rPr>
          <w:rFonts w:eastAsia="Times New Roman"/>
          <w:b/>
          <w:szCs w:val="28"/>
        </w:rPr>
      </w:pPr>
      <w:r w:rsidRPr="004D3CAA">
        <w:rPr>
          <w:rFonts w:eastAsia="Times New Roman"/>
          <w:b/>
          <w:szCs w:val="28"/>
        </w:rPr>
        <w:t>3. Phẩm chất.</w:t>
      </w:r>
    </w:p>
    <w:p w14:paraId="58107A13" w14:textId="1696E2F1"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Phẩm chất nhân ái: </w:t>
      </w:r>
      <w:r w:rsidR="00177999">
        <w:rPr>
          <w:rFonts w:eastAsia="Times New Roman"/>
          <w:szCs w:val="28"/>
        </w:rPr>
        <w:t xml:space="preserve">Yêu mến, </w:t>
      </w:r>
      <w:r w:rsidR="00240161">
        <w:rPr>
          <w:rFonts w:eastAsia="Times New Roman"/>
          <w:szCs w:val="28"/>
        </w:rPr>
        <w:t>đoàn kết, chia sẻ với bạn bè</w:t>
      </w:r>
    </w:p>
    <w:p w14:paraId="58107A14"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14:paraId="58107A15"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14:paraId="58107A16" w14:textId="77777777" w:rsidR="00B07282" w:rsidRPr="004D3CAA" w:rsidRDefault="00B07282" w:rsidP="00010E0C">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58107A17"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8107A18"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58107A19" w14:textId="77777777" w:rsidR="00B07282" w:rsidRPr="004D3CAA" w:rsidRDefault="00B07282" w:rsidP="00010E0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14:paraId="58107A1C" w14:textId="77777777" w:rsidTr="004F41C4">
        <w:tc>
          <w:tcPr>
            <w:tcW w:w="5113" w:type="dxa"/>
            <w:tcBorders>
              <w:bottom w:val="dashed" w:sz="4" w:space="0" w:color="auto"/>
            </w:tcBorders>
          </w:tcPr>
          <w:p w14:paraId="58107A1A" w14:textId="77777777" w:rsidR="00B07282" w:rsidRPr="004D3CAA" w:rsidRDefault="00B07282" w:rsidP="00010E0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58107A1B" w14:textId="77777777" w:rsidR="00B07282" w:rsidRPr="004D3CAA" w:rsidRDefault="00B07282" w:rsidP="00010E0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8107A22" w14:textId="77777777" w:rsidTr="004D3CAA">
        <w:tc>
          <w:tcPr>
            <w:tcW w:w="10104" w:type="dxa"/>
            <w:gridSpan w:val="3"/>
            <w:tcBorders>
              <w:bottom w:val="dashed" w:sz="4" w:space="0" w:color="auto"/>
            </w:tcBorders>
          </w:tcPr>
          <w:p w14:paraId="58107A1D" w14:textId="77777777" w:rsidR="00B07282" w:rsidRPr="004D3CAA" w:rsidRDefault="00B07282" w:rsidP="00010E0C">
            <w:pPr>
              <w:spacing w:line="288" w:lineRule="auto"/>
              <w:jc w:val="both"/>
              <w:rPr>
                <w:rFonts w:eastAsia="Times New Roman"/>
                <w:bCs/>
                <w:i/>
                <w:szCs w:val="28"/>
                <w:lang w:val="nl-NL"/>
              </w:rPr>
            </w:pPr>
            <w:r w:rsidRPr="004D3CAA">
              <w:rPr>
                <w:rFonts w:eastAsia="Times New Roman"/>
                <w:b/>
                <w:bCs/>
                <w:szCs w:val="28"/>
                <w:lang w:val="nl-NL"/>
              </w:rPr>
              <w:t>1. Khởi động:</w:t>
            </w:r>
          </w:p>
          <w:p w14:paraId="50345765" w14:textId="77777777" w:rsidR="00E65642" w:rsidRDefault="00E65642" w:rsidP="00010E0C">
            <w:pPr>
              <w:spacing w:line="288" w:lineRule="auto"/>
              <w:jc w:val="both"/>
              <w:rPr>
                <w:rFonts w:eastAsia="Times New Roman"/>
                <w:szCs w:val="28"/>
                <w:lang w:val="nl-NL"/>
              </w:rPr>
            </w:pPr>
          </w:p>
          <w:p w14:paraId="58107A21" w14:textId="058EBEA4" w:rsidR="00B07282" w:rsidRPr="004D3CAA" w:rsidRDefault="00B07282" w:rsidP="00010E0C">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58107A2D" w14:textId="77777777" w:rsidTr="004F41C4">
        <w:tc>
          <w:tcPr>
            <w:tcW w:w="5376" w:type="dxa"/>
            <w:gridSpan w:val="2"/>
            <w:tcBorders>
              <w:bottom w:val="dashed" w:sz="4" w:space="0" w:color="auto"/>
            </w:tcBorders>
          </w:tcPr>
          <w:p w14:paraId="58107A23" w14:textId="7DB6C8F9" w:rsidR="00B07282" w:rsidRPr="00B468E9" w:rsidRDefault="00CA7238" w:rsidP="00010E0C">
            <w:pPr>
              <w:spacing w:line="288" w:lineRule="auto"/>
              <w:jc w:val="both"/>
              <w:outlineLvl w:val="0"/>
              <w:rPr>
                <w:rFonts w:eastAsia="Times New Roman"/>
                <w:bCs/>
                <w:szCs w:val="28"/>
                <w:lang w:val="nl-NL"/>
              </w:rPr>
            </w:pPr>
            <w:r w:rsidRPr="00B468E9">
              <w:rPr>
                <w:rFonts w:eastAsia="Times New Roman"/>
                <w:bCs/>
                <w:szCs w:val="28"/>
                <w:lang w:val="nl-NL"/>
              </w:rPr>
              <w:t xml:space="preserve">- </w:t>
            </w:r>
            <w:r w:rsidR="007551AE" w:rsidRPr="00B468E9">
              <w:rPr>
                <w:rFonts w:eastAsia="Times New Roman"/>
                <w:bCs/>
                <w:szCs w:val="28"/>
                <w:lang w:val="nl-NL"/>
              </w:rPr>
              <w:t>GV tổ chức múa hát bài “</w:t>
            </w:r>
            <w:r w:rsidR="002B568F">
              <w:rPr>
                <w:rFonts w:eastAsia="Times New Roman"/>
                <w:bCs/>
                <w:szCs w:val="28"/>
                <w:lang w:val="nl-NL"/>
              </w:rPr>
              <w:t>Trái đất này là của chúng mình</w:t>
            </w:r>
            <w:r w:rsidR="00F81214" w:rsidRPr="00B468E9">
              <w:rPr>
                <w:rFonts w:eastAsia="Times New Roman"/>
                <w:bCs/>
                <w:szCs w:val="28"/>
                <w:lang w:val="nl-NL"/>
              </w:rPr>
              <w:t>?</w:t>
            </w:r>
            <w:r w:rsidR="007551AE" w:rsidRPr="00B468E9">
              <w:rPr>
                <w:rFonts w:eastAsia="Times New Roman"/>
                <w:bCs/>
                <w:szCs w:val="28"/>
                <w:lang w:val="nl-NL"/>
              </w:rPr>
              <w:t xml:space="preserve">” để khởi động bài học. </w:t>
            </w:r>
          </w:p>
          <w:p w14:paraId="58107A24" w14:textId="49572BF6" w:rsidR="007551AE" w:rsidRPr="00B468E9" w:rsidRDefault="00A369FB" w:rsidP="00010E0C">
            <w:pPr>
              <w:spacing w:line="288" w:lineRule="auto"/>
              <w:jc w:val="both"/>
              <w:outlineLvl w:val="0"/>
              <w:rPr>
                <w:rFonts w:eastAsia="Times New Roman"/>
                <w:bCs/>
                <w:szCs w:val="28"/>
                <w:lang w:val="nl-NL"/>
              </w:rPr>
            </w:pPr>
            <w:r w:rsidRPr="00B468E9">
              <w:rPr>
                <w:rFonts w:eastAsia="Times New Roman"/>
                <w:bCs/>
                <w:szCs w:val="28"/>
                <w:lang w:val="nl-NL"/>
              </w:rPr>
              <w:t>+</w:t>
            </w:r>
            <w:r w:rsidR="007551AE" w:rsidRPr="00B468E9">
              <w:rPr>
                <w:rFonts w:eastAsia="Times New Roman"/>
                <w:bCs/>
                <w:szCs w:val="28"/>
                <w:lang w:val="nl-NL"/>
              </w:rPr>
              <w:t xml:space="preserve"> GV Cùng trao đổi với HS về nội dung bài hát </w:t>
            </w:r>
          </w:p>
          <w:p w14:paraId="58107A26" w14:textId="77777777" w:rsidR="007551AE" w:rsidRPr="004B1467" w:rsidRDefault="007551AE" w:rsidP="00010E0C">
            <w:pPr>
              <w:spacing w:line="288" w:lineRule="auto"/>
              <w:jc w:val="both"/>
              <w:outlineLvl w:val="0"/>
              <w:rPr>
                <w:rFonts w:eastAsia="Times New Roman"/>
                <w:bCs/>
                <w:color w:val="FF0000"/>
                <w:szCs w:val="28"/>
                <w:lang w:val="nl-NL"/>
              </w:rPr>
            </w:pPr>
            <w:r w:rsidRPr="00B468E9">
              <w:rPr>
                <w:rFonts w:eastAsia="Times New Roman"/>
                <w:bCs/>
                <w:szCs w:val="28"/>
                <w:lang w:val="nl-NL"/>
              </w:rPr>
              <w:lastRenderedPageBreak/>
              <w:t>- GV nhận xét, tuyên dương và dẫn dắt vào bài mới.</w:t>
            </w:r>
          </w:p>
        </w:tc>
        <w:tc>
          <w:tcPr>
            <w:tcW w:w="4728" w:type="dxa"/>
            <w:tcBorders>
              <w:bottom w:val="dashed" w:sz="4" w:space="0" w:color="auto"/>
            </w:tcBorders>
          </w:tcPr>
          <w:p w14:paraId="58107A28" w14:textId="6A672B99" w:rsidR="00A369FB" w:rsidRDefault="008A0289" w:rsidP="00010E0C">
            <w:pPr>
              <w:spacing w:line="288" w:lineRule="auto"/>
              <w:jc w:val="both"/>
              <w:rPr>
                <w:rFonts w:eastAsia="Times New Roman"/>
                <w:szCs w:val="28"/>
                <w:lang w:val="nl-NL"/>
              </w:rPr>
            </w:pPr>
            <w:r>
              <w:rPr>
                <w:rFonts w:eastAsia="Times New Roman"/>
                <w:szCs w:val="28"/>
                <w:lang w:val="nl-NL"/>
              </w:rPr>
              <w:lastRenderedPageBreak/>
              <w:t>- Một số HS lên trước lớp thực hiện. Cả lớp cùng múa hát theo nhịp đều bài hát.</w:t>
            </w:r>
          </w:p>
          <w:p w14:paraId="58107A2A" w14:textId="59CFBA0B" w:rsidR="008A0289" w:rsidRDefault="008A0289" w:rsidP="00010E0C">
            <w:pPr>
              <w:spacing w:line="288" w:lineRule="auto"/>
              <w:jc w:val="both"/>
              <w:rPr>
                <w:rFonts w:eastAsia="Times New Roman"/>
                <w:szCs w:val="28"/>
                <w:lang w:val="nl-NL"/>
              </w:rPr>
            </w:pPr>
            <w:r>
              <w:rPr>
                <w:rFonts w:eastAsia="Times New Roman"/>
                <w:szCs w:val="28"/>
                <w:lang w:val="nl-NL"/>
              </w:rPr>
              <w:t>- HS chia sẻ</w:t>
            </w:r>
            <w:r w:rsidR="00F66EF0">
              <w:rPr>
                <w:rFonts w:eastAsia="Times New Roman"/>
                <w:szCs w:val="28"/>
                <w:lang w:val="nl-NL"/>
              </w:rPr>
              <w:t xml:space="preserve"> về những người bạn thân thiết</w:t>
            </w:r>
          </w:p>
          <w:p w14:paraId="58107A2C" w14:textId="77777777" w:rsidR="008A0289" w:rsidRPr="008A0289" w:rsidRDefault="008A0289" w:rsidP="00010E0C">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58107A31" w14:textId="77777777" w:rsidTr="004D3CAA">
        <w:tc>
          <w:tcPr>
            <w:tcW w:w="10104" w:type="dxa"/>
            <w:gridSpan w:val="3"/>
            <w:tcBorders>
              <w:top w:val="dashed" w:sz="4" w:space="0" w:color="auto"/>
              <w:bottom w:val="dashed" w:sz="4" w:space="0" w:color="auto"/>
            </w:tcBorders>
          </w:tcPr>
          <w:p w14:paraId="58107A2E" w14:textId="3224C2A5" w:rsidR="00B07282" w:rsidRPr="00D9576E" w:rsidRDefault="00B07282" w:rsidP="00010E0C">
            <w:pPr>
              <w:spacing w:line="288" w:lineRule="auto"/>
              <w:jc w:val="both"/>
              <w:rPr>
                <w:rFonts w:eastAsia="Times New Roman"/>
                <w:b/>
                <w:bCs/>
                <w:iCs/>
                <w:szCs w:val="28"/>
                <w:lang w:val="nl-NL"/>
              </w:rPr>
            </w:pPr>
            <w:r w:rsidRPr="00D9576E">
              <w:rPr>
                <w:rFonts w:eastAsia="Times New Roman"/>
                <w:b/>
                <w:bCs/>
                <w:iCs/>
                <w:szCs w:val="28"/>
                <w:lang w:val="nl-NL"/>
              </w:rPr>
              <w:lastRenderedPageBreak/>
              <w:t xml:space="preserve">2. </w:t>
            </w:r>
            <w:r w:rsidR="004327EF">
              <w:rPr>
                <w:rStyle w:val="normaltextrun"/>
                <w:b/>
                <w:bCs/>
                <w:color w:val="000000"/>
                <w:szCs w:val="28"/>
                <w:shd w:val="clear" w:color="auto" w:fill="FFFFFF"/>
              </w:rPr>
              <w:t>Luyện tập, thực hành</w:t>
            </w:r>
            <w:r w:rsidR="004327EF" w:rsidRPr="00054037">
              <w:rPr>
                <w:rStyle w:val="normaltextrun"/>
                <w:color w:val="000000"/>
                <w:szCs w:val="28"/>
                <w:shd w:val="clear" w:color="auto" w:fill="FFFFFF"/>
              </w:rPr>
              <w:t> </w:t>
            </w:r>
            <w:r w:rsidR="004327EF" w:rsidRPr="00054037">
              <w:rPr>
                <w:rStyle w:val="eop"/>
                <w:color w:val="000000"/>
                <w:szCs w:val="28"/>
                <w:shd w:val="clear" w:color="auto" w:fill="FFFFFF"/>
              </w:rPr>
              <w:t> </w:t>
            </w:r>
          </w:p>
          <w:p w14:paraId="212F77C8" w14:textId="77777777" w:rsidR="00E65642" w:rsidRDefault="00E65642" w:rsidP="00010E0C">
            <w:pPr>
              <w:spacing w:line="288" w:lineRule="auto"/>
              <w:jc w:val="both"/>
              <w:rPr>
                <w:rFonts w:eastAsia="Times New Roman"/>
                <w:b/>
                <w:bCs/>
                <w:iCs/>
                <w:szCs w:val="28"/>
                <w:lang w:val="nl-NL"/>
              </w:rPr>
            </w:pPr>
          </w:p>
          <w:p w14:paraId="58107A30" w14:textId="030991EA" w:rsidR="00B07282" w:rsidRPr="004B1467" w:rsidRDefault="00B07282" w:rsidP="00010E0C">
            <w:pPr>
              <w:spacing w:line="288" w:lineRule="auto"/>
              <w:jc w:val="both"/>
              <w:rPr>
                <w:rFonts w:eastAsia="Times New Roman"/>
                <w:color w:val="FF0000"/>
                <w:szCs w:val="28"/>
                <w:lang w:val="nl-NL"/>
              </w:rPr>
            </w:pPr>
            <w:r w:rsidRPr="00D9576E">
              <w:rPr>
                <w:rFonts w:eastAsia="Times New Roman"/>
                <w:b/>
                <w:bCs/>
                <w:iCs/>
                <w:szCs w:val="28"/>
                <w:lang w:val="nl-NL"/>
              </w:rPr>
              <w:t xml:space="preserve">- </w:t>
            </w:r>
            <w:r w:rsidRPr="00D9576E">
              <w:rPr>
                <w:rFonts w:eastAsia="Times New Roman"/>
                <w:bCs/>
                <w:iCs/>
                <w:szCs w:val="28"/>
                <w:lang w:val="nl-NL"/>
              </w:rPr>
              <w:t>Cách tiến hành:</w:t>
            </w:r>
          </w:p>
        </w:tc>
      </w:tr>
      <w:tr w:rsidR="00EA3840" w:rsidRPr="004D3CAA" w14:paraId="58107A9F" w14:textId="77777777" w:rsidTr="004F41C4">
        <w:tc>
          <w:tcPr>
            <w:tcW w:w="5376" w:type="dxa"/>
            <w:gridSpan w:val="2"/>
            <w:tcBorders>
              <w:top w:val="dashed" w:sz="4" w:space="0" w:color="auto"/>
              <w:bottom w:val="dashed" w:sz="4" w:space="0" w:color="auto"/>
            </w:tcBorders>
          </w:tcPr>
          <w:p w14:paraId="7A576638" w14:textId="7E8FC664" w:rsidR="005B3190" w:rsidRDefault="004333A2" w:rsidP="00010E0C">
            <w:pPr>
              <w:spacing w:line="288" w:lineRule="auto"/>
              <w:jc w:val="both"/>
              <w:rPr>
                <w:rFonts w:eastAsia="Times New Roman"/>
                <w:b/>
                <w:i/>
                <w:szCs w:val="28"/>
              </w:rPr>
            </w:pPr>
            <w:r>
              <w:rPr>
                <w:rFonts w:eastAsia="Times New Roman"/>
                <w:b/>
                <w:i/>
                <w:szCs w:val="28"/>
                <w:lang w:val="nl-NL"/>
              </w:rPr>
              <w:t>*</w:t>
            </w:r>
            <w:r w:rsidR="005B3190" w:rsidRPr="002E6705">
              <w:rPr>
                <w:rFonts w:eastAsia="Times New Roman"/>
                <w:b/>
                <w:i/>
                <w:szCs w:val="28"/>
                <w:lang w:val="nl-NL"/>
              </w:rPr>
              <w:t xml:space="preserve"> </w:t>
            </w:r>
            <w:r w:rsidR="005B3190" w:rsidRPr="002E6705">
              <w:rPr>
                <w:rFonts w:eastAsia="Times New Roman"/>
                <w:b/>
                <w:i/>
                <w:szCs w:val="28"/>
              </w:rPr>
              <w:t>Bày tỏ ý kiến</w:t>
            </w:r>
          </w:p>
          <w:p w14:paraId="71DB9795" w14:textId="2C07C49C" w:rsidR="004333A2" w:rsidRPr="00003568" w:rsidRDefault="004333A2" w:rsidP="00010E0C">
            <w:pPr>
              <w:spacing w:line="288" w:lineRule="auto"/>
              <w:jc w:val="both"/>
              <w:rPr>
                <w:rFonts w:eastAsia="Times New Roman"/>
                <w:bCs/>
                <w:iCs/>
                <w:szCs w:val="28"/>
              </w:rPr>
            </w:pPr>
            <w:r w:rsidRPr="00003568">
              <w:rPr>
                <w:rFonts w:eastAsia="Times New Roman"/>
                <w:bCs/>
                <w:iCs/>
                <w:szCs w:val="28"/>
              </w:rPr>
              <w:t>- GV chiếu yêu cầu bài</w:t>
            </w:r>
          </w:p>
          <w:p w14:paraId="78FBB185" w14:textId="018F20ED" w:rsidR="00E73D67" w:rsidRPr="00003568" w:rsidRDefault="00003568" w:rsidP="00010E0C">
            <w:pPr>
              <w:spacing w:line="288" w:lineRule="auto"/>
              <w:jc w:val="both"/>
              <w:rPr>
                <w:rFonts w:eastAsia="Times New Roman"/>
                <w:bCs/>
                <w:iCs/>
                <w:szCs w:val="28"/>
              </w:rPr>
            </w:pPr>
            <w:r w:rsidRPr="00003568">
              <w:rPr>
                <w:rFonts w:eastAsia="Times New Roman"/>
                <w:bCs/>
                <w:iCs/>
                <w:szCs w:val="28"/>
              </w:rPr>
              <w:t>- YC hs đọc đề bài</w:t>
            </w:r>
          </w:p>
          <w:p w14:paraId="05F96390" w14:textId="77777777" w:rsidR="005B3190" w:rsidRPr="002E6705" w:rsidRDefault="005B3190" w:rsidP="00010E0C">
            <w:pPr>
              <w:spacing w:line="288" w:lineRule="auto"/>
              <w:jc w:val="both"/>
              <w:rPr>
                <w:rFonts w:eastAsia="Times New Roman"/>
                <w:bCs/>
                <w:iCs/>
                <w:szCs w:val="28"/>
                <w:lang w:val="nl-NL"/>
              </w:rPr>
            </w:pPr>
            <w:r>
              <w:rPr>
                <w:rFonts w:eastAsia="Times New Roman"/>
                <w:bCs/>
                <w:iCs/>
                <w:szCs w:val="28"/>
                <w:lang w:val="nl-NL"/>
              </w:rPr>
              <w:t xml:space="preserve">Bài </w:t>
            </w:r>
            <w:r w:rsidRPr="002E6705">
              <w:rPr>
                <w:rFonts w:eastAsia="Times New Roman"/>
                <w:bCs/>
                <w:iCs/>
                <w:szCs w:val="28"/>
                <w:lang w:val="nl-NL"/>
              </w:rPr>
              <w:t>1. Em đồng tình hay không đ</w:t>
            </w:r>
            <w:r>
              <w:rPr>
                <w:rFonts w:eastAsia="Times New Roman"/>
                <w:bCs/>
                <w:iCs/>
                <w:szCs w:val="28"/>
                <w:lang w:val="nl-NL"/>
              </w:rPr>
              <w:t>ồ</w:t>
            </w:r>
            <w:r w:rsidRPr="002E6705">
              <w:rPr>
                <w:rFonts w:eastAsia="Times New Roman"/>
                <w:bCs/>
                <w:iCs/>
                <w:szCs w:val="28"/>
                <w:lang w:val="nl-NL"/>
              </w:rPr>
              <w:t>ng tình với việc làm nào dưới đây? Vì sao?</w:t>
            </w:r>
          </w:p>
          <w:p w14:paraId="4B6D5079" w14:textId="77777777" w:rsidR="005B3190" w:rsidRDefault="005B3190" w:rsidP="00010E0C">
            <w:pPr>
              <w:spacing w:line="288" w:lineRule="auto"/>
              <w:jc w:val="both"/>
              <w:rPr>
                <w:rFonts w:eastAsia="Times New Roman"/>
                <w:bCs/>
                <w:iCs/>
                <w:szCs w:val="28"/>
                <w:lang w:val="nl-NL"/>
              </w:rPr>
            </w:pPr>
            <w:r w:rsidRPr="002E6705">
              <w:rPr>
                <w:rFonts w:eastAsia="Times New Roman"/>
                <w:bCs/>
                <w:iCs/>
                <w:szCs w:val="28"/>
                <w:lang w:val="nl-NL"/>
              </w:rPr>
              <w:t>a. Thấy một chiếc bút màu sắp gãy, Hoa liền mạnh tay làm hỏng để mẹ mua cho hộp bút màu mới.</w:t>
            </w:r>
          </w:p>
          <w:p w14:paraId="0F5FD012" w14:textId="77777777" w:rsidR="00AA5EF4" w:rsidRDefault="00AA5EF4" w:rsidP="00010E0C">
            <w:pPr>
              <w:spacing w:line="288" w:lineRule="auto"/>
              <w:jc w:val="both"/>
              <w:rPr>
                <w:rFonts w:eastAsia="Times New Roman"/>
                <w:bCs/>
                <w:iCs/>
                <w:szCs w:val="28"/>
                <w:lang w:val="nl-NL"/>
              </w:rPr>
            </w:pPr>
          </w:p>
          <w:p w14:paraId="3609FAD8" w14:textId="77777777" w:rsidR="00AA5EF4" w:rsidRPr="002E6705" w:rsidRDefault="00AA5EF4" w:rsidP="00010E0C">
            <w:pPr>
              <w:spacing w:line="288" w:lineRule="auto"/>
              <w:jc w:val="both"/>
              <w:rPr>
                <w:rFonts w:eastAsia="Times New Roman"/>
                <w:bCs/>
                <w:iCs/>
                <w:szCs w:val="28"/>
                <w:lang w:val="nl-NL"/>
              </w:rPr>
            </w:pPr>
          </w:p>
          <w:p w14:paraId="3BB4FE89" w14:textId="77777777" w:rsidR="005B3190" w:rsidRDefault="005B3190" w:rsidP="00010E0C">
            <w:pPr>
              <w:spacing w:line="288" w:lineRule="auto"/>
              <w:jc w:val="both"/>
              <w:rPr>
                <w:rFonts w:eastAsia="Times New Roman"/>
                <w:bCs/>
                <w:iCs/>
                <w:szCs w:val="28"/>
                <w:lang w:val="nl-NL"/>
              </w:rPr>
            </w:pPr>
            <w:r w:rsidRPr="002E6705">
              <w:rPr>
                <w:rFonts w:eastAsia="Times New Roman"/>
                <w:bCs/>
                <w:iCs/>
                <w:szCs w:val="28"/>
                <w:lang w:val="nl-NL"/>
              </w:rPr>
              <w:t>b. Nam không chú ý đến tờ 1 000 đồng vì cho rằng nó không có giá trị.</w:t>
            </w:r>
          </w:p>
          <w:p w14:paraId="2D9E4765" w14:textId="77777777" w:rsidR="00DC06F3" w:rsidRPr="002E6705" w:rsidRDefault="00DC06F3" w:rsidP="00010E0C">
            <w:pPr>
              <w:spacing w:line="288" w:lineRule="auto"/>
              <w:jc w:val="both"/>
              <w:rPr>
                <w:rFonts w:eastAsia="Times New Roman"/>
                <w:bCs/>
                <w:iCs/>
                <w:szCs w:val="28"/>
                <w:lang w:val="nl-NL"/>
              </w:rPr>
            </w:pPr>
          </w:p>
          <w:p w14:paraId="299599AC" w14:textId="77777777" w:rsidR="005B3190" w:rsidRPr="002E6705" w:rsidRDefault="005B3190" w:rsidP="00010E0C">
            <w:pPr>
              <w:spacing w:line="288" w:lineRule="auto"/>
              <w:jc w:val="both"/>
              <w:rPr>
                <w:rFonts w:eastAsia="Times New Roman"/>
                <w:bCs/>
                <w:iCs/>
                <w:szCs w:val="28"/>
                <w:lang w:val="nl-NL"/>
              </w:rPr>
            </w:pPr>
            <w:r w:rsidRPr="002E6705">
              <w:rPr>
                <w:rFonts w:eastAsia="Times New Roman"/>
                <w:bCs/>
                <w:iCs/>
                <w:szCs w:val="28"/>
                <w:lang w:val="nl-NL"/>
              </w:rPr>
              <w:t>c. Thấy chiếc cặp đẹp, Ngọc nằng nặc đòi mẹ mua cho bằng được, mặc dù chiếc cặp ở nhà vẫn còn dùng tốt.</w:t>
            </w:r>
          </w:p>
          <w:p w14:paraId="5FDADBA5" w14:textId="6685C4D7" w:rsidR="00C43023" w:rsidRPr="002E6705" w:rsidRDefault="005B3190" w:rsidP="00010E0C">
            <w:pPr>
              <w:spacing w:line="288" w:lineRule="auto"/>
              <w:jc w:val="both"/>
              <w:rPr>
                <w:rFonts w:eastAsia="Times New Roman"/>
                <w:bCs/>
                <w:iCs/>
                <w:szCs w:val="28"/>
                <w:lang w:val="nl-NL"/>
              </w:rPr>
            </w:pPr>
            <w:r w:rsidRPr="002E6705">
              <w:rPr>
                <w:rFonts w:eastAsia="Times New Roman"/>
                <w:bCs/>
                <w:iCs/>
                <w:szCs w:val="28"/>
                <w:lang w:val="nl-NL"/>
              </w:rPr>
              <w:t>d. Hùng cân nhắc rất kĩ việc sử dụng tiền tiết kiệm để mu</w:t>
            </w:r>
            <w:r>
              <w:rPr>
                <w:rFonts w:eastAsia="Times New Roman"/>
                <w:bCs/>
                <w:iCs/>
                <w:szCs w:val="28"/>
                <w:lang w:val="nl-NL"/>
              </w:rPr>
              <w:t>a</w:t>
            </w:r>
            <w:r w:rsidRPr="002E6705">
              <w:rPr>
                <w:rFonts w:eastAsia="Times New Roman"/>
                <w:bCs/>
                <w:iCs/>
                <w:szCs w:val="28"/>
                <w:lang w:val="nl-NL"/>
              </w:rPr>
              <w:t xml:space="preserve"> đồ chơi.</w:t>
            </w:r>
          </w:p>
          <w:p w14:paraId="4C152CA4" w14:textId="4BE2D126" w:rsidR="00BE0FBA" w:rsidRDefault="005B3190" w:rsidP="00010E0C">
            <w:pPr>
              <w:spacing w:line="288" w:lineRule="auto"/>
              <w:jc w:val="both"/>
              <w:rPr>
                <w:rFonts w:eastAsia="Times New Roman"/>
                <w:bCs/>
                <w:iCs/>
                <w:szCs w:val="28"/>
                <w:lang w:val="nl-NL"/>
              </w:rPr>
            </w:pPr>
            <w:r w:rsidRPr="002E6705">
              <w:rPr>
                <w:rFonts w:eastAsia="Times New Roman"/>
                <w:bCs/>
                <w:iCs/>
                <w:szCs w:val="28"/>
                <w:lang w:val="nl-NL"/>
              </w:rPr>
              <w:t>e. Biết hoàn cảnh gia đình khó khăn, Lan nói với mẹ: “Mặc lại quần áo cũ vẫn được mẹ ạ”.</w:t>
            </w:r>
          </w:p>
          <w:p w14:paraId="212D1C02" w14:textId="20F0AC78" w:rsidR="005B3190" w:rsidRDefault="005B3190" w:rsidP="00010E0C">
            <w:pPr>
              <w:spacing w:line="288" w:lineRule="auto"/>
              <w:jc w:val="both"/>
              <w:rPr>
                <w:rFonts w:eastAsia="Times New Roman"/>
                <w:bCs/>
                <w:iCs/>
                <w:szCs w:val="28"/>
                <w:lang w:val="nl-NL"/>
              </w:rPr>
            </w:pPr>
            <w:r w:rsidRPr="002E6705">
              <w:rPr>
                <w:rFonts w:eastAsia="Times New Roman"/>
                <w:bCs/>
                <w:iCs/>
                <w:szCs w:val="28"/>
                <w:lang w:val="nl-NL"/>
              </w:rPr>
              <w:t>g. Hoa xếp ngay ngắn những tờ tiền mẹ cho và trân trọng nó vì đây là công sức lao động vất vả của mẹ.</w:t>
            </w:r>
          </w:p>
          <w:p w14:paraId="5A984E5E" w14:textId="77777777" w:rsidR="005B3190" w:rsidRDefault="005B3190" w:rsidP="00010E0C">
            <w:pPr>
              <w:spacing w:line="288" w:lineRule="auto"/>
              <w:jc w:val="both"/>
              <w:rPr>
                <w:rFonts w:eastAsia="Times New Roman"/>
                <w:bCs/>
                <w:iCs/>
                <w:szCs w:val="28"/>
                <w:lang w:val="nl-NL"/>
              </w:rPr>
            </w:pPr>
            <w:r>
              <w:rPr>
                <w:rFonts w:eastAsia="Times New Roman"/>
                <w:bCs/>
                <w:iCs/>
                <w:szCs w:val="28"/>
                <w:lang w:val="nl-NL"/>
              </w:rPr>
              <w:t>- GV chiếu tình huống trên màn hình, tổ chức cho HS giơ bông hoa thể hiện ý kiến.</w:t>
            </w:r>
          </w:p>
          <w:p w14:paraId="20035D98" w14:textId="31162AE4" w:rsidR="005B3190" w:rsidRDefault="00940C5F" w:rsidP="00010E0C">
            <w:pPr>
              <w:spacing w:line="288" w:lineRule="auto"/>
              <w:jc w:val="both"/>
              <w:rPr>
                <w:rFonts w:eastAsia="Times New Roman"/>
                <w:bCs/>
                <w:iCs/>
                <w:szCs w:val="28"/>
                <w:lang w:val="nl-NL"/>
              </w:rPr>
            </w:pPr>
            <w:r>
              <w:rPr>
                <w:rFonts w:eastAsia="Times New Roman"/>
                <w:bCs/>
                <w:iCs/>
                <w:szCs w:val="28"/>
                <w:lang w:val="nl-NL"/>
              </w:rPr>
              <w:t xml:space="preserve">- </w:t>
            </w:r>
            <w:r w:rsidR="005B3190">
              <w:rPr>
                <w:rFonts w:eastAsia="Times New Roman"/>
                <w:bCs/>
                <w:iCs/>
                <w:szCs w:val="28"/>
                <w:lang w:val="nl-NL"/>
              </w:rPr>
              <w:t>Giáo viên nhận xét, kết luận</w:t>
            </w:r>
            <w:r>
              <w:rPr>
                <w:rFonts w:eastAsia="Times New Roman"/>
                <w:bCs/>
                <w:iCs/>
                <w:szCs w:val="28"/>
                <w:lang w:val="nl-NL"/>
              </w:rPr>
              <w:t xml:space="preserve">: </w:t>
            </w:r>
            <w:r w:rsidR="00D339A3">
              <w:rPr>
                <w:rFonts w:eastAsia="Times New Roman"/>
                <w:bCs/>
                <w:iCs/>
                <w:szCs w:val="28"/>
                <w:lang w:val="nl-NL"/>
              </w:rPr>
              <w:t>Chúng ta phải  quý trọng dồng tiền bởi vì tiền do công sức và trí tuệ của con người</w:t>
            </w:r>
            <w:r w:rsidR="00621F90">
              <w:rPr>
                <w:rFonts w:eastAsia="Times New Roman"/>
                <w:bCs/>
                <w:iCs/>
                <w:szCs w:val="28"/>
                <w:lang w:val="nl-NL"/>
              </w:rPr>
              <w:t xml:space="preserve"> tạo ra nó. Chúng ta </w:t>
            </w:r>
            <w:r w:rsidR="00621F90">
              <w:rPr>
                <w:rFonts w:eastAsia="Times New Roman"/>
                <w:bCs/>
                <w:iCs/>
                <w:szCs w:val="28"/>
                <w:lang w:val="nl-NL"/>
              </w:rPr>
              <w:lastRenderedPageBreak/>
              <w:t xml:space="preserve">phải biết bảo </w:t>
            </w:r>
            <w:r w:rsidR="00DF2801">
              <w:rPr>
                <w:rFonts w:eastAsia="Times New Roman"/>
                <w:bCs/>
                <w:iCs/>
                <w:szCs w:val="28"/>
                <w:lang w:val="nl-NL"/>
              </w:rPr>
              <w:t>quản,</w:t>
            </w:r>
            <w:r w:rsidR="00621F90">
              <w:rPr>
                <w:rFonts w:eastAsia="Times New Roman"/>
                <w:bCs/>
                <w:iCs/>
                <w:szCs w:val="28"/>
                <w:lang w:val="nl-NL"/>
              </w:rPr>
              <w:t xml:space="preserve"> giữ gìn</w:t>
            </w:r>
            <w:r w:rsidR="00DF2801">
              <w:rPr>
                <w:rFonts w:eastAsia="Times New Roman"/>
                <w:bCs/>
                <w:iCs/>
                <w:szCs w:val="28"/>
                <w:lang w:val="nl-NL"/>
              </w:rPr>
              <w:t xml:space="preserve"> quý trọng, sử dụng nó hợp lý.</w:t>
            </w:r>
          </w:p>
          <w:p w14:paraId="58107A61" w14:textId="5E3C22F8" w:rsidR="002B7087" w:rsidRPr="00720117" w:rsidRDefault="005B3190" w:rsidP="00010E0C">
            <w:pPr>
              <w:spacing w:line="288" w:lineRule="auto"/>
              <w:jc w:val="both"/>
              <w:rPr>
                <w:rFonts w:eastAsia="Times New Roman"/>
                <w:bCs/>
                <w:iCs/>
                <w:szCs w:val="28"/>
                <w:lang w:val="nl-NL"/>
              </w:rPr>
            </w:pPr>
            <w:r>
              <w:rPr>
                <w:rFonts w:eastAsia="Times New Roman"/>
                <w:bCs/>
                <w:iCs/>
                <w:szCs w:val="28"/>
              </w:rPr>
              <w:t>- GV kết luận</w:t>
            </w:r>
            <w:r w:rsidR="00910130">
              <w:rPr>
                <w:rFonts w:eastAsia="Times New Roman"/>
                <w:bCs/>
                <w:iCs/>
                <w:szCs w:val="28"/>
              </w:rPr>
              <w:t xml:space="preserve">: </w:t>
            </w:r>
            <w:r w:rsidR="00FE4587">
              <w:rPr>
                <w:rFonts w:eastAsia="Times New Roman"/>
                <w:bCs/>
                <w:iCs/>
                <w:szCs w:val="28"/>
              </w:rPr>
              <w:t xml:space="preserve">Quyền trẻ em là tất cả </w:t>
            </w:r>
            <w:r w:rsidR="00BC0DD7">
              <w:rPr>
                <w:rFonts w:eastAsia="Times New Roman"/>
                <w:bCs/>
                <w:iCs/>
                <w:szCs w:val="28"/>
              </w:rPr>
              <w:t>những gì trẻ em cần có để</w:t>
            </w:r>
            <w:r w:rsidR="0068586C">
              <w:rPr>
                <w:rFonts w:eastAsia="Times New Roman"/>
                <w:bCs/>
                <w:iCs/>
                <w:szCs w:val="28"/>
              </w:rPr>
              <w:t xml:space="preserve"> được sống và lớn lên an toàn, khỏe mạnh. Bên cạnh quyền đó trẻ em còn </w:t>
            </w:r>
            <w:r w:rsidR="00D73223">
              <w:rPr>
                <w:rFonts w:eastAsia="Times New Roman"/>
                <w:bCs/>
                <w:iCs/>
                <w:szCs w:val="28"/>
              </w:rPr>
              <w:t>có bổn phận</w:t>
            </w:r>
            <w:r w:rsidR="00910130">
              <w:rPr>
                <w:rFonts w:eastAsia="Times New Roman"/>
                <w:bCs/>
                <w:iCs/>
                <w:szCs w:val="28"/>
              </w:rPr>
              <w:t xml:space="preserve"> </w:t>
            </w:r>
            <w:r w:rsidR="00D73223">
              <w:rPr>
                <w:rFonts w:eastAsia="Times New Roman"/>
                <w:bCs/>
                <w:iCs/>
                <w:szCs w:val="28"/>
              </w:rPr>
              <w:t>và trách nhiệm thực hiện</w:t>
            </w:r>
            <w:r w:rsidR="005B0F61">
              <w:rPr>
                <w:rFonts w:eastAsia="Times New Roman"/>
                <w:bCs/>
                <w:iCs/>
                <w:szCs w:val="28"/>
              </w:rPr>
              <w:t xml:space="preserve"> những việc</w:t>
            </w:r>
            <w:r w:rsidR="006C6899">
              <w:rPr>
                <w:rFonts w:eastAsia="Times New Roman"/>
                <w:bCs/>
                <w:iCs/>
                <w:szCs w:val="28"/>
              </w:rPr>
              <w:t xml:space="preserve"> phù hợp với lứa tuổi.</w:t>
            </w:r>
          </w:p>
        </w:tc>
        <w:tc>
          <w:tcPr>
            <w:tcW w:w="4728" w:type="dxa"/>
            <w:tcBorders>
              <w:top w:val="dashed" w:sz="4" w:space="0" w:color="auto"/>
              <w:bottom w:val="dashed" w:sz="4" w:space="0" w:color="auto"/>
            </w:tcBorders>
          </w:tcPr>
          <w:p w14:paraId="58107A64" w14:textId="77777777" w:rsidR="00C5324A" w:rsidRDefault="00C5324A" w:rsidP="00010E0C">
            <w:pPr>
              <w:spacing w:line="288" w:lineRule="auto"/>
              <w:jc w:val="both"/>
              <w:rPr>
                <w:rFonts w:eastAsia="Times New Roman"/>
                <w:szCs w:val="28"/>
                <w:lang w:val="nl-NL"/>
              </w:rPr>
            </w:pPr>
          </w:p>
          <w:p w14:paraId="58107A65" w14:textId="77777777" w:rsidR="0001725F" w:rsidRDefault="0001725F" w:rsidP="00010E0C">
            <w:pPr>
              <w:spacing w:line="288" w:lineRule="auto"/>
              <w:jc w:val="both"/>
              <w:rPr>
                <w:rFonts w:eastAsia="Times New Roman"/>
                <w:szCs w:val="28"/>
                <w:lang w:val="nl-NL"/>
              </w:rPr>
            </w:pPr>
            <w:r>
              <w:rPr>
                <w:rFonts w:eastAsia="Times New Roman"/>
                <w:szCs w:val="28"/>
                <w:lang w:val="nl-NL"/>
              </w:rPr>
              <w:t>- 1 HS đọc yêu cầu bài.</w:t>
            </w:r>
          </w:p>
          <w:p w14:paraId="04E237E3" w14:textId="77777777" w:rsidR="00B60D08" w:rsidRDefault="00B60D08" w:rsidP="00010E0C">
            <w:pPr>
              <w:spacing w:line="288" w:lineRule="auto"/>
              <w:jc w:val="both"/>
              <w:rPr>
                <w:rFonts w:eastAsia="Times New Roman"/>
                <w:szCs w:val="28"/>
                <w:lang w:val="nl-NL"/>
              </w:rPr>
            </w:pPr>
          </w:p>
          <w:p w14:paraId="4CB0CC08" w14:textId="79EA43CA" w:rsidR="00B60D08" w:rsidRDefault="00BE0FBA" w:rsidP="00010E0C">
            <w:pPr>
              <w:spacing w:line="288" w:lineRule="auto"/>
              <w:jc w:val="both"/>
              <w:rPr>
                <w:rFonts w:eastAsia="Times New Roman"/>
                <w:szCs w:val="28"/>
                <w:lang w:val="nl-NL"/>
              </w:rPr>
            </w:pPr>
            <w:r>
              <w:rPr>
                <w:rFonts w:eastAsia="Times New Roman"/>
                <w:szCs w:val="28"/>
                <w:lang w:val="nl-NL"/>
              </w:rPr>
              <w:t>- HS làm việc cá nhân</w:t>
            </w:r>
          </w:p>
          <w:p w14:paraId="5E805550" w14:textId="6F69FE9A" w:rsidR="006849F4" w:rsidRDefault="006849F4" w:rsidP="00010E0C">
            <w:pPr>
              <w:spacing w:line="288" w:lineRule="auto"/>
              <w:jc w:val="both"/>
              <w:rPr>
                <w:rFonts w:eastAsia="Times New Roman"/>
                <w:szCs w:val="28"/>
                <w:lang w:val="nl-NL"/>
              </w:rPr>
            </w:pPr>
            <w:r>
              <w:rPr>
                <w:rFonts w:eastAsia="Times New Roman"/>
                <w:szCs w:val="28"/>
                <w:lang w:val="nl-NL"/>
              </w:rPr>
              <w:t>+ Không đồng ý. Vì chưa hỏng mà Hoa đã</w:t>
            </w:r>
            <w:r w:rsidR="00D7762B">
              <w:rPr>
                <w:rFonts w:eastAsia="Times New Roman"/>
                <w:szCs w:val="28"/>
                <w:lang w:val="nl-NL"/>
              </w:rPr>
              <w:t xml:space="preserve"> cố tình làm hỏng để mẹ mua bút mới. Đồ dùng vẫn dùng được </w:t>
            </w:r>
            <w:r w:rsidR="00AA5EF4">
              <w:rPr>
                <w:rFonts w:eastAsia="Times New Roman"/>
                <w:szCs w:val="28"/>
                <w:lang w:val="nl-NL"/>
              </w:rPr>
              <w:t>phải nên tiết kiệm bảo vệ chúng.</w:t>
            </w:r>
          </w:p>
          <w:p w14:paraId="008B3DE7" w14:textId="5C2F8A99" w:rsidR="00AA5EF4" w:rsidRDefault="00AA5EF4" w:rsidP="00010E0C">
            <w:pPr>
              <w:spacing w:line="288" w:lineRule="auto"/>
              <w:jc w:val="both"/>
              <w:rPr>
                <w:rFonts w:eastAsia="Times New Roman"/>
                <w:szCs w:val="28"/>
                <w:lang w:val="nl-NL"/>
              </w:rPr>
            </w:pPr>
            <w:r>
              <w:rPr>
                <w:rFonts w:eastAsia="Times New Roman"/>
                <w:szCs w:val="28"/>
                <w:lang w:val="nl-NL"/>
              </w:rPr>
              <w:t>+ Không đồng ý. Vì mỗi tờ tiền có giá trị khác nhau</w:t>
            </w:r>
            <w:r w:rsidR="00DC06F3">
              <w:rPr>
                <w:rFonts w:eastAsia="Times New Roman"/>
                <w:szCs w:val="28"/>
                <w:lang w:val="nl-NL"/>
              </w:rPr>
              <w:t>. Giá trị bao nheieu thfi cũng phải bảo vệ giữ gìn,..</w:t>
            </w:r>
          </w:p>
          <w:p w14:paraId="40F9F75A" w14:textId="3D439E25" w:rsidR="00DC06F3" w:rsidRDefault="00DC06F3" w:rsidP="00010E0C">
            <w:pPr>
              <w:spacing w:line="288" w:lineRule="auto"/>
              <w:jc w:val="both"/>
              <w:rPr>
                <w:rFonts w:eastAsia="Times New Roman"/>
                <w:szCs w:val="28"/>
                <w:lang w:val="nl-NL"/>
              </w:rPr>
            </w:pPr>
            <w:r>
              <w:rPr>
                <w:rFonts w:eastAsia="Times New Roman"/>
                <w:szCs w:val="28"/>
                <w:lang w:val="nl-NL"/>
              </w:rPr>
              <w:t xml:space="preserve">+ Không đồng ý. </w:t>
            </w:r>
            <w:r w:rsidR="00EB76DA">
              <w:rPr>
                <w:rFonts w:eastAsia="Times New Roman"/>
                <w:szCs w:val="28"/>
                <w:lang w:val="nl-NL"/>
              </w:rPr>
              <w:t>Vì cặp ơ nhà vẫn dùng tốt...</w:t>
            </w:r>
          </w:p>
          <w:p w14:paraId="6FC51229" w14:textId="13DAA883" w:rsidR="00257C3D" w:rsidRDefault="00257C3D" w:rsidP="00010E0C">
            <w:pPr>
              <w:spacing w:line="288" w:lineRule="auto"/>
              <w:jc w:val="both"/>
              <w:rPr>
                <w:rFonts w:eastAsia="Times New Roman"/>
                <w:szCs w:val="28"/>
                <w:lang w:val="nl-NL"/>
              </w:rPr>
            </w:pPr>
            <w:r>
              <w:rPr>
                <w:rFonts w:eastAsia="Times New Roman"/>
                <w:szCs w:val="28"/>
                <w:lang w:val="nl-NL"/>
              </w:rPr>
              <w:t>+ Đồng ý. Không được dùng tiền bừa bãi không có mục đích.</w:t>
            </w:r>
          </w:p>
          <w:p w14:paraId="0B318976" w14:textId="77777777" w:rsidR="00FC67C1" w:rsidRDefault="00C43023" w:rsidP="00010E0C">
            <w:pPr>
              <w:spacing w:line="288" w:lineRule="auto"/>
              <w:jc w:val="both"/>
              <w:rPr>
                <w:rFonts w:eastAsia="Times New Roman"/>
                <w:szCs w:val="28"/>
                <w:lang w:val="nl-NL"/>
              </w:rPr>
            </w:pPr>
            <w:r>
              <w:rPr>
                <w:rFonts w:eastAsia="Times New Roman"/>
                <w:szCs w:val="28"/>
                <w:lang w:val="nl-NL"/>
              </w:rPr>
              <w:t xml:space="preserve">+ Đồng ý. Bạn Lan biết </w:t>
            </w:r>
            <w:r w:rsidR="00E75DAF">
              <w:rPr>
                <w:rFonts w:eastAsia="Times New Roman"/>
                <w:szCs w:val="28"/>
                <w:lang w:val="nl-NL"/>
              </w:rPr>
              <w:t>thương bố mẹ,</w:t>
            </w:r>
            <w:r w:rsidR="00FC67C1">
              <w:rPr>
                <w:rFonts w:eastAsia="Times New Roman"/>
                <w:szCs w:val="28"/>
                <w:lang w:val="nl-NL"/>
              </w:rPr>
              <w:t xml:space="preserve"> quý trộng đồ vật của mình.</w:t>
            </w:r>
          </w:p>
          <w:p w14:paraId="3B906252" w14:textId="29C90C7C" w:rsidR="00C43023" w:rsidRDefault="00BE0FBA" w:rsidP="00010E0C">
            <w:pPr>
              <w:spacing w:line="288" w:lineRule="auto"/>
              <w:jc w:val="both"/>
              <w:rPr>
                <w:rFonts w:eastAsia="Times New Roman"/>
                <w:szCs w:val="28"/>
                <w:lang w:val="nl-NL"/>
              </w:rPr>
            </w:pPr>
            <w:r>
              <w:rPr>
                <w:rFonts w:eastAsia="Times New Roman"/>
                <w:szCs w:val="28"/>
                <w:lang w:val="nl-NL"/>
              </w:rPr>
              <w:t>+ Đồng ý. Vì bạn Hoa</w:t>
            </w:r>
            <w:r w:rsidR="00E75DAF">
              <w:rPr>
                <w:rFonts w:eastAsia="Times New Roman"/>
                <w:szCs w:val="28"/>
                <w:lang w:val="nl-NL"/>
              </w:rPr>
              <w:t xml:space="preserve"> biết quý trọng những đồng tiền.</w:t>
            </w:r>
          </w:p>
          <w:p w14:paraId="29A89161" w14:textId="77777777" w:rsidR="00FC302B" w:rsidRDefault="00FC302B" w:rsidP="00010E0C">
            <w:pPr>
              <w:spacing w:line="288" w:lineRule="auto"/>
              <w:jc w:val="both"/>
              <w:rPr>
                <w:szCs w:val="28"/>
              </w:rPr>
            </w:pPr>
          </w:p>
          <w:p w14:paraId="2D351136" w14:textId="34DD523C" w:rsidR="00E73D67" w:rsidRDefault="00E73D67" w:rsidP="00010E0C">
            <w:pPr>
              <w:spacing w:line="288" w:lineRule="auto"/>
              <w:jc w:val="both"/>
              <w:rPr>
                <w:szCs w:val="28"/>
              </w:rPr>
            </w:pPr>
            <w:r>
              <w:rPr>
                <w:szCs w:val="28"/>
              </w:rPr>
              <w:t>- HS giơ đáp án, giải thích lí do.</w:t>
            </w:r>
          </w:p>
          <w:p w14:paraId="1605F1EC" w14:textId="77777777" w:rsidR="00CB13B7" w:rsidRDefault="00CB13B7" w:rsidP="00010E0C">
            <w:pPr>
              <w:pStyle w:val="NormalWeb"/>
              <w:spacing w:before="0" w:beforeAutospacing="0" w:after="0" w:afterAutospacing="0" w:line="288" w:lineRule="auto"/>
              <w:jc w:val="both"/>
              <w:rPr>
                <w:sz w:val="28"/>
                <w:szCs w:val="28"/>
              </w:rPr>
            </w:pPr>
          </w:p>
          <w:p w14:paraId="58107A69" w14:textId="3AA9A3AB" w:rsidR="00564396" w:rsidRDefault="00564396" w:rsidP="00010E0C">
            <w:pPr>
              <w:pStyle w:val="NormalWeb"/>
              <w:spacing w:before="0" w:beforeAutospacing="0" w:after="0" w:afterAutospacing="0" w:line="288" w:lineRule="auto"/>
              <w:jc w:val="both"/>
              <w:rPr>
                <w:sz w:val="28"/>
                <w:szCs w:val="28"/>
              </w:rPr>
            </w:pPr>
            <w:r>
              <w:rPr>
                <w:sz w:val="28"/>
                <w:szCs w:val="28"/>
              </w:rPr>
              <w:t>- HS trả lời câu hỏi theo hiểu biết c</w:t>
            </w:r>
            <w:r w:rsidR="00CB13B7">
              <w:rPr>
                <w:sz w:val="28"/>
                <w:szCs w:val="28"/>
              </w:rPr>
              <w:t xml:space="preserve">ủa </w:t>
            </w:r>
            <w:r>
              <w:rPr>
                <w:sz w:val="28"/>
                <w:szCs w:val="28"/>
              </w:rPr>
              <w:t>mình</w:t>
            </w:r>
          </w:p>
          <w:p w14:paraId="58107A6C" w14:textId="2206E644" w:rsidR="00B876C1" w:rsidRDefault="00564396" w:rsidP="00010E0C">
            <w:pPr>
              <w:pStyle w:val="NormalWeb"/>
              <w:spacing w:before="0" w:beforeAutospacing="0" w:after="0" w:afterAutospacing="0" w:line="288" w:lineRule="auto"/>
              <w:jc w:val="both"/>
              <w:rPr>
                <w:sz w:val="28"/>
                <w:szCs w:val="28"/>
              </w:rPr>
            </w:pPr>
            <w:r>
              <w:rPr>
                <w:rStyle w:val="Emphasis"/>
                <w:i w:val="0"/>
                <w:iCs w:val="0"/>
                <w:sz w:val="28"/>
                <w:szCs w:val="28"/>
              </w:rPr>
              <w:t>- Cả lớp nhận xét, bổ sung.</w:t>
            </w:r>
          </w:p>
          <w:p w14:paraId="58107A9E" w14:textId="61C0BCBF" w:rsidR="001B51FE" w:rsidRPr="00B13F7F" w:rsidRDefault="00983E91" w:rsidP="00010E0C">
            <w:pPr>
              <w:pStyle w:val="NormalWeb"/>
              <w:spacing w:before="0" w:beforeAutospacing="0" w:after="0" w:afterAutospacing="0" w:line="288" w:lineRule="auto"/>
              <w:jc w:val="both"/>
              <w:rPr>
                <w:sz w:val="28"/>
                <w:szCs w:val="28"/>
              </w:rPr>
            </w:pPr>
            <w:r>
              <w:rPr>
                <w:sz w:val="28"/>
                <w:szCs w:val="28"/>
              </w:rPr>
              <w:t>- HS lắng nghe, rút kinh nghiệm.</w:t>
            </w:r>
          </w:p>
        </w:tc>
      </w:tr>
      <w:tr w:rsidR="0098673B" w:rsidRPr="004D3CAA" w14:paraId="58107AB8" w14:textId="77777777" w:rsidTr="004F41C4">
        <w:tc>
          <w:tcPr>
            <w:tcW w:w="5376" w:type="dxa"/>
            <w:gridSpan w:val="2"/>
            <w:tcBorders>
              <w:top w:val="dashed" w:sz="4" w:space="0" w:color="auto"/>
              <w:bottom w:val="dashed" w:sz="4" w:space="0" w:color="auto"/>
            </w:tcBorders>
          </w:tcPr>
          <w:p w14:paraId="0144F86E" w14:textId="0B39C39C" w:rsidR="00A145EF" w:rsidRDefault="00420ACD" w:rsidP="00010E0C">
            <w:pPr>
              <w:spacing w:line="288" w:lineRule="auto"/>
              <w:jc w:val="both"/>
              <w:rPr>
                <w:b/>
                <w:szCs w:val="28"/>
              </w:rPr>
            </w:pPr>
            <w:r>
              <w:rPr>
                <w:b/>
                <w:szCs w:val="28"/>
              </w:rPr>
              <w:lastRenderedPageBreak/>
              <w:t>* Xử lí tình huống</w:t>
            </w:r>
          </w:p>
          <w:p w14:paraId="1008E153" w14:textId="2B5A71C3" w:rsidR="000732BD" w:rsidRPr="00D07CF2" w:rsidRDefault="000732BD" w:rsidP="00010E0C">
            <w:pPr>
              <w:spacing w:line="288" w:lineRule="auto"/>
              <w:jc w:val="both"/>
              <w:rPr>
                <w:rFonts w:eastAsia="Times New Roman"/>
                <w:b/>
                <w:i/>
                <w:szCs w:val="28"/>
                <w:lang w:val="nl-NL"/>
              </w:rPr>
            </w:pPr>
            <w:r w:rsidRPr="00D07CF2">
              <w:rPr>
                <w:rFonts w:eastAsia="Times New Roman"/>
                <w:b/>
                <w:i/>
                <w:szCs w:val="28"/>
                <w:lang w:val="nl-NL"/>
              </w:rPr>
              <w:t>Trò chơi “Phóng v</w:t>
            </w:r>
            <w:r>
              <w:rPr>
                <w:rFonts w:eastAsia="Times New Roman"/>
                <w:b/>
                <w:i/>
                <w:szCs w:val="28"/>
                <w:lang w:val="nl-NL"/>
              </w:rPr>
              <w:t xml:space="preserve">iên” </w:t>
            </w:r>
          </w:p>
          <w:p w14:paraId="3FB8F622" w14:textId="77777777" w:rsidR="000732BD" w:rsidRDefault="000732BD" w:rsidP="00010E0C">
            <w:pPr>
              <w:spacing w:line="288" w:lineRule="auto"/>
              <w:jc w:val="both"/>
              <w:rPr>
                <w:rFonts w:eastAsia="Times New Roman"/>
                <w:bCs/>
                <w:iCs/>
                <w:szCs w:val="28"/>
                <w:lang w:val="nl-NL"/>
              </w:rPr>
            </w:pPr>
            <w:r>
              <w:rPr>
                <w:rFonts w:eastAsia="Times New Roman"/>
                <w:bCs/>
                <w:iCs/>
                <w:szCs w:val="28"/>
              </w:rPr>
              <w:t xml:space="preserve">- </w:t>
            </w:r>
            <w:r w:rsidRPr="00D07CF2">
              <w:rPr>
                <w:rFonts w:eastAsia="Times New Roman"/>
                <w:bCs/>
                <w:iCs/>
                <w:szCs w:val="28"/>
                <w:lang w:val="nl-NL"/>
              </w:rPr>
              <w:t>Tổ chức cho HS tham gia trò chơi “Phóng vi</w:t>
            </w:r>
            <w:r>
              <w:rPr>
                <w:rFonts w:eastAsia="Times New Roman"/>
                <w:bCs/>
                <w:iCs/>
                <w:szCs w:val="28"/>
                <w:lang w:val="nl-NL"/>
              </w:rPr>
              <w:t>ên”: HS đóng vai phóng biên báo đến phỏng vấn về kiến thức quyền và bổn phận trẻ em của các bạn trong lớp, chia sẻ về những tình bạn đẹp, kỉ niệm đẹp với bạn,...</w:t>
            </w:r>
          </w:p>
          <w:p w14:paraId="35C74D0B" w14:textId="77777777" w:rsidR="000732BD" w:rsidRDefault="000732BD" w:rsidP="00010E0C">
            <w:pPr>
              <w:spacing w:line="288" w:lineRule="auto"/>
              <w:jc w:val="both"/>
              <w:rPr>
                <w:rFonts w:eastAsia="Times New Roman"/>
                <w:bCs/>
                <w:iCs/>
                <w:szCs w:val="28"/>
                <w:lang w:val="nl-NL"/>
              </w:rPr>
            </w:pPr>
            <w:r>
              <w:rPr>
                <w:rFonts w:eastAsia="Times New Roman"/>
                <w:bCs/>
                <w:iCs/>
                <w:szCs w:val="28"/>
                <w:lang w:val="nl-NL"/>
              </w:rPr>
              <w:t>- Bạn nào có nhiều câu hỏi/ câu trả lời hay sẽ nhận phần thưởng của BTC.</w:t>
            </w:r>
          </w:p>
          <w:p w14:paraId="39E37EE8" w14:textId="255B169A" w:rsidR="000732BD" w:rsidRDefault="000732BD" w:rsidP="00010E0C">
            <w:pPr>
              <w:spacing w:line="288" w:lineRule="auto"/>
              <w:jc w:val="both"/>
              <w:rPr>
                <w:rFonts w:eastAsia="Times New Roman"/>
                <w:bCs/>
                <w:iCs/>
                <w:szCs w:val="28"/>
                <w:lang w:val="nl-NL"/>
              </w:rPr>
            </w:pPr>
            <w:r>
              <w:rPr>
                <w:rFonts w:eastAsia="Times New Roman"/>
                <w:bCs/>
                <w:iCs/>
                <w:szCs w:val="28"/>
                <w:lang w:val="nl-NL"/>
              </w:rPr>
              <w:t>-</w:t>
            </w:r>
            <w:r w:rsidR="001467F6">
              <w:rPr>
                <w:rFonts w:eastAsia="Times New Roman"/>
                <w:bCs/>
                <w:iCs/>
                <w:szCs w:val="28"/>
                <w:lang w:val="nl-NL"/>
              </w:rPr>
              <w:t xml:space="preserve"> YC HS thực hiện.</w:t>
            </w:r>
          </w:p>
          <w:p w14:paraId="05134EDF" w14:textId="090246C9" w:rsidR="005013AE" w:rsidRPr="00D07CF2" w:rsidRDefault="005013AE" w:rsidP="00010E0C">
            <w:pPr>
              <w:spacing w:line="288" w:lineRule="auto"/>
              <w:jc w:val="both"/>
              <w:rPr>
                <w:rFonts w:eastAsia="Times New Roman"/>
                <w:bCs/>
                <w:iCs/>
                <w:szCs w:val="28"/>
                <w:lang w:val="nl-NL"/>
              </w:rPr>
            </w:pPr>
            <w:r>
              <w:rPr>
                <w:rFonts w:eastAsia="Times New Roman"/>
                <w:bCs/>
                <w:iCs/>
                <w:szCs w:val="28"/>
                <w:lang w:val="nl-NL"/>
              </w:rPr>
              <w:t>- Mời hs trình bày kết quả</w:t>
            </w:r>
          </w:p>
          <w:p w14:paraId="4892412F" w14:textId="3D206F50" w:rsidR="00E222D1" w:rsidRPr="00054037" w:rsidRDefault="00E222D1" w:rsidP="00010E0C">
            <w:pPr>
              <w:spacing w:line="288" w:lineRule="auto"/>
              <w:rPr>
                <w:rFonts w:eastAsia="Times New Roman"/>
                <w:color w:val="000000"/>
                <w:szCs w:val="28"/>
                <w:lang w:eastAsia="en-GB"/>
              </w:rPr>
            </w:pPr>
            <w:r w:rsidRPr="00054037">
              <w:rPr>
                <w:rFonts w:eastAsia="Times New Roman"/>
                <w:color w:val="000000"/>
                <w:szCs w:val="28"/>
                <w:lang w:eastAsia="en-GB"/>
              </w:rPr>
              <w:t xml:space="preserve"> - GV nhận xét, tuyên dương, khen ngợi các </w:t>
            </w:r>
            <w:r w:rsidR="00B61F0C">
              <w:rPr>
                <w:rFonts w:eastAsia="Times New Roman"/>
                <w:color w:val="000000"/>
                <w:szCs w:val="28"/>
                <w:lang w:eastAsia="en-GB"/>
              </w:rPr>
              <w:t xml:space="preserve">HS </w:t>
            </w:r>
            <w:r w:rsidRPr="00054037">
              <w:rPr>
                <w:rFonts w:eastAsia="Times New Roman"/>
                <w:color w:val="000000"/>
                <w:szCs w:val="28"/>
                <w:lang w:eastAsia="en-GB"/>
              </w:rPr>
              <w:t>có các</w:t>
            </w:r>
            <w:r w:rsidR="00B61F0C">
              <w:rPr>
                <w:rFonts w:eastAsia="Times New Roman"/>
                <w:color w:val="000000"/>
                <w:szCs w:val="28"/>
                <w:lang w:eastAsia="en-GB"/>
              </w:rPr>
              <w:t xml:space="preserve"> ý kiến và </w:t>
            </w:r>
            <w:r w:rsidRPr="00054037">
              <w:rPr>
                <w:rFonts w:eastAsia="Times New Roman"/>
                <w:color w:val="000000"/>
                <w:szCs w:val="28"/>
                <w:lang w:eastAsia="en-GB"/>
              </w:rPr>
              <w:t xml:space="preserve">đóng vai hay. </w:t>
            </w:r>
          </w:p>
          <w:p w14:paraId="2DDB7999" w14:textId="2ACC2CEE" w:rsidR="00E222D1" w:rsidRPr="00054037" w:rsidRDefault="00E222D1" w:rsidP="00010E0C">
            <w:pPr>
              <w:spacing w:line="288" w:lineRule="auto"/>
              <w:rPr>
                <w:rFonts w:eastAsia="Times New Roman"/>
                <w:color w:val="000000"/>
                <w:szCs w:val="28"/>
                <w:lang w:eastAsia="en-GB"/>
              </w:rPr>
            </w:pPr>
            <w:r w:rsidRPr="00054037">
              <w:rPr>
                <w:rFonts w:eastAsia="Times New Roman"/>
                <w:color w:val="000000"/>
                <w:szCs w:val="28"/>
                <w:lang w:eastAsia="en-GB"/>
              </w:rPr>
              <w:t xml:space="preserve">Kết luận: </w:t>
            </w:r>
            <w:r w:rsidR="00452E3D">
              <w:rPr>
                <w:rFonts w:eastAsia="Times New Roman"/>
                <w:color w:val="000000"/>
                <w:szCs w:val="28"/>
                <w:lang w:eastAsia="en-GB"/>
              </w:rPr>
              <w:t xml:space="preserve">Mỗi chúng ta </w:t>
            </w:r>
            <w:r w:rsidR="00CE542A">
              <w:rPr>
                <w:rFonts w:eastAsia="Times New Roman"/>
                <w:color w:val="000000"/>
                <w:szCs w:val="28"/>
                <w:lang w:eastAsia="en-GB"/>
              </w:rPr>
              <w:t xml:space="preserve">cần thực hiện tốt </w:t>
            </w:r>
            <w:r w:rsidR="00F717A0">
              <w:rPr>
                <w:rFonts w:eastAsia="Times New Roman"/>
                <w:color w:val="000000"/>
                <w:szCs w:val="28"/>
                <w:lang w:eastAsia="en-GB"/>
              </w:rPr>
              <w:t>những quyền và bổn phận của mình.</w:t>
            </w:r>
          </w:p>
          <w:p w14:paraId="58107AAC" w14:textId="77777777" w:rsidR="003F3D0A" w:rsidRPr="00D56CE7" w:rsidRDefault="0098673B" w:rsidP="00010E0C">
            <w:pPr>
              <w:spacing w:line="288" w:lineRule="auto"/>
              <w:jc w:val="both"/>
              <w:rPr>
                <w:szCs w:val="28"/>
              </w:rPr>
            </w:pPr>
            <w:r>
              <w:rPr>
                <w:szCs w:val="28"/>
              </w:rPr>
              <w:t>-</w:t>
            </w:r>
            <w:r w:rsidRPr="00B21457">
              <w:rPr>
                <w:szCs w:val="28"/>
              </w:rPr>
              <w:t xml:space="preserve"> GV nhận xét, </w:t>
            </w:r>
            <w:r w:rsidR="003F3D0A">
              <w:rPr>
                <w:szCs w:val="28"/>
              </w:rPr>
              <w:t>tuyên dương.</w:t>
            </w:r>
          </w:p>
        </w:tc>
        <w:tc>
          <w:tcPr>
            <w:tcW w:w="4728" w:type="dxa"/>
            <w:tcBorders>
              <w:top w:val="dashed" w:sz="4" w:space="0" w:color="auto"/>
              <w:bottom w:val="dashed" w:sz="4" w:space="0" w:color="auto"/>
            </w:tcBorders>
          </w:tcPr>
          <w:p w14:paraId="68BC0306" w14:textId="77777777" w:rsidR="002D5779" w:rsidRDefault="002D5779" w:rsidP="00010E0C">
            <w:pPr>
              <w:spacing w:line="288" w:lineRule="auto"/>
              <w:rPr>
                <w:rFonts w:eastAsia="Times New Roman"/>
                <w:color w:val="000000"/>
                <w:szCs w:val="28"/>
                <w:lang w:eastAsia="en-GB"/>
              </w:rPr>
            </w:pPr>
          </w:p>
          <w:p w14:paraId="424496C3" w14:textId="77777777" w:rsidR="002D5779" w:rsidRDefault="002D5779" w:rsidP="00010E0C">
            <w:pPr>
              <w:spacing w:line="288" w:lineRule="auto"/>
              <w:rPr>
                <w:rFonts w:eastAsia="Times New Roman"/>
                <w:color w:val="000000"/>
                <w:szCs w:val="28"/>
                <w:lang w:eastAsia="en-GB"/>
              </w:rPr>
            </w:pPr>
          </w:p>
          <w:p w14:paraId="37C46F17" w14:textId="399C8198" w:rsidR="002D5779" w:rsidRPr="00054037" w:rsidRDefault="002D5779" w:rsidP="00010E0C">
            <w:pPr>
              <w:spacing w:line="288" w:lineRule="auto"/>
              <w:rPr>
                <w:rFonts w:eastAsia="Times New Roman"/>
                <w:color w:val="000000"/>
                <w:szCs w:val="28"/>
                <w:lang w:eastAsia="en-GB"/>
              </w:rPr>
            </w:pPr>
            <w:r w:rsidRPr="00054037">
              <w:rPr>
                <w:rFonts w:eastAsia="Times New Roman"/>
                <w:color w:val="000000"/>
                <w:szCs w:val="28"/>
                <w:lang w:eastAsia="en-GB"/>
              </w:rPr>
              <w:t xml:space="preserve">- HS lắng nghe </w:t>
            </w:r>
            <w:r w:rsidR="00993A8C">
              <w:rPr>
                <w:rFonts w:eastAsia="Times New Roman"/>
                <w:color w:val="000000"/>
                <w:szCs w:val="28"/>
                <w:lang w:eastAsia="en-GB"/>
              </w:rPr>
              <w:t>hướng dẫn</w:t>
            </w:r>
          </w:p>
          <w:p w14:paraId="58107AB0" w14:textId="77777777" w:rsidR="0098673B" w:rsidRDefault="0098673B" w:rsidP="00010E0C">
            <w:pPr>
              <w:spacing w:line="288" w:lineRule="auto"/>
              <w:rPr>
                <w:szCs w:val="28"/>
              </w:rPr>
            </w:pPr>
          </w:p>
          <w:p w14:paraId="47555380" w14:textId="77777777" w:rsidR="00993A8C" w:rsidRDefault="00993A8C" w:rsidP="00010E0C">
            <w:pPr>
              <w:spacing w:line="288" w:lineRule="auto"/>
              <w:rPr>
                <w:szCs w:val="28"/>
              </w:rPr>
            </w:pPr>
          </w:p>
          <w:p w14:paraId="580C0F7B" w14:textId="77777777" w:rsidR="00993A8C" w:rsidRDefault="00993A8C" w:rsidP="00010E0C">
            <w:pPr>
              <w:spacing w:line="288" w:lineRule="auto"/>
              <w:rPr>
                <w:szCs w:val="28"/>
              </w:rPr>
            </w:pPr>
          </w:p>
          <w:p w14:paraId="2C8DCE5A" w14:textId="77777777" w:rsidR="00993A8C" w:rsidRDefault="00993A8C" w:rsidP="00010E0C">
            <w:pPr>
              <w:spacing w:line="288" w:lineRule="auto"/>
              <w:rPr>
                <w:szCs w:val="28"/>
              </w:rPr>
            </w:pPr>
          </w:p>
          <w:p w14:paraId="58107AB1" w14:textId="679F432B" w:rsidR="00C3333B" w:rsidRDefault="0098673B" w:rsidP="00010E0C">
            <w:pPr>
              <w:spacing w:line="288" w:lineRule="auto"/>
              <w:jc w:val="both"/>
              <w:rPr>
                <w:szCs w:val="28"/>
              </w:rPr>
            </w:pPr>
            <w:r>
              <w:rPr>
                <w:szCs w:val="28"/>
              </w:rPr>
              <w:t xml:space="preserve">- HS </w:t>
            </w:r>
            <w:r w:rsidR="00993A8C">
              <w:rPr>
                <w:szCs w:val="28"/>
              </w:rPr>
              <w:t>tham gia chơi</w:t>
            </w:r>
          </w:p>
          <w:p w14:paraId="15A26BBE" w14:textId="77777777" w:rsidR="006409FE" w:rsidRDefault="006409FE" w:rsidP="00010E0C">
            <w:pPr>
              <w:spacing w:line="288" w:lineRule="auto"/>
              <w:rPr>
                <w:szCs w:val="28"/>
              </w:rPr>
            </w:pPr>
          </w:p>
          <w:p w14:paraId="343E3946" w14:textId="6FE4B794" w:rsidR="008E0DBC" w:rsidRPr="00054037" w:rsidRDefault="008E0DBC" w:rsidP="00010E0C">
            <w:pPr>
              <w:spacing w:line="288" w:lineRule="auto"/>
              <w:rPr>
                <w:rFonts w:eastAsia="Times New Roman"/>
                <w:color w:val="000000"/>
                <w:szCs w:val="28"/>
                <w:lang w:eastAsia="en-GB"/>
              </w:rPr>
            </w:pPr>
            <w:r w:rsidRPr="00054037">
              <w:rPr>
                <w:rFonts w:eastAsia="Times New Roman"/>
                <w:color w:val="000000"/>
                <w:szCs w:val="28"/>
                <w:lang w:eastAsia="en-GB"/>
              </w:rPr>
              <w:t xml:space="preserve">- </w:t>
            </w:r>
            <w:r w:rsidR="006409FE">
              <w:rPr>
                <w:rFonts w:eastAsia="Times New Roman"/>
                <w:color w:val="000000"/>
                <w:szCs w:val="28"/>
                <w:lang w:eastAsia="en-GB"/>
              </w:rPr>
              <w:t>HS</w:t>
            </w:r>
            <w:r w:rsidRPr="00054037">
              <w:rPr>
                <w:rFonts w:eastAsia="Times New Roman"/>
                <w:color w:val="000000"/>
                <w:szCs w:val="28"/>
                <w:lang w:eastAsia="en-GB"/>
              </w:rPr>
              <w:t xml:space="preserve"> khác nhận xét, bổ sung.</w:t>
            </w:r>
          </w:p>
          <w:p w14:paraId="05BC16B1" w14:textId="77777777" w:rsidR="008E0DBC" w:rsidRDefault="008E0DBC" w:rsidP="00010E0C">
            <w:pPr>
              <w:spacing w:line="288" w:lineRule="auto"/>
              <w:rPr>
                <w:szCs w:val="28"/>
              </w:rPr>
            </w:pPr>
          </w:p>
          <w:p w14:paraId="13021100" w14:textId="77777777" w:rsidR="00F717A0" w:rsidRPr="00F717A0" w:rsidRDefault="00F717A0" w:rsidP="00010E0C">
            <w:pPr>
              <w:spacing w:line="288" w:lineRule="auto"/>
              <w:rPr>
                <w:szCs w:val="28"/>
              </w:rPr>
            </w:pPr>
          </w:p>
          <w:p w14:paraId="75B3A062" w14:textId="77777777" w:rsidR="00F717A0" w:rsidRPr="00F717A0" w:rsidRDefault="00F717A0" w:rsidP="00010E0C">
            <w:pPr>
              <w:spacing w:line="288" w:lineRule="auto"/>
              <w:rPr>
                <w:szCs w:val="28"/>
              </w:rPr>
            </w:pPr>
          </w:p>
          <w:p w14:paraId="58107AB7" w14:textId="6C8ACF77" w:rsidR="00F717A0" w:rsidRPr="00F717A0" w:rsidRDefault="00F717A0" w:rsidP="00010E0C">
            <w:pPr>
              <w:spacing w:line="288" w:lineRule="auto"/>
              <w:rPr>
                <w:szCs w:val="28"/>
              </w:rPr>
            </w:pPr>
            <w:r>
              <w:rPr>
                <w:szCs w:val="28"/>
              </w:rPr>
              <w:t>- Lắng nghe</w:t>
            </w:r>
          </w:p>
        </w:tc>
      </w:tr>
      <w:tr w:rsidR="00EA3840" w:rsidRPr="004D3CAA" w14:paraId="58107ABF" w14:textId="77777777" w:rsidTr="004D3CAA">
        <w:tc>
          <w:tcPr>
            <w:tcW w:w="10104" w:type="dxa"/>
            <w:gridSpan w:val="3"/>
            <w:tcBorders>
              <w:top w:val="dashed" w:sz="4" w:space="0" w:color="auto"/>
              <w:bottom w:val="dashed" w:sz="4" w:space="0" w:color="auto"/>
            </w:tcBorders>
          </w:tcPr>
          <w:p w14:paraId="58107AB9" w14:textId="619CE72F" w:rsidR="00EA3840" w:rsidRPr="004D3CAA" w:rsidRDefault="004327EF" w:rsidP="00010E0C">
            <w:pPr>
              <w:spacing w:line="288" w:lineRule="auto"/>
              <w:jc w:val="both"/>
              <w:rPr>
                <w:rFonts w:eastAsia="Times New Roman"/>
                <w:b/>
                <w:szCs w:val="28"/>
                <w:lang w:val="nl-NL"/>
              </w:rPr>
            </w:pPr>
            <w:r>
              <w:rPr>
                <w:rFonts w:eastAsia="Times New Roman"/>
                <w:b/>
                <w:szCs w:val="28"/>
                <w:lang w:val="nl-NL"/>
              </w:rPr>
              <w:t>3</w:t>
            </w:r>
            <w:r w:rsidR="00EA3840" w:rsidRPr="004D3CAA">
              <w:rPr>
                <w:rFonts w:eastAsia="Times New Roman"/>
                <w:b/>
                <w:szCs w:val="28"/>
                <w:lang w:val="nl-NL"/>
              </w:rPr>
              <w:t>. Vận dụng trải nghiệm.</w:t>
            </w:r>
          </w:p>
          <w:p w14:paraId="317C090E" w14:textId="77777777" w:rsidR="00E65642" w:rsidRDefault="00E65642" w:rsidP="00010E0C">
            <w:pPr>
              <w:spacing w:line="288" w:lineRule="auto"/>
              <w:rPr>
                <w:rFonts w:eastAsia="Times New Roman"/>
                <w:szCs w:val="28"/>
                <w:lang w:val="nl-NL"/>
              </w:rPr>
            </w:pPr>
          </w:p>
          <w:p w14:paraId="58107ABE" w14:textId="3512E8DC" w:rsidR="00EA3840" w:rsidRPr="004D3CAA" w:rsidRDefault="00EA3840" w:rsidP="00010E0C">
            <w:pPr>
              <w:spacing w:line="288" w:lineRule="auto"/>
              <w:rPr>
                <w:rFonts w:eastAsia="Times New Roman"/>
                <w:szCs w:val="28"/>
                <w:lang w:val="nl-NL"/>
              </w:rPr>
            </w:pPr>
            <w:r w:rsidRPr="004D3CAA">
              <w:rPr>
                <w:rFonts w:eastAsia="Times New Roman"/>
                <w:szCs w:val="28"/>
              </w:rPr>
              <w:t>- Cách tiến hành:</w:t>
            </w:r>
          </w:p>
        </w:tc>
      </w:tr>
      <w:tr w:rsidR="0048279F" w:rsidRPr="004D3CAA" w14:paraId="58107AD0" w14:textId="77777777" w:rsidTr="004F41C4">
        <w:tc>
          <w:tcPr>
            <w:tcW w:w="5113" w:type="dxa"/>
            <w:tcBorders>
              <w:top w:val="dashed" w:sz="4" w:space="0" w:color="auto"/>
              <w:bottom w:val="dashed" w:sz="4" w:space="0" w:color="auto"/>
            </w:tcBorders>
          </w:tcPr>
          <w:p w14:paraId="56E1EECA" w14:textId="71DB742A" w:rsidR="009F4839" w:rsidRPr="004535C8" w:rsidRDefault="009F4839" w:rsidP="00010E0C">
            <w:pPr>
              <w:spacing w:line="288" w:lineRule="auto"/>
              <w:jc w:val="both"/>
              <w:rPr>
                <w:rFonts w:eastAsia="Times New Roman"/>
                <w:szCs w:val="28"/>
                <w:lang w:val="nl-NL"/>
              </w:rPr>
            </w:pPr>
            <w:r w:rsidRPr="005F7FC4">
              <w:rPr>
                <w:rFonts w:eastAsia="Times New Roman"/>
                <w:szCs w:val="28"/>
              </w:rPr>
              <w:t>- Yêu cầu HS</w:t>
            </w:r>
            <w:r>
              <w:rPr>
                <w:rFonts w:eastAsia="Times New Roman"/>
                <w:szCs w:val="28"/>
                <w:lang w:val="nl-NL"/>
              </w:rPr>
              <w:t xml:space="preserve"> hát, đọc thơ hoặc kể chuyện về nội dung </w:t>
            </w:r>
            <w:r w:rsidR="00A96C0B">
              <w:rPr>
                <w:rFonts w:eastAsia="Times New Roman"/>
                <w:szCs w:val="28"/>
                <w:lang w:val="nl-NL"/>
              </w:rPr>
              <w:t>quý trọng đồng tiền</w:t>
            </w:r>
            <w:r w:rsidR="004535C8">
              <w:rPr>
                <w:rFonts w:eastAsia="Times New Roman"/>
                <w:szCs w:val="28"/>
                <w:lang w:val="nl-NL"/>
              </w:rPr>
              <w:t>, hoặc thông điệp về quyền và bổn phận của trẻ em.</w:t>
            </w:r>
          </w:p>
          <w:p w14:paraId="34929EF7" w14:textId="5ED519FB" w:rsidR="009F4839" w:rsidRDefault="004535C8" w:rsidP="00010E0C">
            <w:pPr>
              <w:spacing w:line="288" w:lineRule="auto"/>
              <w:jc w:val="both"/>
              <w:rPr>
                <w:rFonts w:eastAsia="Times New Roman"/>
                <w:bCs/>
                <w:iCs/>
                <w:szCs w:val="28"/>
                <w:lang w:val="nl-NL"/>
              </w:rPr>
            </w:pPr>
            <w:r>
              <w:rPr>
                <w:rFonts w:eastAsia="Times New Roman"/>
                <w:bCs/>
                <w:iCs/>
                <w:szCs w:val="28"/>
                <w:lang w:val="nl-NL"/>
              </w:rPr>
              <w:t>- GV</w:t>
            </w:r>
            <w:r w:rsidR="009F4839">
              <w:rPr>
                <w:rFonts w:eastAsia="Times New Roman"/>
                <w:bCs/>
                <w:iCs/>
                <w:szCs w:val="28"/>
                <w:lang w:val="nl-NL"/>
              </w:rPr>
              <w:t>nhận xét, tuyên dương những HS xuất sắc nhất.</w:t>
            </w:r>
          </w:p>
          <w:p w14:paraId="58107AC7" w14:textId="0428A584" w:rsidR="0048279F" w:rsidRPr="004535C8" w:rsidRDefault="0048279F" w:rsidP="00010E0C">
            <w:pPr>
              <w:spacing w:line="288" w:lineRule="auto"/>
              <w:jc w:val="both"/>
              <w:rPr>
                <w:szCs w:val="28"/>
              </w:rPr>
            </w:pPr>
            <w:r>
              <w:rPr>
                <w:szCs w:val="28"/>
              </w:rPr>
              <w:t xml:space="preserve">- </w:t>
            </w:r>
            <w:r w:rsidR="00120DCC">
              <w:rPr>
                <w:szCs w:val="28"/>
              </w:rPr>
              <w:t>GV nhận xét tiết học</w:t>
            </w:r>
            <w:r>
              <w:rPr>
                <w:szCs w:val="28"/>
              </w:rPr>
              <w:t>.</w:t>
            </w:r>
            <w:r w:rsidR="004535C8">
              <w:rPr>
                <w:szCs w:val="28"/>
              </w:rPr>
              <w:t xml:space="preserve"> Dặn dò về nhà.</w:t>
            </w:r>
          </w:p>
        </w:tc>
        <w:tc>
          <w:tcPr>
            <w:tcW w:w="4991" w:type="dxa"/>
            <w:gridSpan w:val="2"/>
            <w:tcBorders>
              <w:top w:val="dashed" w:sz="4" w:space="0" w:color="auto"/>
              <w:bottom w:val="dashed" w:sz="4" w:space="0" w:color="auto"/>
            </w:tcBorders>
          </w:tcPr>
          <w:p w14:paraId="58107AC8" w14:textId="77777777" w:rsidR="0048279F" w:rsidRDefault="0048279F" w:rsidP="00010E0C">
            <w:pPr>
              <w:spacing w:line="288" w:lineRule="auto"/>
              <w:rPr>
                <w:szCs w:val="28"/>
              </w:rPr>
            </w:pPr>
          </w:p>
          <w:p w14:paraId="00128A9A" w14:textId="77777777" w:rsidR="00332E36" w:rsidRDefault="00332E36" w:rsidP="00010E0C">
            <w:pPr>
              <w:spacing w:line="288" w:lineRule="auto"/>
              <w:jc w:val="both"/>
              <w:rPr>
                <w:rFonts w:eastAsia="Times New Roman"/>
                <w:szCs w:val="28"/>
                <w:lang w:val="nl-NL"/>
              </w:rPr>
            </w:pPr>
            <w:r>
              <w:rPr>
                <w:rFonts w:eastAsia="Times New Roman"/>
                <w:szCs w:val="28"/>
                <w:lang w:val="nl-NL"/>
              </w:rPr>
              <w:t>- HS thực hiện theo yêu cầu, trình bày trước lớp.</w:t>
            </w:r>
          </w:p>
          <w:p w14:paraId="449C4EF5" w14:textId="77777777" w:rsidR="004535C8" w:rsidRDefault="004535C8" w:rsidP="00010E0C">
            <w:pPr>
              <w:spacing w:line="288" w:lineRule="auto"/>
              <w:jc w:val="both"/>
              <w:rPr>
                <w:rFonts w:eastAsia="Times New Roman"/>
                <w:szCs w:val="28"/>
                <w:lang w:val="nl-NL"/>
              </w:rPr>
            </w:pPr>
          </w:p>
          <w:p w14:paraId="4F9B4A18" w14:textId="78A24A83" w:rsidR="004535C8" w:rsidRDefault="00332E36" w:rsidP="00010E0C">
            <w:pPr>
              <w:spacing w:line="288" w:lineRule="auto"/>
              <w:jc w:val="both"/>
              <w:rPr>
                <w:rFonts w:eastAsia="Times New Roman"/>
                <w:szCs w:val="28"/>
                <w:lang w:val="nl-NL"/>
              </w:rPr>
            </w:pPr>
            <w:r>
              <w:rPr>
                <w:rFonts w:eastAsia="Times New Roman"/>
                <w:szCs w:val="28"/>
                <w:lang w:val="nl-NL"/>
              </w:rPr>
              <w:t>- Lớp nhận xét, bổ sung.</w:t>
            </w:r>
          </w:p>
          <w:p w14:paraId="58107ACF" w14:textId="5C066B47" w:rsidR="0048279F" w:rsidRPr="00B21457" w:rsidRDefault="00332E36" w:rsidP="00010E0C">
            <w:pPr>
              <w:spacing w:line="288" w:lineRule="auto"/>
              <w:rPr>
                <w:szCs w:val="28"/>
              </w:rPr>
            </w:pPr>
            <w:r>
              <w:rPr>
                <w:rFonts w:eastAsia="Times New Roman"/>
                <w:szCs w:val="28"/>
                <w:lang w:val="nl-NL"/>
              </w:rPr>
              <w:t>- HS lắng nghe.</w:t>
            </w:r>
          </w:p>
        </w:tc>
      </w:tr>
      <w:tr w:rsidR="00EA3840" w:rsidRPr="004D3CAA" w14:paraId="58107AD5" w14:textId="77777777" w:rsidTr="004D3CAA">
        <w:tc>
          <w:tcPr>
            <w:tcW w:w="10104" w:type="dxa"/>
            <w:gridSpan w:val="3"/>
            <w:tcBorders>
              <w:top w:val="dashed" w:sz="4" w:space="0" w:color="auto"/>
            </w:tcBorders>
          </w:tcPr>
          <w:p w14:paraId="58107AD1" w14:textId="77777777" w:rsidR="00EA3840" w:rsidRPr="004D3CAA" w:rsidRDefault="00EA3840" w:rsidP="00010E0C">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58107AD2" w14:textId="77777777" w:rsidR="00EA3840" w:rsidRPr="004D3CAA" w:rsidRDefault="00EA3840" w:rsidP="00010E0C">
            <w:pPr>
              <w:spacing w:line="288" w:lineRule="auto"/>
              <w:rPr>
                <w:rFonts w:eastAsia="Times New Roman"/>
                <w:szCs w:val="28"/>
                <w:lang w:val="nl-NL"/>
              </w:rPr>
            </w:pPr>
            <w:r w:rsidRPr="004D3CAA">
              <w:rPr>
                <w:rFonts w:eastAsia="Times New Roman"/>
                <w:szCs w:val="28"/>
                <w:lang w:val="nl-NL"/>
              </w:rPr>
              <w:t>..............................................................................................................................</w:t>
            </w:r>
          </w:p>
          <w:p w14:paraId="58107AD3" w14:textId="77777777" w:rsidR="00EA3840" w:rsidRPr="004D3CAA" w:rsidRDefault="00EA3840" w:rsidP="00010E0C">
            <w:pPr>
              <w:spacing w:line="288" w:lineRule="auto"/>
              <w:rPr>
                <w:rFonts w:eastAsia="Times New Roman"/>
                <w:szCs w:val="28"/>
                <w:lang w:val="nl-NL"/>
              </w:rPr>
            </w:pPr>
            <w:r w:rsidRPr="004D3CAA">
              <w:rPr>
                <w:rFonts w:eastAsia="Times New Roman"/>
                <w:szCs w:val="28"/>
                <w:lang w:val="nl-NL"/>
              </w:rPr>
              <w:t>..............................................................................................................................</w:t>
            </w:r>
          </w:p>
          <w:p w14:paraId="58107AD4" w14:textId="77777777" w:rsidR="00EA3840" w:rsidRPr="004D3CAA" w:rsidRDefault="00EA3840" w:rsidP="00010E0C">
            <w:pPr>
              <w:spacing w:line="288" w:lineRule="auto"/>
              <w:rPr>
                <w:rFonts w:eastAsia="Times New Roman"/>
                <w:szCs w:val="28"/>
                <w:lang w:val="nl-NL"/>
              </w:rPr>
            </w:pPr>
            <w:r w:rsidRPr="004D3CAA">
              <w:rPr>
                <w:rFonts w:eastAsia="Times New Roman"/>
                <w:szCs w:val="28"/>
                <w:lang w:val="nl-NL"/>
              </w:rPr>
              <w:t>..............................................................................................................................</w:t>
            </w:r>
          </w:p>
        </w:tc>
      </w:tr>
    </w:tbl>
    <w:p w14:paraId="58107AD7" w14:textId="0DAE9D17" w:rsidR="00B07282" w:rsidRDefault="00D313C8" w:rsidP="00010E0C">
      <w:pPr>
        <w:spacing w:line="288" w:lineRule="auto"/>
        <w:jc w:val="center"/>
        <w:rPr>
          <w:rFonts w:eastAsia="Times New Roman"/>
          <w:szCs w:val="28"/>
        </w:rPr>
      </w:pPr>
      <w:r>
        <w:rPr>
          <w:rFonts w:eastAsia="Times New Roman"/>
          <w:szCs w:val="28"/>
        </w:rPr>
        <w:t>---------------------------------------------------</w:t>
      </w:r>
    </w:p>
    <w:sectPr w:rsidR="00B07282"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303CC" w14:textId="77777777" w:rsidR="002653C8" w:rsidRDefault="002653C8" w:rsidP="00AA6D01">
      <w:r>
        <w:separator/>
      </w:r>
    </w:p>
  </w:endnote>
  <w:endnote w:type="continuationSeparator" w:id="0">
    <w:p w14:paraId="53DCBD81" w14:textId="77777777" w:rsidR="002653C8" w:rsidRDefault="002653C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C0E28" w14:textId="77777777" w:rsidR="002653C8" w:rsidRDefault="002653C8" w:rsidP="00AA6D01">
      <w:r>
        <w:separator/>
      </w:r>
    </w:p>
  </w:footnote>
  <w:footnote w:type="continuationSeparator" w:id="0">
    <w:p w14:paraId="4FA5DC6D" w14:textId="77777777" w:rsidR="002653C8" w:rsidRDefault="002653C8"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568"/>
    <w:rsid w:val="0000368C"/>
    <w:rsid w:val="00010E0C"/>
    <w:rsid w:val="0001725F"/>
    <w:rsid w:val="00021608"/>
    <w:rsid w:val="0002256E"/>
    <w:rsid w:val="00023C1D"/>
    <w:rsid w:val="00024387"/>
    <w:rsid w:val="00031FDF"/>
    <w:rsid w:val="00033EDF"/>
    <w:rsid w:val="0003598F"/>
    <w:rsid w:val="00061FFE"/>
    <w:rsid w:val="000707C8"/>
    <w:rsid w:val="000732BD"/>
    <w:rsid w:val="00083D51"/>
    <w:rsid w:val="000861E7"/>
    <w:rsid w:val="000B6721"/>
    <w:rsid w:val="000C053F"/>
    <w:rsid w:val="000C3708"/>
    <w:rsid w:val="000F05B7"/>
    <w:rsid w:val="00101572"/>
    <w:rsid w:val="00107CDC"/>
    <w:rsid w:val="00120DCC"/>
    <w:rsid w:val="001219D5"/>
    <w:rsid w:val="001346A8"/>
    <w:rsid w:val="00135AF1"/>
    <w:rsid w:val="00137014"/>
    <w:rsid w:val="001407F1"/>
    <w:rsid w:val="001467F6"/>
    <w:rsid w:val="00153161"/>
    <w:rsid w:val="00153CEF"/>
    <w:rsid w:val="0015582A"/>
    <w:rsid w:val="00156629"/>
    <w:rsid w:val="001573C0"/>
    <w:rsid w:val="00165E9F"/>
    <w:rsid w:val="0016729D"/>
    <w:rsid w:val="00177999"/>
    <w:rsid w:val="0018678A"/>
    <w:rsid w:val="00195EA4"/>
    <w:rsid w:val="001B1867"/>
    <w:rsid w:val="001B51FE"/>
    <w:rsid w:val="001B7B64"/>
    <w:rsid w:val="001D05B3"/>
    <w:rsid w:val="001D7BB7"/>
    <w:rsid w:val="001E0188"/>
    <w:rsid w:val="001E3121"/>
    <w:rsid w:val="001E32B3"/>
    <w:rsid w:val="001F2F01"/>
    <w:rsid w:val="00231C4C"/>
    <w:rsid w:val="002358C9"/>
    <w:rsid w:val="00240161"/>
    <w:rsid w:val="00250679"/>
    <w:rsid w:val="002527B9"/>
    <w:rsid w:val="00252E69"/>
    <w:rsid w:val="002545CC"/>
    <w:rsid w:val="00257AB4"/>
    <w:rsid w:val="00257C3D"/>
    <w:rsid w:val="00264E87"/>
    <w:rsid w:val="002653C8"/>
    <w:rsid w:val="00276C1D"/>
    <w:rsid w:val="0028588B"/>
    <w:rsid w:val="0028733E"/>
    <w:rsid w:val="002A0577"/>
    <w:rsid w:val="002B32BD"/>
    <w:rsid w:val="002B568F"/>
    <w:rsid w:val="002B6643"/>
    <w:rsid w:val="002B7087"/>
    <w:rsid w:val="002B7654"/>
    <w:rsid w:val="002D33CC"/>
    <w:rsid w:val="002D53D1"/>
    <w:rsid w:val="002D5779"/>
    <w:rsid w:val="002E5DAB"/>
    <w:rsid w:val="002E639B"/>
    <w:rsid w:val="00304744"/>
    <w:rsid w:val="003101CC"/>
    <w:rsid w:val="003119B6"/>
    <w:rsid w:val="00320599"/>
    <w:rsid w:val="00322088"/>
    <w:rsid w:val="00324277"/>
    <w:rsid w:val="00325191"/>
    <w:rsid w:val="00332E36"/>
    <w:rsid w:val="00340997"/>
    <w:rsid w:val="00344A9D"/>
    <w:rsid w:val="00371789"/>
    <w:rsid w:val="00374950"/>
    <w:rsid w:val="00382586"/>
    <w:rsid w:val="00383B73"/>
    <w:rsid w:val="00396DC2"/>
    <w:rsid w:val="003A073D"/>
    <w:rsid w:val="003C4C18"/>
    <w:rsid w:val="003D00B6"/>
    <w:rsid w:val="003D0CC9"/>
    <w:rsid w:val="003D302A"/>
    <w:rsid w:val="003D3C3F"/>
    <w:rsid w:val="003E2801"/>
    <w:rsid w:val="003F3D0A"/>
    <w:rsid w:val="003F525A"/>
    <w:rsid w:val="00404249"/>
    <w:rsid w:val="0040494B"/>
    <w:rsid w:val="00420ACD"/>
    <w:rsid w:val="004211E2"/>
    <w:rsid w:val="004232A2"/>
    <w:rsid w:val="004327EF"/>
    <w:rsid w:val="004333A2"/>
    <w:rsid w:val="00434A15"/>
    <w:rsid w:val="004465AC"/>
    <w:rsid w:val="00450A59"/>
    <w:rsid w:val="00452E3D"/>
    <w:rsid w:val="00452FD3"/>
    <w:rsid w:val="004535C8"/>
    <w:rsid w:val="00473D25"/>
    <w:rsid w:val="0048279F"/>
    <w:rsid w:val="00491797"/>
    <w:rsid w:val="004B1467"/>
    <w:rsid w:val="004B35DD"/>
    <w:rsid w:val="004D3CAA"/>
    <w:rsid w:val="004D4456"/>
    <w:rsid w:val="004D5702"/>
    <w:rsid w:val="004D5A84"/>
    <w:rsid w:val="004D5EAC"/>
    <w:rsid w:val="004E07BE"/>
    <w:rsid w:val="004E2A57"/>
    <w:rsid w:val="004E320D"/>
    <w:rsid w:val="004F41C4"/>
    <w:rsid w:val="004F4F77"/>
    <w:rsid w:val="004F62C0"/>
    <w:rsid w:val="005013AE"/>
    <w:rsid w:val="005069CC"/>
    <w:rsid w:val="00511B70"/>
    <w:rsid w:val="0051561B"/>
    <w:rsid w:val="0052759C"/>
    <w:rsid w:val="0054491B"/>
    <w:rsid w:val="0054495F"/>
    <w:rsid w:val="005606B1"/>
    <w:rsid w:val="00564396"/>
    <w:rsid w:val="005714F0"/>
    <w:rsid w:val="00581D17"/>
    <w:rsid w:val="0058664E"/>
    <w:rsid w:val="00590E38"/>
    <w:rsid w:val="005A6122"/>
    <w:rsid w:val="005B0F61"/>
    <w:rsid w:val="005B3190"/>
    <w:rsid w:val="005C4EA3"/>
    <w:rsid w:val="005E6C46"/>
    <w:rsid w:val="005F0252"/>
    <w:rsid w:val="005F5B73"/>
    <w:rsid w:val="00603121"/>
    <w:rsid w:val="0060747B"/>
    <w:rsid w:val="00621F90"/>
    <w:rsid w:val="006269F0"/>
    <w:rsid w:val="00634A77"/>
    <w:rsid w:val="00636E77"/>
    <w:rsid w:val="006409FE"/>
    <w:rsid w:val="0064388B"/>
    <w:rsid w:val="00650D74"/>
    <w:rsid w:val="00654ECC"/>
    <w:rsid w:val="006613AF"/>
    <w:rsid w:val="00664761"/>
    <w:rsid w:val="00666561"/>
    <w:rsid w:val="006725EE"/>
    <w:rsid w:val="00672866"/>
    <w:rsid w:val="0067710C"/>
    <w:rsid w:val="00680F7D"/>
    <w:rsid w:val="00682AEB"/>
    <w:rsid w:val="006849F4"/>
    <w:rsid w:val="0068586C"/>
    <w:rsid w:val="006879A3"/>
    <w:rsid w:val="00694C37"/>
    <w:rsid w:val="006953E0"/>
    <w:rsid w:val="006A35CE"/>
    <w:rsid w:val="006A3DC5"/>
    <w:rsid w:val="006A5C2F"/>
    <w:rsid w:val="006C1BEA"/>
    <w:rsid w:val="006C6899"/>
    <w:rsid w:val="006C7FB1"/>
    <w:rsid w:val="006D24CB"/>
    <w:rsid w:val="006D7E67"/>
    <w:rsid w:val="006E7C11"/>
    <w:rsid w:val="006E7FEA"/>
    <w:rsid w:val="007015B0"/>
    <w:rsid w:val="00713F74"/>
    <w:rsid w:val="007150C4"/>
    <w:rsid w:val="00715593"/>
    <w:rsid w:val="00715F04"/>
    <w:rsid w:val="00720117"/>
    <w:rsid w:val="00720A33"/>
    <w:rsid w:val="0072206B"/>
    <w:rsid w:val="007231C7"/>
    <w:rsid w:val="007247B6"/>
    <w:rsid w:val="007307A0"/>
    <w:rsid w:val="007369E9"/>
    <w:rsid w:val="00737A7E"/>
    <w:rsid w:val="00742963"/>
    <w:rsid w:val="007551AE"/>
    <w:rsid w:val="00762C65"/>
    <w:rsid w:val="00763C0D"/>
    <w:rsid w:val="00767E24"/>
    <w:rsid w:val="007922DC"/>
    <w:rsid w:val="007928EF"/>
    <w:rsid w:val="007A47CE"/>
    <w:rsid w:val="007A5EFA"/>
    <w:rsid w:val="007B0D9B"/>
    <w:rsid w:val="007D1607"/>
    <w:rsid w:val="007E3FA9"/>
    <w:rsid w:val="007F28BF"/>
    <w:rsid w:val="00802930"/>
    <w:rsid w:val="008172C5"/>
    <w:rsid w:val="00817E4F"/>
    <w:rsid w:val="0083373A"/>
    <w:rsid w:val="00844508"/>
    <w:rsid w:val="00846D1B"/>
    <w:rsid w:val="008612EC"/>
    <w:rsid w:val="00887BCB"/>
    <w:rsid w:val="00894F2A"/>
    <w:rsid w:val="008953D0"/>
    <w:rsid w:val="008A0289"/>
    <w:rsid w:val="008A7C76"/>
    <w:rsid w:val="008B2CB9"/>
    <w:rsid w:val="008C135A"/>
    <w:rsid w:val="008E0DBC"/>
    <w:rsid w:val="008E126C"/>
    <w:rsid w:val="008E3DF9"/>
    <w:rsid w:val="008E6176"/>
    <w:rsid w:val="008F4B57"/>
    <w:rsid w:val="00910130"/>
    <w:rsid w:val="00925E15"/>
    <w:rsid w:val="00926D24"/>
    <w:rsid w:val="00926FC3"/>
    <w:rsid w:val="009318D1"/>
    <w:rsid w:val="00936386"/>
    <w:rsid w:val="009379EE"/>
    <w:rsid w:val="00940C5F"/>
    <w:rsid w:val="009561CD"/>
    <w:rsid w:val="00957DB7"/>
    <w:rsid w:val="00981A97"/>
    <w:rsid w:val="00983902"/>
    <w:rsid w:val="00983E91"/>
    <w:rsid w:val="009845DB"/>
    <w:rsid w:val="0098673B"/>
    <w:rsid w:val="00993A8C"/>
    <w:rsid w:val="009A50A9"/>
    <w:rsid w:val="009A7CAD"/>
    <w:rsid w:val="009B2856"/>
    <w:rsid w:val="009C4CD2"/>
    <w:rsid w:val="009C5D88"/>
    <w:rsid w:val="009C5FCA"/>
    <w:rsid w:val="009C79F4"/>
    <w:rsid w:val="009D46F9"/>
    <w:rsid w:val="009E4078"/>
    <w:rsid w:val="009F0BD5"/>
    <w:rsid w:val="009F1FD5"/>
    <w:rsid w:val="009F4839"/>
    <w:rsid w:val="00A07A78"/>
    <w:rsid w:val="00A1021A"/>
    <w:rsid w:val="00A145EF"/>
    <w:rsid w:val="00A20778"/>
    <w:rsid w:val="00A369FB"/>
    <w:rsid w:val="00A406CF"/>
    <w:rsid w:val="00A444EC"/>
    <w:rsid w:val="00A47FE5"/>
    <w:rsid w:val="00A54791"/>
    <w:rsid w:val="00A85E2B"/>
    <w:rsid w:val="00A96C0B"/>
    <w:rsid w:val="00AA050E"/>
    <w:rsid w:val="00AA155D"/>
    <w:rsid w:val="00AA5EF4"/>
    <w:rsid w:val="00AA6706"/>
    <w:rsid w:val="00AA6D01"/>
    <w:rsid w:val="00AB2D84"/>
    <w:rsid w:val="00AB46E3"/>
    <w:rsid w:val="00AC76D2"/>
    <w:rsid w:val="00AD4F4F"/>
    <w:rsid w:val="00AD7CD9"/>
    <w:rsid w:val="00AE23A4"/>
    <w:rsid w:val="00AE35EA"/>
    <w:rsid w:val="00AF7852"/>
    <w:rsid w:val="00B07282"/>
    <w:rsid w:val="00B13F7F"/>
    <w:rsid w:val="00B21661"/>
    <w:rsid w:val="00B26739"/>
    <w:rsid w:val="00B463E0"/>
    <w:rsid w:val="00B468E9"/>
    <w:rsid w:val="00B53917"/>
    <w:rsid w:val="00B5454D"/>
    <w:rsid w:val="00B60D08"/>
    <w:rsid w:val="00B61F0C"/>
    <w:rsid w:val="00B64D48"/>
    <w:rsid w:val="00B876C1"/>
    <w:rsid w:val="00BA4CBD"/>
    <w:rsid w:val="00BA7E07"/>
    <w:rsid w:val="00BB0F73"/>
    <w:rsid w:val="00BB48B7"/>
    <w:rsid w:val="00BB7A4C"/>
    <w:rsid w:val="00BC0DD7"/>
    <w:rsid w:val="00BC17A2"/>
    <w:rsid w:val="00BC3233"/>
    <w:rsid w:val="00BD0744"/>
    <w:rsid w:val="00BE010D"/>
    <w:rsid w:val="00BE0FBA"/>
    <w:rsid w:val="00BF4325"/>
    <w:rsid w:val="00BF5A10"/>
    <w:rsid w:val="00BF7317"/>
    <w:rsid w:val="00C11D5D"/>
    <w:rsid w:val="00C12927"/>
    <w:rsid w:val="00C13EF5"/>
    <w:rsid w:val="00C14DE5"/>
    <w:rsid w:val="00C31738"/>
    <w:rsid w:val="00C3333B"/>
    <w:rsid w:val="00C42EDF"/>
    <w:rsid w:val="00C43023"/>
    <w:rsid w:val="00C464FB"/>
    <w:rsid w:val="00C5324A"/>
    <w:rsid w:val="00C55344"/>
    <w:rsid w:val="00C751BA"/>
    <w:rsid w:val="00CA2104"/>
    <w:rsid w:val="00CA332B"/>
    <w:rsid w:val="00CA5DB7"/>
    <w:rsid w:val="00CA7238"/>
    <w:rsid w:val="00CB13B7"/>
    <w:rsid w:val="00CC1170"/>
    <w:rsid w:val="00CE4C06"/>
    <w:rsid w:val="00CE542A"/>
    <w:rsid w:val="00CF72D6"/>
    <w:rsid w:val="00D23EBA"/>
    <w:rsid w:val="00D313C8"/>
    <w:rsid w:val="00D339A3"/>
    <w:rsid w:val="00D33D94"/>
    <w:rsid w:val="00D35483"/>
    <w:rsid w:val="00D36D52"/>
    <w:rsid w:val="00D52493"/>
    <w:rsid w:val="00D5327F"/>
    <w:rsid w:val="00D65E37"/>
    <w:rsid w:val="00D6761E"/>
    <w:rsid w:val="00D73223"/>
    <w:rsid w:val="00D7762B"/>
    <w:rsid w:val="00D93BF6"/>
    <w:rsid w:val="00D9576E"/>
    <w:rsid w:val="00DB00B3"/>
    <w:rsid w:val="00DB02F7"/>
    <w:rsid w:val="00DB41F4"/>
    <w:rsid w:val="00DB6488"/>
    <w:rsid w:val="00DC06F3"/>
    <w:rsid w:val="00DC3A5B"/>
    <w:rsid w:val="00DD3525"/>
    <w:rsid w:val="00DF1E80"/>
    <w:rsid w:val="00DF215F"/>
    <w:rsid w:val="00DF2801"/>
    <w:rsid w:val="00E00E97"/>
    <w:rsid w:val="00E053F4"/>
    <w:rsid w:val="00E140E5"/>
    <w:rsid w:val="00E15235"/>
    <w:rsid w:val="00E15658"/>
    <w:rsid w:val="00E222D1"/>
    <w:rsid w:val="00E23D5E"/>
    <w:rsid w:val="00E3381B"/>
    <w:rsid w:val="00E565DF"/>
    <w:rsid w:val="00E5672C"/>
    <w:rsid w:val="00E62BFB"/>
    <w:rsid w:val="00E65642"/>
    <w:rsid w:val="00E72105"/>
    <w:rsid w:val="00E7229D"/>
    <w:rsid w:val="00E73D67"/>
    <w:rsid w:val="00E75DAF"/>
    <w:rsid w:val="00E845FE"/>
    <w:rsid w:val="00E84BC3"/>
    <w:rsid w:val="00E9095C"/>
    <w:rsid w:val="00E9640B"/>
    <w:rsid w:val="00EA3840"/>
    <w:rsid w:val="00EB76DA"/>
    <w:rsid w:val="00EC10EF"/>
    <w:rsid w:val="00EC68A0"/>
    <w:rsid w:val="00ED19EE"/>
    <w:rsid w:val="00ED2692"/>
    <w:rsid w:val="00ED3712"/>
    <w:rsid w:val="00ED7EC8"/>
    <w:rsid w:val="00EE3F45"/>
    <w:rsid w:val="00F00C22"/>
    <w:rsid w:val="00F021ED"/>
    <w:rsid w:val="00F0229B"/>
    <w:rsid w:val="00F15C21"/>
    <w:rsid w:val="00F30158"/>
    <w:rsid w:val="00F328B6"/>
    <w:rsid w:val="00F35B7C"/>
    <w:rsid w:val="00F60C34"/>
    <w:rsid w:val="00F624B1"/>
    <w:rsid w:val="00F64B73"/>
    <w:rsid w:val="00F66EF0"/>
    <w:rsid w:val="00F717A0"/>
    <w:rsid w:val="00F81214"/>
    <w:rsid w:val="00F819BB"/>
    <w:rsid w:val="00F84E7A"/>
    <w:rsid w:val="00F90CA8"/>
    <w:rsid w:val="00F946CD"/>
    <w:rsid w:val="00FA3087"/>
    <w:rsid w:val="00FA34EB"/>
    <w:rsid w:val="00FA45B7"/>
    <w:rsid w:val="00FA6E8E"/>
    <w:rsid w:val="00FB2F30"/>
    <w:rsid w:val="00FC302B"/>
    <w:rsid w:val="00FC67C1"/>
    <w:rsid w:val="00FD153D"/>
    <w:rsid w:val="00FE013B"/>
    <w:rsid w:val="00FE4587"/>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7A06"/>
  <w15:docId w15:val="{8730BC7C-E0A0-4733-800C-2EC24235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uiPriority w:val="99"/>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327EF"/>
  </w:style>
  <w:style w:type="character" w:customStyle="1" w:styleId="eop">
    <w:name w:val="eop"/>
    <w:basedOn w:val="DefaultParagraphFont"/>
    <w:rsid w:val="0043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741B-F7E7-448E-BBB1-742D33D7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0</TotalTime>
  <Pages>4</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2024-05-04T06:58:00Z</dcterms:created>
  <dcterms:modified xsi:type="dcterms:W3CDTF">2024-05-04T06:58:00Z</dcterms:modified>
</cp:coreProperties>
</file>